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2E25" w14:textId="72276016" w:rsidR="00691E28" w:rsidRDefault="00B73D9F" w:rsidP="001B595C">
      <w:pPr>
        <w:pStyle w:val="Titre"/>
        <w:rPr>
          <w:rFonts w:ascii="Arial" w:hAnsi="Arial" w:cs="Arial"/>
          <w:b/>
          <w:color w:val="404040" w:themeColor="text1" w:themeTint="BF"/>
          <w:sz w:val="36"/>
        </w:rPr>
      </w:pPr>
      <w:r>
        <w:rPr>
          <w:noProof/>
          <w:color w:val="808080" w:themeColor="background1" w:themeShade="80"/>
          <w:sz w:val="36"/>
          <w:lang w:val="fr-CA" w:eastAsia="fr-CA"/>
        </w:rPr>
        <w:drawing>
          <wp:anchor distT="0" distB="0" distL="114300" distR="114300" simplePos="0" relativeHeight="251657215" behindDoc="0" locked="0" layoutInCell="1" allowOverlap="1" wp14:anchorId="2F660370" wp14:editId="627F4353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743200" cy="511810"/>
            <wp:effectExtent l="0" t="0" r="0" b="254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561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E28">
        <w:rPr>
          <w:rFonts w:ascii="Arial" w:hAnsi="Arial" w:cs="Arial"/>
          <w:b/>
          <w:color w:val="404040" w:themeColor="text1" w:themeTint="BF"/>
          <w:sz w:val="36"/>
        </w:rPr>
        <w:t xml:space="preserve">DÉPÔT de PROJET </w:t>
      </w:r>
    </w:p>
    <w:p w14:paraId="2DDA2014" w14:textId="77777777" w:rsidR="002E6DA3" w:rsidRPr="00445473" w:rsidRDefault="00184684" w:rsidP="001B595C">
      <w:pPr>
        <w:pStyle w:val="Titre"/>
        <w:rPr>
          <w:rFonts w:ascii="Arial" w:hAnsi="Arial" w:cs="Arial"/>
          <w:b/>
          <w:color w:val="404040" w:themeColor="text1" w:themeTint="BF"/>
          <w:sz w:val="36"/>
        </w:rPr>
      </w:pPr>
      <w:r>
        <w:rPr>
          <w:rFonts w:ascii="Arial" w:hAnsi="Arial" w:cs="Arial"/>
          <w:b/>
          <w:color w:val="404040" w:themeColor="text1" w:themeTint="BF"/>
          <w:sz w:val="36"/>
        </w:rPr>
        <w:t>volet jeune pousse</w:t>
      </w:r>
    </w:p>
    <w:sdt>
      <w:sdtPr>
        <w:rPr>
          <w:rFonts w:ascii="Arial" w:hAnsi="Arial" w:cs="Arial"/>
          <w:b/>
          <w:color w:val="404040" w:themeColor="text1" w:themeTint="BF"/>
          <w:sz w:val="36"/>
        </w:rPr>
        <w:id w:val="216403978"/>
        <w:placeholder>
          <w:docPart w:val="A91D0C999C994FD99FC59690B27FB895"/>
        </w:placeholder>
        <w:date w:fullDate="2021-12-01T00:00:00Z">
          <w:dateFormat w:val="dd/MM/yyyy"/>
          <w:lid w:val="fr-FR"/>
          <w:storeMappedDataAs w:val="dateTime"/>
          <w:calendar w:val="gregorian"/>
        </w:date>
      </w:sdtPr>
      <w:sdtEndPr/>
      <w:sdtContent>
        <w:p w14:paraId="240D628E" w14:textId="02D89FC5" w:rsidR="00691E28" w:rsidRPr="00691E28" w:rsidRDefault="00D3748D" w:rsidP="00691E28">
          <w:pPr>
            <w:pStyle w:val="Titre"/>
            <w:rPr>
              <w:rFonts w:ascii="Arial" w:hAnsi="Arial" w:cs="Arial"/>
              <w:b/>
              <w:color w:val="404040" w:themeColor="text1" w:themeTint="BF"/>
              <w:sz w:val="36"/>
            </w:rPr>
          </w:pPr>
          <w:r>
            <w:rPr>
              <w:rFonts w:ascii="Arial" w:hAnsi="Arial" w:cs="Arial"/>
              <w:b/>
              <w:color w:val="404040" w:themeColor="text1" w:themeTint="BF"/>
              <w:sz w:val="36"/>
            </w:rPr>
            <w:t>01/12/2021</w:t>
          </w:r>
        </w:p>
      </w:sdtContent>
    </w:sdt>
    <w:p w14:paraId="308A9969" w14:textId="77777777" w:rsidR="001B595C" w:rsidRPr="001B595C" w:rsidRDefault="0082585E" w:rsidP="000A12D7">
      <w:pPr>
        <w:pStyle w:val="Titre2"/>
        <w:numPr>
          <w:ilvl w:val="0"/>
          <w:numId w:val="3"/>
        </w:numPr>
        <w:rPr>
          <w:color w:val="00B050"/>
        </w:rPr>
      </w:pPr>
      <w:bookmarkStart w:id="0" w:name="_Toc513535995"/>
      <w:r w:rsidRPr="001B595C">
        <w:rPr>
          <w:color w:val="00B050"/>
        </w:rPr>
        <w:t>Aperçu de l’entreprise</w:t>
      </w:r>
      <w:bookmarkEnd w:id="0"/>
    </w:p>
    <w:p w14:paraId="502C10FC" w14:textId="77777777" w:rsidR="001B595C" w:rsidRPr="0010164E" w:rsidRDefault="0082585E" w:rsidP="000A12D7">
      <w:pPr>
        <w:pStyle w:val="Paragraphedeliste"/>
        <w:numPr>
          <w:ilvl w:val="1"/>
          <w:numId w:val="3"/>
        </w:numPr>
        <w:tabs>
          <w:tab w:val="left" w:pos="0"/>
          <w:tab w:val="left" w:pos="450"/>
        </w:tabs>
        <w:spacing w:after="0" w:line="240" w:lineRule="auto"/>
        <w:ind w:left="450"/>
        <w:rPr>
          <w:color w:val="auto"/>
          <w:sz w:val="20"/>
        </w:rPr>
      </w:pPr>
      <w:r w:rsidRPr="0010164E">
        <w:rPr>
          <w:color w:val="auto"/>
          <w:sz w:val="20"/>
        </w:rPr>
        <w:t>Informations corporatives</w:t>
      </w:r>
    </w:p>
    <w:p w14:paraId="45946418" w14:textId="77777777" w:rsidR="0082585E" w:rsidRDefault="0082585E" w:rsidP="001B595C">
      <w:pPr>
        <w:pStyle w:val="Paragraphedeliste"/>
        <w:tabs>
          <w:tab w:val="left" w:pos="0"/>
          <w:tab w:val="left" w:pos="450"/>
        </w:tabs>
        <w:spacing w:after="0" w:line="240" w:lineRule="auto"/>
        <w:ind w:left="180" w:hanging="180"/>
      </w:pPr>
    </w:p>
    <w:tbl>
      <w:tblPr>
        <w:tblStyle w:val="Tableaudobjectifduprojet"/>
        <w:tblpPr w:leftFromText="141" w:rightFromText="141" w:vertAnchor="text" w:horzAnchor="margin" w:tblpXSpec="center" w:tblpY="59"/>
        <w:tblW w:w="0" w:type="auto"/>
        <w:tblLayout w:type="fixed"/>
        <w:tblLook w:val="04A0" w:firstRow="1" w:lastRow="0" w:firstColumn="1" w:lastColumn="0" w:noHBand="0" w:noVBand="1"/>
        <w:tblDescription w:val="Tableau des parties prenantes"/>
      </w:tblPr>
      <w:tblGrid>
        <w:gridCol w:w="4065"/>
        <w:gridCol w:w="6609"/>
      </w:tblGrid>
      <w:tr w:rsidR="00F4088C" w14:paraId="5B2ADD64" w14:textId="77777777" w:rsidTr="00417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65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D0D0AC" w14:textId="77777777" w:rsidR="00F4088C" w:rsidRPr="001B595C" w:rsidRDefault="00F4088C" w:rsidP="001B595C">
            <w:pPr>
              <w:tabs>
                <w:tab w:val="left" w:pos="450"/>
              </w:tabs>
              <w:ind w:left="-810" w:firstLine="810"/>
              <w:jc w:val="right"/>
            </w:pPr>
            <w:r>
              <w:t>Nom et titre de la personne contact :</w:t>
            </w:r>
          </w:p>
        </w:tc>
        <w:tc>
          <w:tcPr>
            <w:tcW w:w="66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DE23C2A" w14:textId="41C2D1C9" w:rsidR="00F4088C" w:rsidRDefault="00F4088C" w:rsidP="00C944E8">
            <w:pPr>
              <w:tabs>
                <w:tab w:val="left" w:pos="450"/>
              </w:tabs>
              <w:ind w:left="180" w:hanging="180"/>
            </w:pPr>
          </w:p>
        </w:tc>
      </w:tr>
      <w:tr w:rsidR="001B595C" w14:paraId="2A9413C3" w14:textId="77777777" w:rsidTr="00417299">
        <w:tc>
          <w:tcPr>
            <w:tcW w:w="4065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67C1FC5" w14:textId="77777777" w:rsidR="0082585E" w:rsidRPr="00F4088C" w:rsidRDefault="0082585E" w:rsidP="00F4088C">
            <w:pPr>
              <w:tabs>
                <w:tab w:val="left" w:pos="450"/>
              </w:tabs>
              <w:ind w:left="180" w:hanging="180"/>
              <w:jc w:val="right"/>
              <w:rPr>
                <w:b/>
              </w:rPr>
            </w:pPr>
            <w:r w:rsidRPr="00F4088C">
              <w:rPr>
                <w:b/>
              </w:rPr>
              <w:t>Raison sociale :</w:t>
            </w:r>
            <w:r w:rsidR="001B595C" w:rsidRPr="00F4088C">
              <w:rPr>
                <w:b/>
              </w:rPr>
              <w:t xml:space="preserve"> </w:t>
            </w:r>
          </w:p>
        </w:tc>
        <w:tc>
          <w:tcPr>
            <w:tcW w:w="66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DB8542" w14:textId="69F6ED0D" w:rsidR="0082585E" w:rsidRDefault="0082585E" w:rsidP="00C944E8">
            <w:pPr>
              <w:tabs>
                <w:tab w:val="left" w:pos="450"/>
              </w:tabs>
              <w:ind w:left="180" w:hanging="180"/>
            </w:pPr>
          </w:p>
        </w:tc>
      </w:tr>
      <w:tr w:rsidR="001B595C" w14:paraId="32947B11" w14:textId="77777777" w:rsidTr="00417299">
        <w:tc>
          <w:tcPr>
            <w:tcW w:w="406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C6F111" w14:textId="77777777" w:rsidR="0082585E" w:rsidRPr="001B595C" w:rsidRDefault="0082585E" w:rsidP="001B595C">
            <w:pPr>
              <w:tabs>
                <w:tab w:val="left" w:pos="450"/>
              </w:tabs>
              <w:ind w:left="180" w:hanging="180"/>
              <w:jc w:val="right"/>
              <w:rPr>
                <w:b/>
              </w:rPr>
            </w:pPr>
            <w:r w:rsidRPr="001B595C">
              <w:rPr>
                <w:b/>
              </w:rPr>
              <w:t>Nom commercial :</w:t>
            </w:r>
          </w:p>
        </w:tc>
        <w:tc>
          <w:tcPr>
            <w:tcW w:w="66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1AC8C2" w14:textId="3F323EBB" w:rsidR="0082585E" w:rsidRDefault="0082585E" w:rsidP="001B595C">
            <w:pPr>
              <w:tabs>
                <w:tab w:val="left" w:pos="450"/>
              </w:tabs>
              <w:ind w:left="180" w:hanging="180"/>
            </w:pPr>
          </w:p>
        </w:tc>
      </w:tr>
      <w:tr w:rsidR="001B595C" w14:paraId="1A40D4DA" w14:textId="77777777" w:rsidTr="00417299">
        <w:tc>
          <w:tcPr>
            <w:tcW w:w="406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4204AF" w14:textId="77777777" w:rsidR="0082585E" w:rsidRPr="001B595C" w:rsidRDefault="0082585E" w:rsidP="001B595C">
            <w:pPr>
              <w:tabs>
                <w:tab w:val="left" w:pos="450"/>
              </w:tabs>
              <w:ind w:left="180" w:hanging="180"/>
              <w:jc w:val="right"/>
              <w:rPr>
                <w:b/>
              </w:rPr>
            </w:pPr>
            <w:r w:rsidRPr="001B595C">
              <w:rPr>
                <w:b/>
              </w:rPr>
              <w:t>Adresse :</w:t>
            </w:r>
          </w:p>
        </w:tc>
        <w:tc>
          <w:tcPr>
            <w:tcW w:w="66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BA6851" w14:textId="14952061" w:rsidR="0082585E" w:rsidRDefault="0082585E" w:rsidP="001B595C">
            <w:pPr>
              <w:tabs>
                <w:tab w:val="left" w:pos="450"/>
              </w:tabs>
              <w:ind w:left="180" w:hanging="180"/>
            </w:pPr>
          </w:p>
        </w:tc>
      </w:tr>
      <w:tr w:rsidR="001B595C" w14:paraId="689B601A" w14:textId="77777777" w:rsidTr="00417299">
        <w:tc>
          <w:tcPr>
            <w:tcW w:w="406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32787A" w14:textId="77777777" w:rsidR="0082585E" w:rsidRPr="001B595C" w:rsidRDefault="0082585E" w:rsidP="001B595C">
            <w:pPr>
              <w:tabs>
                <w:tab w:val="left" w:pos="450"/>
              </w:tabs>
              <w:ind w:left="180" w:hanging="180"/>
              <w:jc w:val="right"/>
              <w:rPr>
                <w:b/>
              </w:rPr>
            </w:pPr>
            <w:r w:rsidRPr="001B595C">
              <w:rPr>
                <w:b/>
              </w:rPr>
              <w:t>Téléphone :</w:t>
            </w:r>
          </w:p>
        </w:tc>
        <w:tc>
          <w:tcPr>
            <w:tcW w:w="66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44AC85" w14:textId="1C89DA0C" w:rsidR="0082585E" w:rsidRDefault="0082585E" w:rsidP="00C944E8">
            <w:pPr>
              <w:tabs>
                <w:tab w:val="left" w:pos="450"/>
              </w:tabs>
              <w:ind w:left="180" w:hanging="180"/>
            </w:pPr>
          </w:p>
        </w:tc>
      </w:tr>
      <w:tr w:rsidR="0010164E" w14:paraId="099DAC04" w14:textId="77777777" w:rsidTr="00417299">
        <w:tc>
          <w:tcPr>
            <w:tcW w:w="406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C2B3F7" w14:textId="77777777" w:rsidR="0082585E" w:rsidRPr="001B595C" w:rsidRDefault="0082585E" w:rsidP="001B595C">
            <w:pPr>
              <w:tabs>
                <w:tab w:val="left" w:pos="450"/>
              </w:tabs>
              <w:ind w:left="180" w:hanging="180"/>
              <w:jc w:val="right"/>
              <w:rPr>
                <w:b/>
              </w:rPr>
            </w:pPr>
            <w:r w:rsidRPr="001B595C">
              <w:rPr>
                <w:b/>
              </w:rPr>
              <w:t xml:space="preserve">Courriel : </w:t>
            </w:r>
          </w:p>
        </w:tc>
        <w:tc>
          <w:tcPr>
            <w:tcW w:w="66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7EE17F" w14:textId="72DC0189" w:rsidR="0082585E" w:rsidRDefault="0082585E" w:rsidP="001B595C">
            <w:pPr>
              <w:tabs>
                <w:tab w:val="left" w:pos="450"/>
              </w:tabs>
              <w:ind w:left="180" w:hanging="180"/>
            </w:pPr>
          </w:p>
        </w:tc>
      </w:tr>
      <w:tr w:rsidR="001B595C" w14:paraId="286129C4" w14:textId="77777777" w:rsidTr="00417299">
        <w:tc>
          <w:tcPr>
            <w:tcW w:w="406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DCD7FE" w14:textId="77777777" w:rsidR="0082585E" w:rsidRPr="001B595C" w:rsidRDefault="0082585E" w:rsidP="001B595C">
            <w:pPr>
              <w:tabs>
                <w:tab w:val="left" w:pos="450"/>
              </w:tabs>
              <w:ind w:left="180" w:hanging="180"/>
              <w:jc w:val="right"/>
              <w:rPr>
                <w:b/>
              </w:rPr>
            </w:pPr>
            <w:r w:rsidRPr="001B595C">
              <w:rPr>
                <w:b/>
              </w:rPr>
              <w:t xml:space="preserve">Site web : </w:t>
            </w:r>
          </w:p>
        </w:tc>
        <w:tc>
          <w:tcPr>
            <w:tcW w:w="66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56EA24" w14:textId="2D7A23F9" w:rsidR="0082585E" w:rsidRDefault="0010164E" w:rsidP="00D14C19">
            <w:pPr>
              <w:tabs>
                <w:tab w:val="left" w:pos="450"/>
              </w:tabs>
              <w:ind w:left="180" w:hanging="180"/>
            </w:pPr>
            <w:r>
              <w:rPr>
                <w:color w:val="auto"/>
              </w:rPr>
              <w:t xml:space="preserve"> </w:t>
            </w:r>
            <w:r w:rsidR="00656656">
              <w:t xml:space="preserve"> </w:t>
            </w:r>
          </w:p>
        </w:tc>
      </w:tr>
    </w:tbl>
    <w:p w14:paraId="328C1C82" w14:textId="77777777" w:rsidR="005C3EE8" w:rsidRDefault="005C3EE8" w:rsidP="001B595C">
      <w:pPr>
        <w:tabs>
          <w:tab w:val="left" w:pos="0"/>
          <w:tab w:val="left" w:pos="450"/>
        </w:tabs>
        <w:spacing w:after="0" w:line="240" w:lineRule="auto"/>
      </w:pPr>
    </w:p>
    <w:p w14:paraId="442E7052" w14:textId="77777777" w:rsidR="00826CDE" w:rsidRPr="00826CDE" w:rsidRDefault="001B595C" w:rsidP="000A12D7">
      <w:pPr>
        <w:pStyle w:val="Paragraphedeliste"/>
        <w:numPr>
          <w:ilvl w:val="1"/>
          <w:numId w:val="3"/>
        </w:numPr>
        <w:tabs>
          <w:tab w:val="left" w:pos="0"/>
          <w:tab w:val="left" w:pos="450"/>
        </w:tabs>
        <w:spacing w:after="0" w:line="240" w:lineRule="auto"/>
        <w:ind w:left="450"/>
        <w:rPr>
          <w:color w:val="auto"/>
          <w:sz w:val="20"/>
        </w:rPr>
      </w:pPr>
      <w:r w:rsidRPr="0094260B">
        <w:rPr>
          <w:color w:val="auto"/>
          <w:sz w:val="20"/>
        </w:rPr>
        <w:t>Description de l’entreprise</w:t>
      </w:r>
    </w:p>
    <w:p w14:paraId="4497C7C1" w14:textId="77777777" w:rsidR="0082585E" w:rsidRPr="00A63288" w:rsidRDefault="0082585E" w:rsidP="001B595C">
      <w:pPr>
        <w:tabs>
          <w:tab w:val="left" w:pos="0"/>
          <w:tab w:val="left" w:pos="450"/>
        </w:tabs>
        <w:spacing w:after="0" w:line="240" w:lineRule="auto"/>
        <w:ind w:left="180" w:hanging="180"/>
        <w:rPr>
          <w:color w:val="auto"/>
        </w:rPr>
      </w:pPr>
    </w:p>
    <w:tbl>
      <w:tblPr>
        <w:tblStyle w:val="Grilledutableau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10800"/>
      </w:tblGrid>
      <w:tr w:rsidR="0010164E" w14:paraId="3F8AEA3A" w14:textId="77777777" w:rsidTr="00D6069A">
        <w:trPr>
          <w:trHeight w:val="2690"/>
        </w:trPr>
        <w:tc>
          <w:tcPr>
            <w:tcW w:w="10800" w:type="dxa"/>
            <w:shd w:val="clear" w:color="auto" w:fill="E6E6E6"/>
          </w:tcPr>
          <w:p w14:paraId="0DD6FDB3" w14:textId="77777777" w:rsidR="00826CDE" w:rsidRPr="009D40BE" w:rsidRDefault="00826CDE" w:rsidP="009D40BE">
            <w:pPr>
              <w:pStyle w:val="Paragraphedeliste"/>
              <w:tabs>
                <w:tab w:val="left" w:pos="0"/>
                <w:tab w:val="left" w:pos="450"/>
              </w:tabs>
              <w:ind w:left="0"/>
              <w:jc w:val="both"/>
              <w:rPr>
                <w:color w:val="auto"/>
                <w:highlight w:val="yellow"/>
              </w:rPr>
            </w:pPr>
          </w:p>
          <w:p w14:paraId="68091581" w14:textId="7D33CECA" w:rsidR="00826CDE" w:rsidRDefault="00826CDE" w:rsidP="009D40BE">
            <w:pPr>
              <w:pStyle w:val="Paragraphedeliste"/>
              <w:tabs>
                <w:tab w:val="left" w:pos="0"/>
                <w:tab w:val="left" w:pos="450"/>
              </w:tabs>
              <w:ind w:left="0"/>
              <w:jc w:val="both"/>
              <w:rPr>
                <w:color w:val="auto"/>
              </w:rPr>
            </w:pPr>
          </w:p>
        </w:tc>
      </w:tr>
    </w:tbl>
    <w:p w14:paraId="4F489048" w14:textId="77777777" w:rsidR="005C3EE8" w:rsidRPr="0082585E" w:rsidRDefault="005C3EE8" w:rsidP="0010164E">
      <w:pPr>
        <w:tabs>
          <w:tab w:val="left" w:pos="0"/>
          <w:tab w:val="left" w:pos="450"/>
        </w:tabs>
        <w:spacing w:after="0" w:line="240" w:lineRule="auto"/>
        <w:rPr>
          <w:color w:val="auto"/>
        </w:rPr>
      </w:pPr>
    </w:p>
    <w:p w14:paraId="2DD3F280" w14:textId="77777777" w:rsidR="001B595C" w:rsidRPr="0094260B" w:rsidRDefault="001B595C" w:rsidP="000A12D7">
      <w:pPr>
        <w:pStyle w:val="Paragraphedeliste"/>
        <w:numPr>
          <w:ilvl w:val="1"/>
          <w:numId w:val="3"/>
        </w:numPr>
        <w:tabs>
          <w:tab w:val="left" w:pos="0"/>
          <w:tab w:val="left" w:pos="450"/>
        </w:tabs>
        <w:spacing w:after="0" w:line="240" w:lineRule="auto"/>
        <w:ind w:left="450"/>
        <w:jc w:val="both"/>
        <w:rPr>
          <w:color w:val="auto"/>
          <w:sz w:val="20"/>
        </w:rPr>
      </w:pPr>
      <w:r w:rsidRPr="0094260B">
        <w:rPr>
          <w:color w:val="auto"/>
          <w:sz w:val="20"/>
        </w:rPr>
        <w:t>Enjeux</w:t>
      </w:r>
    </w:p>
    <w:p w14:paraId="370AD1E5" w14:textId="77777777" w:rsidR="0082585E" w:rsidRDefault="0082585E" w:rsidP="00826CDE">
      <w:pPr>
        <w:tabs>
          <w:tab w:val="left" w:pos="0"/>
        </w:tabs>
        <w:spacing w:after="0" w:line="240" w:lineRule="auto"/>
        <w:jc w:val="both"/>
        <w:rPr>
          <w:color w:val="auto"/>
        </w:rPr>
      </w:pPr>
    </w:p>
    <w:p w14:paraId="35231D47" w14:textId="77777777" w:rsidR="0082585E" w:rsidRDefault="0082585E" w:rsidP="00826CDE">
      <w:pPr>
        <w:tabs>
          <w:tab w:val="left" w:pos="0"/>
        </w:tabs>
        <w:spacing w:after="0" w:line="240" w:lineRule="auto"/>
        <w:jc w:val="both"/>
        <w:rPr>
          <w:i/>
        </w:rPr>
      </w:pPr>
      <w:r w:rsidRPr="0082585E">
        <w:rPr>
          <w:i/>
        </w:rPr>
        <w:t>Précisez si votre entreprise contribue à l’un ou l’autre des enjeux suivants et si oui</w:t>
      </w:r>
      <w:r w:rsidR="00A86D2B">
        <w:rPr>
          <w:i/>
        </w:rPr>
        <w:t xml:space="preserve">, décrire sommairement comment. </w:t>
      </w:r>
    </w:p>
    <w:p w14:paraId="1F26F387" w14:textId="77777777" w:rsidR="00826CDE" w:rsidRPr="0082585E" w:rsidRDefault="00826CDE" w:rsidP="0082585E">
      <w:pPr>
        <w:tabs>
          <w:tab w:val="left" w:pos="0"/>
        </w:tabs>
        <w:spacing w:after="0" w:line="240" w:lineRule="auto"/>
        <w:rPr>
          <w:i/>
          <w:color w:val="auto"/>
        </w:rPr>
      </w:pPr>
    </w:p>
    <w:tbl>
      <w:tblPr>
        <w:tblStyle w:val="Tableaudobjectifduprojet"/>
        <w:tblW w:w="10800" w:type="dxa"/>
        <w:tblInd w:w="14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  <w:tblDescription w:val="Tableau des parties prenantes"/>
      </w:tblPr>
      <w:tblGrid>
        <w:gridCol w:w="3960"/>
        <w:gridCol w:w="1260"/>
        <w:gridCol w:w="5580"/>
      </w:tblGrid>
      <w:tr w:rsidR="00A63288" w14:paraId="7DE55FDC" w14:textId="77777777" w:rsidTr="00B73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0" w:type="dxa"/>
            <w:shd w:val="clear" w:color="auto" w:fill="006600"/>
          </w:tcPr>
          <w:p w14:paraId="34594781" w14:textId="77777777" w:rsidR="0082585E" w:rsidRPr="0042087D" w:rsidRDefault="0082585E" w:rsidP="00745EDE">
            <w:pPr>
              <w:jc w:val="center"/>
              <w:rPr>
                <w:color w:val="FFFFFF" w:themeColor="background1"/>
              </w:rPr>
            </w:pPr>
            <w:r w:rsidRPr="0042087D">
              <w:rPr>
                <w:color w:val="FFFFFF" w:themeColor="background1"/>
              </w:rPr>
              <w:t>Enjeux</w:t>
            </w:r>
          </w:p>
        </w:tc>
        <w:tc>
          <w:tcPr>
            <w:tcW w:w="1260" w:type="dxa"/>
            <w:shd w:val="clear" w:color="auto" w:fill="006600"/>
          </w:tcPr>
          <w:p w14:paraId="6018E1F3" w14:textId="77777777" w:rsidR="0082585E" w:rsidRPr="0042087D" w:rsidRDefault="0082585E" w:rsidP="00745EDE">
            <w:pPr>
              <w:jc w:val="center"/>
              <w:rPr>
                <w:color w:val="FFFFFF" w:themeColor="background1"/>
              </w:rPr>
            </w:pPr>
            <w:r w:rsidRPr="0042087D">
              <w:rPr>
                <w:color w:val="FFFFFF" w:themeColor="background1"/>
              </w:rPr>
              <w:t>Oui/Non</w:t>
            </w:r>
          </w:p>
        </w:tc>
        <w:tc>
          <w:tcPr>
            <w:tcW w:w="5580" w:type="dxa"/>
            <w:shd w:val="clear" w:color="auto" w:fill="006600"/>
          </w:tcPr>
          <w:p w14:paraId="35A1090F" w14:textId="77777777" w:rsidR="0082585E" w:rsidRPr="0042087D" w:rsidRDefault="0082585E" w:rsidP="00745EDE">
            <w:pPr>
              <w:jc w:val="center"/>
              <w:rPr>
                <w:color w:val="FFFFFF" w:themeColor="background1"/>
              </w:rPr>
            </w:pPr>
            <w:r w:rsidRPr="0042087D">
              <w:rPr>
                <w:color w:val="FFFFFF" w:themeColor="background1"/>
              </w:rPr>
              <w:t>Commentaires</w:t>
            </w:r>
            <w:r w:rsidR="00A63288" w:rsidRPr="0042087D">
              <w:rPr>
                <w:color w:val="FFFFFF" w:themeColor="background1"/>
              </w:rPr>
              <w:t xml:space="preserve"> (si applicable)</w:t>
            </w:r>
          </w:p>
        </w:tc>
      </w:tr>
      <w:tr w:rsidR="00B73D9F" w14:paraId="2FEE64D4" w14:textId="77777777" w:rsidTr="00B73D9F">
        <w:tc>
          <w:tcPr>
            <w:tcW w:w="3960" w:type="dxa"/>
            <w:vAlign w:val="center"/>
          </w:tcPr>
          <w:p w14:paraId="639B6BD6" w14:textId="77777777" w:rsidR="00B73D9F" w:rsidRPr="001B595C" w:rsidRDefault="00B73D9F" w:rsidP="00B73D9F">
            <w:pPr>
              <w:tabs>
                <w:tab w:val="left" w:pos="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 entreprise rend</w:t>
            </w:r>
            <w:r w:rsidRPr="00A86D2B">
              <w:rPr>
                <w:color w:val="000000" w:themeColor="text1"/>
              </w:rPr>
              <w:t xml:space="preserve"> accessible une offre alimentaire nutritionnellement sûre, saine ou au profil nutritionnel amélioré</w:t>
            </w:r>
            <w:r>
              <w:rPr>
                <w:color w:val="000000" w:themeColor="text1"/>
              </w:rPr>
              <w:t xml:space="preserve">. </w:t>
            </w:r>
          </w:p>
        </w:tc>
        <w:sdt>
          <w:sdtPr>
            <w:rPr>
              <w:color w:val="auto"/>
            </w:rPr>
            <w:id w:val="-944611889"/>
            <w:placeholder>
              <w:docPart w:val="D55BA32A2D5D41E78EA4014580D18421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260" w:type="dxa"/>
                <w:vAlign w:val="center"/>
              </w:tcPr>
              <w:p w14:paraId="5C84E6C1" w14:textId="09B0FBF3" w:rsidR="00B73D9F" w:rsidRPr="00A86D2B" w:rsidRDefault="00B73D9F" w:rsidP="00B73D9F">
                <w:pPr>
                  <w:rPr>
                    <w:color w:val="auto"/>
                  </w:rPr>
                </w:pPr>
                <w:r w:rsidRPr="00A86D2B">
                  <w:rPr>
                    <w:rStyle w:val="Textedelespacerserv"/>
                    <w:color w:val="auto"/>
                  </w:rPr>
                  <w:t>Choisissez un élément.</w:t>
                </w:r>
              </w:p>
            </w:tc>
          </w:sdtContent>
        </w:sdt>
        <w:tc>
          <w:tcPr>
            <w:tcW w:w="5580" w:type="dxa"/>
            <w:vAlign w:val="center"/>
          </w:tcPr>
          <w:p w14:paraId="093E23C1" w14:textId="0F723E81" w:rsidR="00B73D9F" w:rsidRPr="00A86D2B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939028409"/>
                <w:placeholder>
                  <w:docPart w:val="88F659486FA145A89EAA932396810A1E"/>
                </w:placeholder>
                <w:showingPlcHdr/>
              </w:sdtPr>
              <w:sdtEndPr/>
              <w:sdtContent>
                <w:r w:rsidR="00B73D9F">
                  <w:t xml:space="preserve"> </w:t>
                </w:r>
              </w:sdtContent>
            </w:sdt>
          </w:p>
        </w:tc>
      </w:tr>
      <w:tr w:rsidR="00B73D9F" w14:paraId="587F9915" w14:textId="77777777" w:rsidTr="00B73D9F">
        <w:tc>
          <w:tcPr>
            <w:tcW w:w="3960" w:type="dxa"/>
            <w:vAlign w:val="center"/>
          </w:tcPr>
          <w:p w14:paraId="679ED7F4" w14:textId="77777777" w:rsidR="00B73D9F" w:rsidRPr="001B595C" w:rsidRDefault="00B73D9F" w:rsidP="00B73D9F">
            <w:pPr>
              <w:jc w:val="both"/>
              <w:rPr>
                <w:color w:val="000000" w:themeColor="text1"/>
              </w:rPr>
            </w:pPr>
            <w:r w:rsidRPr="001B595C">
              <w:rPr>
                <w:color w:val="000000" w:themeColor="text1"/>
              </w:rPr>
              <w:t>Mon entreprise contribue à la réduction du gaspillage.</w:t>
            </w:r>
          </w:p>
        </w:tc>
        <w:sdt>
          <w:sdtPr>
            <w:rPr>
              <w:color w:val="auto"/>
            </w:rPr>
            <w:id w:val="-1106193465"/>
            <w:placeholder>
              <w:docPart w:val="2071467E961C4E9A9D9C00D431B5E743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260" w:type="dxa"/>
                <w:vAlign w:val="center"/>
              </w:tcPr>
              <w:p w14:paraId="53CF9BA8" w14:textId="2111553F" w:rsidR="00B73D9F" w:rsidRPr="00A86D2B" w:rsidRDefault="00B73D9F" w:rsidP="00B73D9F">
                <w:pPr>
                  <w:rPr>
                    <w:color w:val="auto"/>
                  </w:rPr>
                </w:pPr>
                <w:r w:rsidRPr="00A86D2B">
                  <w:rPr>
                    <w:rStyle w:val="Textedelespacerserv"/>
                    <w:color w:val="auto"/>
                  </w:rPr>
                  <w:t>Choisissez un élément.</w:t>
                </w:r>
              </w:p>
            </w:tc>
          </w:sdtContent>
        </w:sdt>
        <w:tc>
          <w:tcPr>
            <w:tcW w:w="5580" w:type="dxa"/>
            <w:vAlign w:val="center"/>
          </w:tcPr>
          <w:sdt>
            <w:sdtPr>
              <w:rPr>
                <w:color w:val="auto"/>
              </w:rPr>
              <w:id w:val="2138140210"/>
              <w:placeholder>
                <w:docPart w:val="0066CFB45EFF4BB39B48505823096F6E"/>
              </w:placeholder>
            </w:sdtPr>
            <w:sdtEndPr/>
            <w:sdtContent>
              <w:p w14:paraId="5E936B13" w14:textId="4EBA1940" w:rsidR="00B73D9F" w:rsidRPr="00A86D2B" w:rsidRDefault="003D779C" w:rsidP="00B73D9F">
                <w:pPr>
                  <w:pStyle w:val="Paragraphedeliste"/>
                  <w:tabs>
                    <w:tab w:val="left" w:pos="0"/>
                  </w:tabs>
                  <w:spacing w:after="0"/>
                  <w:ind w:left="0"/>
                  <w:rPr>
                    <w:color w:val="auto"/>
                  </w:rPr>
                </w:pPr>
                <w:sdt>
                  <w:sdtPr>
                    <w:rPr>
                      <w:color w:val="auto"/>
                    </w:rPr>
                    <w:id w:val="1225715854"/>
                    <w:placeholder>
                      <w:docPart w:val="068655ECB0234FE6B83AC7D958E1E6F2"/>
                    </w:placeholder>
                    <w:showingPlcHdr/>
                  </w:sdtPr>
                  <w:sdtEndPr/>
                  <w:sdtContent>
                    <w:r w:rsidR="00B73D9F" w:rsidRPr="00A86D2B">
                      <w:rPr>
                        <w:color w:val="auto"/>
                      </w:rPr>
                      <w:t xml:space="preserve"> </w:t>
                    </w:r>
                  </w:sdtContent>
                </w:sdt>
              </w:p>
            </w:sdtContent>
          </w:sdt>
        </w:tc>
      </w:tr>
      <w:tr w:rsidR="00B73D9F" w14:paraId="24702EFB" w14:textId="77777777" w:rsidTr="00B73D9F">
        <w:tc>
          <w:tcPr>
            <w:tcW w:w="3960" w:type="dxa"/>
            <w:vAlign w:val="center"/>
          </w:tcPr>
          <w:p w14:paraId="3220AB06" w14:textId="77777777" w:rsidR="00B73D9F" w:rsidRPr="001B595C" w:rsidRDefault="00B73D9F" w:rsidP="00B73D9F">
            <w:pPr>
              <w:jc w:val="both"/>
              <w:rPr>
                <w:color w:val="000000" w:themeColor="text1"/>
              </w:rPr>
            </w:pPr>
            <w:r w:rsidRPr="001B595C">
              <w:rPr>
                <w:color w:val="000000" w:themeColor="text1"/>
              </w:rPr>
              <w:t>Mon entreprise contribue</w:t>
            </w:r>
            <w:r>
              <w:rPr>
                <w:color w:val="000000" w:themeColor="text1"/>
              </w:rPr>
              <w:t xml:space="preserve"> à la réduction de l’emballage ou à</w:t>
            </w:r>
            <w:r w:rsidRPr="001B595C">
              <w:rPr>
                <w:color w:val="000000" w:themeColor="text1"/>
              </w:rPr>
              <w:t xml:space="preserve"> l’inefficacité de la consommation d’énergie.</w:t>
            </w:r>
          </w:p>
        </w:tc>
        <w:sdt>
          <w:sdtPr>
            <w:rPr>
              <w:color w:val="auto"/>
            </w:rPr>
            <w:id w:val="-339006411"/>
            <w:placeholder>
              <w:docPart w:val="2B3B34DF3847477DA94598DB092E1A95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260" w:type="dxa"/>
                <w:vAlign w:val="center"/>
              </w:tcPr>
              <w:p w14:paraId="2A4DCA57" w14:textId="2D341BDC" w:rsidR="00B73D9F" w:rsidRPr="00A86D2B" w:rsidRDefault="00B73D9F" w:rsidP="00B73D9F">
                <w:pPr>
                  <w:rPr>
                    <w:color w:val="auto"/>
                  </w:rPr>
                </w:pPr>
                <w:r w:rsidRPr="00A86D2B">
                  <w:rPr>
                    <w:rStyle w:val="Textedelespacerserv"/>
                    <w:color w:val="auto"/>
                  </w:rPr>
                  <w:t>Choisissez un élément.</w:t>
                </w:r>
              </w:p>
            </w:tc>
          </w:sdtContent>
        </w:sdt>
        <w:tc>
          <w:tcPr>
            <w:tcW w:w="5580" w:type="dxa"/>
            <w:vAlign w:val="center"/>
          </w:tcPr>
          <w:sdt>
            <w:sdtPr>
              <w:rPr>
                <w:color w:val="auto"/>
              </w:rPr>
              <w:id w:val="-1529861197"/>
              <w:placeholder>
                <w:docPart w:val="A28B619E26AD4E589CA7713D8838E713"/>
              </w:placeholder>
            </w:sdtPr>
            <w:sdtEndPr/>
            <w:sdtContent>
              <w:p w14:paraId="05583830" w14:textId="1F794372" w:rsidR="00B73D9F" w:rsidRPr="00A86D2B" w:rsidRDefault="003D779C" w:rsidP="00B73D9F">
                <w:pPr>
                  <w:pStyle w:val="Paragraphedeliste"/>
                  <w:tabs>
                    <w:tab w:val="left" w:pos="0"/>
                  </w:tabs>
                  <w:spacing w:after="0"/>
                  <w:ind w:left="0"/>
                  <w:rPr>
                    <w:color w:val="auto"/>
                  </w:rPr>
                </w:pPr>
                <w:sdt>
                  <w:sdtPr>
                    <w:rPr>
                      <w:color w:val="auto"/>
                    </w:rPr>
                    <w:id w:val="-1609424435"/>
                    <w:placeholder>
                      <w:docPart w:val="FC2A00EE4F414B90B167E1841EA66B83"/>
                    </w:placeholder>
                    <w:showingPlcHdr/>
                  </w:sdtPr>
                  <w:sdtEndPr/>
                  <w:sdtContent>
                    <w:r w:rsidR="00B73D9F" w:rsidRPr="00A86D2B">
                      <w:rPr>
                        <w:color w:val="auto"/>
                      </w:rPr>
                      <w:t xml:space="preserve"> </w:t>
                    </w:r>
                  </w:sdtContent>
                </w:sdt>
              </w:p>
            </w:sdtContent>
          </w:sdt>
        </w:tc>
      </w:tr>
      <w:tr w:rsidR="00B73D9F" w14:paraId="2B05FEEF" w14:textId="77777777" w:rsidTr="00B73D9F">
        <w:tc>
          <w:tcPr>
            <w:tcW w:w="3960" w:type="dxa"/>
            <w:vAlign w:val="center"/>
          </w:tcPr>
          <w:p w14:paraId="7EC706BB" w14:textId="77777777" w:rsidR="00B73D9F" w:rsidRPr="001B595C" w:rsidRDefault="00B73D9F" w:rsidP="00B73D9F">
            <w:pPr>
              <w:jc w:val="both"/>
              <w:rPr>
                <w:color w:val="000000" w:themeColor="text1"/>
              </w:rPr>
            </w:pPr>
            <w:r w:rsidRPr="001B595C">
              <w:rPr>
                <w:color w:val="000000" w:themeColor="text1"/>
              </w:rPr>
              <w:t xml:space="preserve">Mon entreprise contribue à la protection de l’environnement. </w:t>
            </w:r>
          </w:p>
        </w:tc>
        <w:sdt>
          <w:sdtPr>
            <w:rPr>
              <w:color w:val="auto"/>
            </w:rPr>
            <w:id w:val="-293911043"/>
            <w:placeholder>
              <w:docPart w:val="7DB2F239A98F462A9897D1919452A48F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260" w:type="dxa"/>
                <w:vAlign w:val="center"/>
              </w:tcPr>
              <w:p w14:paraId="345A32F0" w14:textId="02BC6C95" w:rsidR="00B73D9F" w:rsidRPr="00A86D2B" w:rsidRDefault="00B73D9F" w:rsidP="00B73D9F">
                <w:pPr>
                  <w:rPr>
                    <w:color w:val="auto"/>
                  </w:rPr>
                </w:pPr>
                <w:r w:rsidRPr="00A86D2B">
                  <w:rPr>
                    <w:rStyle w:val="Textedelespacerserv"/>
                    <w:color w:val="auto"/>
                  </w:rPr>
                  <w:t>Choisissez un élément.</w:t>
                </w:r>
              </w:p>
            </w:tc>
          </w:sdtContent>
        </w:sdt>
        <w:tc>
          <w:tcPr>
            <w:tcW w:w="5580" w:type="dxa"/>
            <w:vAlign w:val="center"/>
          </w:tcPr>
          <w:sdt>
            <w:sdtPr>
              <w:rPr>
                <w:color w:val="auto"/>
              </w:rPr>
              <w:id w:val="663982716"/>
              <w:placeholder>
                <w:docPart w:val="1E35C41B0FD64464B0312573C52F5461"/>
              </w:placeholder>
            </w:sdtPr>
            <w:sdtEndPr/>
            <w:sdtContent>
              <w:p w14:paraId="39DE94FA" w14:textId="7C72B4F3" w:rsidR="00B73D9F" w:rsidRPr="00D52346" w:rsidRDefault="003D779C" w:rsidP="00B73D9F">
                <w:pPr>
                  <w:tabs>
                    <w:tab w:val="left" w:pos="0"/>
                  </w:tabs>
                </w:pPr>
                <w:sdt>
                  <w:sdtPr>
                    <w:rPr>
                      <w:color w:val="auto"/>
                    </w:rPr>
                    <w:id w:val="1254086563"/>
                    <w:placeholder>
                      <w:docPart w:val="754211C43C4940E18F99CB929A10F2FC"/>
                    </w:placeholder>
                    <w:showingPlcHdr/>
                  </w:sdtPr>
                  <w:sdtEndPr/>
                  <w:sdtContent>
                    <w:r w:rsidR="00B73D9F" w:rsidRPr="00A86D2B">
                      <w:rPr>
                        <w:color w:val="auto"/>
                      </w:rPr>
                      <w:t xml:space="preserve"> </w:t>
                    </w:r>
                  </w:sdtContent>
                </w:sdt>
              </w:p>
            </w:sdtContent>
          </w:sdt>
        </w:tc>
      </w:tr>
      <w:tr w:rsidR="00B73D9F" w14:paraId="720732A9" w14:textId="77777777" w:rsidTr="00B73D9F">
        <w:trPr>
          <w:trHeight w:val="530"/>
        </w:trPr>
        <w:tc>
          <w:tcPr>
            <w:tcW w:w="3960" w:type="dxa"/>
            <w:vAlign w:val="center"/>
          </w:tcPr>
          <w:p w14:paraId="2011CE93" w14:textId="77777777" w:rsidR="00B73D9F" w:rsidRPr="001B595C" w:rsidRDefault="00B73D9F" w:rsidP="00B73D9F">
            <w:pPr>
              <w:jc w:val="both"/>
              <w:rPr>
                <w:color w:val="000000" w:themeColor="text1"/>
              </w:rPr>
            </w:pPr>
            <w:r w:rsidRPr="00A86D2B">
              <w:rPr>
                <w:color w:val="000000" w:themeColor="text1"/>
              </w:rPr>
              <w:t>Mon entreprise favorise le bien-être des animaux.</w:t>
            </w:r>
          </w:p>
        </w:tc>
        <w:sdt>
          <w:sdtPr>
            <w:rPr>
              <w:color w:val="auto"/>
            </w:rPr>
            <w:id w:val="1347516020"/>
            <w:placeholder>
              <w:docPart w:val="8FA37DA74BC74CC29A30CB777AD2B515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260" w:type="dxa"/>
                <w:vAlign w:val="center"/>
              </w:tcPr>
              <w:p w14:paraId="662E9645" w14:textId="2283A772" w:rsidR="00B73D9F" w:rsidRPr="00A86D2B" w:rsidRDefault="00B73D9F" w:rsidP="00B73D9F">
                <w:pPr>
                  <w:rPr>
                    <w:color w:val="auto"/>
                  </w:rPr>
                </w:pPr>
                <w:r w:rsidRPr="00A86D2B">
                  <w:rPr>
                    <w:rStyle w:val="Textedelespacerserv"/>
                    <w:color w:val="auto"/>
                  </w:rPr>
                  <w:t>Choisissez un élément.</w:t>
                </w:r>
              </w:p>
            </w:tc>
          </w:sdtContent>
        </w:sdt>
        <w:tc>
          <w:tcPr>
            <w:tcW w:w="5580" w:type="dxa"/>
            <w:vAlign w:val="center"/>
          </w:tcPr>
          <w:sdt>
            <w:sdtPr>
              <w:rPr>
                <w:color w:val="auto"/>
              </w:rPr>
              <w:id w:val="-1371763928"/>
              <w:placeholder>
                <w:docPart w:val="5B5ED02ED5EE4C00A85E433E6F2CD557"/>
              </w:placeholder>
            </w:sdtPr>
            <w:sdtEndPr/>
            <w:sdtContent>
              <w:p w14:paraId="2447D01A" w14:textId="74FB30C0" w:rsidR="00B73D9F" w:rsidRPr="00A86D2B" w:rsidRDefault="003D779C" w:rsidP="00B73D9F">
                <w:pPr>
                  <w:pStyle w:val="Paragraphedeliste"/>
                  <w:tabs>
                    <w:tab w:val="left" w:pos="0"/>
                  </w:tabs>
                  <w:spacing w:after="0"/>
                  <w:ind w:left="0"/>
                  <w:rPr>
                    <w:color w:val="auto"/>
                  </w:rPr>
                </w:pPr>
                <w:sdt>
                  <w:sdtPr>
                    <w:rPr>
                      <w:color w:val="auto"/>
                    </w:rPr>
                    <w:id w:val="-2002418744"/>
                    <w:placeholder>
                      <w:docPart w:val="86512150D3FF4EE6B2EAF77729E175A0"/>
                    </w:placeholder>
                    <w:showingPlcHdr/>
                  </w:sdtPr>
                  <w:sdtEndPr/>
                  <w:sdtContent>
                    <w:r w:rsidR="00B73D9F" w:rsidRPr="00A86D2B">
                      <w:rPr>
                        <w:color w:val="auto"/>
                      </w:rPr>
                      <w:t xml:space="preserve"> </w:t>
                    </w:r>
                  </w:sdtContent>
                </w:sdt>
              </w:p>
            </w:sdtContent>
          </w:sdt>
        </w:tc>
      </w:tr>
      <w:tr w:rsidR="00B73D9F" w14:paraId="30602154" w14:textId="77777777" w:rsidTr="00B73D9F">
        <w:tc>
          <w:tcPr>
            <w:tcW w:w="3960" w:type="dxa"/>
            <w:vAlign w:val="center"/>
          </w:tcPr>
          <w:p w14:paraId="192F6699" w14:textId="77777777" w:rsidR="00B73D9F" w:rsidRPr="001B595C" w:rsidRDefault="00B73D9F" w:rsidP="00B73D9F">
            <w:pPr>
              <w:jc w:val="both"/>
              <w:rPr>
                <w:color w:val="000000" w:themeColor="text1"/>
              </w:rPr>
            </w:pPr>
            <w:r w:rsidRPr="001B595C">
              <w:rPr>
                <w:color w:val="000000" w:themeColor="text1"/>
              </w:rPr>
              <w:t xml:space="preserve">Mon entreprise met en valeur des ressources locales. </w:t>
            </w:r>
          </w:p>
        </w:tc>
        <w:sdt>
          <w:sdtPr>
            <w:rPr>
              <w:color w:val="auto"/>
            </w:rPr>
            <w:id w:val="2072463099"/>
            <w:placeholder>
              <w:docPart w:val="316DC77C7F29460CBAE6CED74F94007E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260" w:type="dxa"/>
                <w:vAlign w:val="center"/>
              </w:tcPr>
              <w:p w14:paraId="4A7FAFF5" w14:textId="0EB0385D" w:rsidR="00B73D9F" w:rsidRPr="00A86D2B" w:rsidRDefault="00B73D9F" w:rsidP="00B73D9F">
                <w:pPr>
                  <w:rPr>
                    <w:color w:val="auto"/>
                  </w:rPr>
                </w:pPr>
                <w:r w:rsidRPr="00A86D2B">
                  <w:rPr>
                    <w:rStyle w:val="Textedelespacerserv"/>
                    <w:color w:val="auto"/>
                  </w:rPr>
                  <w:t>Choisissez un élément.</w:t>
                </w:r>
              </w:p>
            </w:tc>
          </w:sdtContent>
        </w:sdt>
        <w:tc>
          <w:tcPr>
            <w:tcW w:w="5580" w:type="dxa"/>
            <w:vAlign w:val="center"/>
          </w:tcPr>
          <w:sdt>
            <w:sdtPr>
              <w:rPr>
                <w:color w:val="auto"/>
              </w:rPr>
              <w:id w:val="-1924789487"/>
              <w:placeholder>
                <w:docPart w:val="53361A41EE614007A87F71A0E98E9226"/>
              </w:placeholder>
            </w:sdtPr>
            <w:sdtEndPr/>
            <w:sdtContent>
              <w:p w14:paraId="2AD10957" w14:textId="7B73555F" w:rsidR="00B73D9F" w:rsidRPr="00A86D2B" w:rsidRDefault="003D779C" w:rsidP="00B73D9F">
                <w:pPr>
                  <w:pStyle w:val="Paragraphedeliste"/>
                  <w:tabs>
                    <w:tab w:val="left" w:pos="0"/>
                  </w:tabs>
                  <w:spacing w:after="0"/>
                  <w:ind w:left="0"/>
                  <w:rPr>
                    <w:color w:val="auto"/>
                  </w:rPr>
                </w:pPr>
                <w:sdt>
                  <w:sdtPr>
                    <w:rPr>
                      <w:color w:val="auto"/>
                    </w:rPr>
                    <w:id w:val="-434834180"/>
                    <w:placeholder>
                      <w:docPart w:val="91345649E10343579824A4FBA23B80B1"/>
                    </w:placeholder>
                    <w:showingPlcHdr/>
                  </w:sdtPr>
                  <w:sdtEndPr/>
                  <w:sdtContent>
                    <w:r w:rsidR="00B73D9F" w:rsidRPr="00A86D2B">
                      <w:rPr>
                        <w:color w:val="auto"/>
                      </w:rPr>
                      <w:t xml:space="preserve"> </w:t>
                    </w:r>
                  </w:sdtContent>
                </w:sdt>
              </w:p>
            </w:sdtContent>
          </w:sdt>
        </w:tc>
      </w:tr>
      <w:tr w:rsidR="00B73D9F" w14:paraId="3B32ED1C" w14:textId="77777777" w:rsidTr="00B73D9F">
        <w:tc>
          <w:tcPr>
            <w:tcW w:w="3960" w:type="dxa"/>
            <w:vAlign w:val="center"/>
          </w:tcPr>
          <w:p w14:paraId="72EB5B5E" w14:textId="77777777" w:rsidR="00B73D9F" w:rsidRPr="001B595C" w:rsidRDefault="00B73D9F" w:rsidP="00B73D9F">
            <w:pPr>
              <w:jc w:val="both"/>
              <w:rPr>
                <w:color w:val="000000" w:themeColor="text1"/>
              </w:rPr>
            </w:pPr>
            <w:r w:rsidRPr="001B595C">
              <w:rPr>
                <w:color w:val="000000" w:themeColor="text1"/>
              </w:rPr>
              <w:t>Les produits offerts par mon entreprise n’i</w:t>
            </w:r>
            <w:r>
              <w:rPr>
                <w:color w:val="000000" w:themeColor="text1"/>
              </w:rPr>
              <w:t>ncluent aucun additif, colorant, arôme</w:t>
            </w:r>
            <w:r w:rsidRPr="001B595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ou agent de conservation artificiel</w:t>
            </w:r>
            <w:r w:rsidRPr="001B595C">
              <w:rPr>
                <w:color w:val="000000" w:themeColor="text1"/>
              </w:rPr>
              <w:t xml:space="preserve"> (clean-label)</w:t>
            </w:r>
            <w:r>
              <w:rPr>
                <w:color w:val="000000" w:themeColor="text1"/>
              </w:rPr>
              <w:t>.</w:t>
            </w:r>
          </w:p>
        </w:tc>
        <w:sdt>
          <w:sdtPr>
            <w:rPr>
              <w:color w:val="auto"/>
            </w:rPr>
            <w:id w:val="-1533182595"/>
            <w:placeholder>
              <w:docPart w:val="C857AABF0B6545769A49E723B8FF0341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260" w:type="dxa"/>
                <w:vAlign w:val="center"/>
              </w:tcPr>
              <w:p w14:paraId="4A1D2CC5" w14:textId="14EBB31E" w:rsidR="00B73D9F" w:rsidRPr="00A86D2B" w:rsidRDefault="00B73D9F" w:rsidP="00B73D9F">
                <w:pPr>
                  <w:rPr>
                    <w:color w:val="auto"/>
                  </w:rPr>
                </w:pPr>
                <w:r w:rsidRPr="00A86D2B">
                  <w:rPr>
                    <w:rStyle w:val="Textedelespacerserv"/>
                    <w:color w:val="auto"/>
                  </w:rPr>
                  <w:t>Choisissez un élément.</w:t>
                </w:r>
              </w:p>
            </w:tc>
          </w:sdtContent>
        </w:sdt>
        <w:tc>
          <w:tcPr>
            <w:tcW w:w="5580" w:type="dxa"/>
            <w:vAlign w:val="center"/>
          </w:tcPr>
          <w:sdt>
            <w:sdtPr>
              <w:rPr>
                <w:color w:val="auto"/>
              </w:rPr>
              <w:id w:val="-1354560032"/>
              <w:placeholder>
                <w:docPart w:val="87C5A20670C2421EA205C9E8CEB3C079"/>
              </w:placeholder>
            </w:sdtPr>
            <w:sdtEndPr/>
            <w:sdtContent>
              <w:p w14:paraId="322B1E37" w14:textId="4F693A1B" w:rsidR="00B73D9F" w:rsidRPr="00A86D2B" w:rsidRDefault="003D779C" w:rsidP="00B73D9F">
                <w:pPr>
                  <w:pStyle w:val="Paragraphedeliste"/>
                  <w:tabs>
                    <w:tab w:val="left" w:pos="0"/>
                  </w:tabs>
                  <w:spacing w:after="0"/>
                  <w:ind w:left="0"/>
                  <w:rPr>
                    <w:color w:val="auto"/>
                  </w:rPr>
                </w:pPr>
                <w:sdt>
                  <w:sdtPr>
                    <w:rPr>
                      <w:color w:val="auto"/>
                    </w:rPr>
                    <w:id w:val="545270474"/>
                    <w:placeholder>
                      <w:docPart w:val="E5E606C2DF454957AF18491961A0FED6"/>
                    </w:placeholder>
                    <w:showingPlcHdr/>
                  </w:sdtPr>
                  <w:sdtEndPr/>
                  <w:sdtContent>
                    <w:r w:rsidR="00B73D9F" w:rsidRPr="00A86D2B">
                      <w:rPr>
                        <w:color w:val="auto"/>
                      </w:rPr>
                      <w:t xml:space="preserve"> </w:t>
                    </w:r>
                  </w:sdtContent>
                </w:sdt>
              </w:p>
            </w:sdtContent>
          </w:sdt>
        </w:tc>
      </w:tr>
      <w:tr w:rsidR="00B73D9F" w14:paraId="063969DC" w14:textId="77777777" w:rsidTr="00B73D9F">
        <w:tc>
          <w:tcPr>
            <w:tcW w:w="3960" w:type="dxa"/>
            <w:vAlign w:val="center"/>
          </w:tcPr>
          <w:p w14:paraId="2BBF2FCD" w14:textId="77777777" w:rsidR="00B73D9F" w:rsidRPr="001B595C" w:rsidRDefault="00B73D9F" w:rsidP="00B73D9F">
            <w:pPr>
              <w:jc w:val="both"/>
              <w:rPr>
                <w:color w:val="000000" w:themeColor="text1"/>
              </w:rPr>
            </w:pPr>
            <w:r w:rsidRPr="001B595C">
              <w:rPr>
                <w:color w:val="000000" w:themeColor="text1"/>
              </w:rPr>
              <w:t>Les produits offerts par mon entreprise sont biologiques et/ou écoresponsable</w:t>
            </w:r>
            <w:r>
              <w:rPr>
                <w:color w:val="000000" w:themeColor="text1"/>
              </w:rPr>
              <w:t xml:space="preserve">s </w:t>
            </w:r>
            <w:r w:rsidRPr="001B595C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avec certification à l’appui</w:t>
            </w:r>
            <w:r w:rsidRPr="001B595C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.</w:t>
            </w:r>
          </w:p>
        </w:tc>
        <w:sdt>
          <w:sdtPr>
            <w:rPr>
              <w:color w:val="auto"/>
            </w:rPr>
            <w:id w:val="1740134378"/>
            <w:placeholder>
              <w:docPart w:val="A0F1FAF6B1734B49A427394F1AF6B44A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260" w:type="dxa"/>
                <w:vAlign w:val="center"/>
              </w:tcPr>
              <w:p w14:paraId="6099A323" w14:textId="59789795" w:rsidR="00B73D9F" w:rsidRPr="00A86D2B" w:rsidRDefault="00B73D9F" w:rsidP="00B73D9F">
                <w:pPr>
                  <w:rPr>
                    <w:color w:val="auto"/>
                  </w:rPr>
                </w:pPr>
                <w:r w:rsidRPr="00A86D2B">
                  <w:rPr>
                    <w:rStyle w:val="Textedelespacerserv"/>
                    <w:color w:val="auto"/>
                  </w:rPr>
                  <w:t>Choisissez un élément.</w:t>
                </w:r>
              </w:p>
            </w:tc>
          </w:sdtContent>
        </w:sdt>
        <w:tc>
          <w:tcPr>
            <w:tcW w:w="5580" w:type="dxa"/>
            <w:vAlign w:val="center"/>
          </w:tcPr>
          <w:sdt>
            <w:sdtPr>
              <w:rPr>
                <w:color w:val="auto"/>
              </w:rPr>
              <w:id w:val="-1537505672"/>
              <w:placeholder>
                <w:docPart w:val="5D2C48C5BA7E475B919493BEAF3C0646"/>
              </w:placeholder>
            </w:sdtPr>
            <w:sdtEndPr/>
            <w:sdtContent>
              <w:p w14:paraId="0114637D" w14:textId="1CCFB848" w:rsidR="00B73D9F" w:rsidRPr="00A86D2B" w:rsidRDefault="003D779C" w:rsidP="00B73D9F">
                <w:pPr>
                  <w:pStyle w:val="Paragraphedeliste"/>
                  <w:tabs>
                    <w:tab w:val="left" w:pos="0"/>
                  </w:tabs>
                  <w:spacing w:after="0"/>
                  <w:ind w:left="0"/>
                  <w:rPr>
                    <w:color w:val="auto"/>
                  </w:rPr>
                </w:pPr>
                <w:sdt>
                  <w:sdtPr>
                    <w:rPr>
                      <w:color w:val="auto"/>
                    </w:rPr>
                    <w:id w:val="393095119"/>
                    <w:placeholder>
                      <w:docPart w:val="9C74BEF89B954253A369202BBC85BAC2"/>
                    </w:placeholder>
                    <w:showingPlcHdr/>
                  </w:sdtPr>
                  <w:sdtEndPr/>
                  <w:sdtContent>
                    <w:r w:rsidR="00B73D9F" w:rsidRPr="00A86D2B">
                      <w:rPr>
                        <w:color w:val="auto"/>
                      </w:rPr>
                      <w:t xml:space="preserve"> </w:t>
                    </w:r>
                  </w:sdtContent>
                </w:sdt>
              </w:p>
            </w:sdtContent>
          </w:sdt>
        </w:tc>
      </w:tr>
      <w:tr w:rsidR="00B73D9F" w14:paraId="0CEC748B" w14:textId="77777777" w:rsidTr="00B73D9F">
        <w:tc>
          <w:tcPr>
            <w:tcW w:w="3960" w:type="dxa"/>
            <w:vAlign w:val="center"/>
          </w:tcPr>
          <w:p w14:paraId="639EE048" w14:textId="77777777" w:rsidR="00B73D9F" w:rsidRPr="001B595C" w:rsidRDefault="00B73D9F" w:rsidP="00B73D9F">
            <w:pPr>
              <w:rPr>
                <w:color w:val="000000" w:themeColor="text1"/>
              </w:rPr>
            </w:pPr>
            <w:r w:rsidRPr="004E1D64">
              <w:rPr>
                <w:color w:val="000000" w:themeColor="text1"/>
              </w:rPr>
              <w:t xml:space="preserve">Les produits offerts par mon entreprise sont des </w:t>
            </w:r>
            <w:r>
              <w:rPr>
                <w:color w:val="000000" w:themeColor="text1"/>
              </w:rPr>
              <w:t>aliments</w:t>
            </w:r>
            <w:r w:rsidRPr="00A86D2B">
              <w:rPr>
                <w:color w:val="000000" w:themeColor="text1"/>
              </w:rPr>
              <w:t xml:space="preserve"> fonctionnels ou </w:t>
            </w:r>
            <w:r>
              <w:rPr>
                <w:color w:val="000000" w:themeColor="text1"/>
              </w:rPr>
              <w:t xml:space="preserve">des produits </w:t>
            </w:r>
            <w:r w:rsidRPr="00A86D2B">
              <w:rPr>
                <w:color w:val="000000" w:themeColor="text1"/>
              </w:rPr>
              <w:t>à valeur ajoutée</w:t>
            </w:r>
            <w:r>
              <w:rPr>
                <w:color w:val="000000" w:themeColor="text1"/>
              </w:rPr>
              <w:t>.</w:t>
            </w:r>
          </w:p>
        </w:tc>
        <w:sdt>
          <w:sdtPr>
            <w:rPr>
              <w:color w:val="auto"/>
            </w:rPr>
            <w:id w:val="-1295290504"/>
            <w:placeholder>
              <w:docPart w:val="D5C6C361AC0C4FE2AE470A1176F85B33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260" w:type="dxa"/>
                <w:vAlign w:val="center"/>
              </w:tcPr>
              <w:p w14:paraId="610F1ACE" w14:textId="17EC0A83" w:rsidR="00B73D9F" w:rsidRPr="00A86D2B" w:rsidRDefault="00B73D9F" w:rsidP="00B73D9F">
                <w:pPr>
                  <w:rPr>
                    <w:color w:val="auto"/>
                  </w:rPr>
                </w:pPr>
                <w:r w:rsidRPr="00A86D2B">
                  <w:rPr>
                    <w:rStyle w:val="Textedelespacerserv"/>
                    <w:color w:val="auto"/>
                  </w:rPr>
                  <w:t>Choisissez un élément.</w:t>
                </w:r>
              </w:p>
            </w:tc>
          </w:sdtContent>
        </w:sdt>
        <w:tc>
          <w:tcPr>
            <w:tcW w:w="5580" w:type="dxa"/>
            <w:vAlign w:val="center"/>
          </w:tcPr>
          <w:sdt>
            <w:sdtPr>
              <w:rPr>
                <w:color w:val="auto"/>
              </w:rPr>
              <w:id w:val="-1677881674"/>
              <w:placeholder>
                <w:docPart w:val="23493348334C4C3D81B3B202CD862F3B"/>
              </w:placeholder>
            </w:sdtPr>
            <w:sdtEndPr/>
            <w:sdtContent>
              <w:p w14:paraId="4FE485C3" w14:textId="65073C48" w:rsidR="00B73D9F" w:rsidRPr="00A86D2B" w:rsidRDefault="003D779C" w:rsidP="00B73D9F">
                <w:pPr>
                  <w:pStyle w:val="Paragraphedeliste"/>
                  <w:tabs>
                    <w:tab w:val="left" w:pos="0"/>
                  </w:tabs>
                  <w:spacing w:after="0"/>
                  <w:ind w:left="0"/>
                  <w:rPr>
                    <w:color w:val="auto"/>
                  </w:rPr>
                </w:pPr>
                <w:sdt>
                  <w:sdtPr>
                    <w:rPr>
                      <w:color w:val="auto"/>
                    </w:rPr>
                    <w:id w:val="910273213"/>
                    <w:placeholder>
                      <w:docPart w:val="B8941C48CF8A4FABB591768BC6355A05"/>
                    </w:placeholder>
                    <w:showingPlcHdr/>
                  </w:sdtPr>
                  <w:sdtEndPr/>
                  <w:sdtContent>
                    <w:r w:rsidR="00B73D9F" w:rsidRPr="00A86D2B">
                      <w:rPr>
                        <w:color w:val="auto"/>
                      </w:rPr>
                      <w:t xml:space="preserve"> </w:t>
                    </w:r>
                  </w:sdtContent>
                </w:sdt>
              </w:p>
            </w:sdtContent>
          </w:sdt>
        </w:tc>
      </w:tr>
    </w:tbl>
    <w:p w14:paraId="50568AA4" w14:textId="4746AA95" w:rsidR="00F4088C" w:rsidRDefault="00F4088C" w:rsidP="00F4088C"/>
    <w:p w14:paraId="7D0AF163" w14:textId="77777777" w:rsidR="003D779C" w:rsidRPr="00F4088C" w:rsidRDefault="003D779C" w:rsidP="00F4088C"/>
    <w:tbl>
      <w:tblPr>
        <w:tblStyle w:val="Grilledutableau"/>
        <w:tblpPr w:leftFromText="141" w:rightFromText="141" w:vertAnchor="text" w:horzAnchor="margin" w:tblpX="108" w:tblpY="279"/>
        <w:tblW w:w="10809" w:type="dxa"/>
        <w:tblLook w:val="04A0" w:firstRow="1" w:lastRow="0" w:firstColumn="1" w:lastColumn="0" w:noHBand="0" w:noVBand="1"/>
      </w:tblPr>
      <w:tblGrid>
        <w:gridCol w:w="10809"/>
      </w:tblGrid>
      <w:tr w:rsidR="00F4088C" w14:paraId="27E9E59A" w14:textId="77777777" w:rsidTr="001D7044">
        <w:trPr>
          <w:trHeight w:val="1790"/>
        </w:trPr>
        <w:tc>
          <w:tcPr>
            <w:tcW w:w="108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6E6E6"/>
          </w:tcPr>
          <w:p w14:paraId="23119BA2" w14:textId="77777777" w:rsidR="00F4088C" w:rsidRDefault="00F4088C" w:rsidP="00F4088C">
            <w:pPr>
              <w:tabs>
                <w:tab w:val="left" w:pos="0"/>
                <w:tab w:val="left" w:pos="450"/>
              </w:tabs>
              <w:rPr>
                <w:color w:val="auto"/>
                <w:sz w:val="20"/>
              </w:rPr>
            </w:pPr>
          </w:p>
          <w:p w14:paraId="35145FE7" w14:textId="77777777" w:rsidR="00F4088C" w:rsidRDefault="00F4088C" w:rsidP="001D7044">
            <w:pPr>
              <w:tabs>
                <w:tab w:val="left" w:pos="0"/>
              </w:tabs>
              <w:rPr>
                <w:color w:val="auto"/>
                <w:sz w:val="20"/>
              </w:rPr>
            </w:pPr>
          </w:p>
          <w:p w14:paraId="1ECF1AAD" w14:textId="77777777" w:rsidR="00B73D9F" w:rsidRDefault="00B73D9F" w:rsidP="001D7044">
            <w:pPr>
              <w:tabs>
                <w:tab w:val="left" w:pos="0"/>
              </w:tabs>
              <w:rPr>
                <w:color w:val="auto"/>
                <w:sz w:val="20"/>
              </w:rPr>
            </w:pPr>
          </w:p>
          <w:p w14:paraId="34FBBA4B" w14:textId="77777777" w:rsidR="00B73D9F" w:rsidRDefault="00B73D9F" w:rsidP="001D7044">
            <w:pPr>
              <w:tabs>
                <w:tab w:val="left" w:pos="0"/>
              </w:tabs>
              <w:rPr>
                <w:color w:val="auto"/>
                <w:sz w:val="20"/>
              </w:rPr>
            </w:pPr>
          </w:p>
          <w:p w14:paraId="3D4E6CE2" w14:textId="77777777" w:rsidR="00B73D9F" w:rsidRDefault="00B73D9F" w:rsidP="001D7044">
            <w:pPr>
              <w:tabs>
                <w:tab w:val="left" w:pos="0"/>
              </w:tabs>
              <w:rPr>
                <w:color w:val="auto"/>
                <w:sz w:val="20"/>
              </w:rPr>
            </w:pPr>
          </w:p>
          <w:p w14:paraId="039CF904" w14:textId="77777777" w:rsidR="00B73D9F" w:rsidRDefault="00B73D9F" w:rsidP="001D7044">
            <w:pPr>
              <w:tabs>
                <w:tab w:val="left" w:pos="0"/>
              </w:tabs>
              <w:rPr>
                <w:color w:val="auto"/>
                <w:sz w:val="20"/>
              </w:rPr>
            </w:pPr>
          </w:p>
          <w:p w14:paraId="2B30D6D2" w14:textId="77777777" w:rsidR="00B73D9F" w:rsidRDefault="00B73D9F" w:rsidP="001D7044">
            <w:pPr>
              <w:tabs>
                <w:tab w:val="left" w:pos="0"/>
              </w:tabs>
              <w:rPr>
                <w:color w:val="auto"/>
                <w:sz w:val="20"/>
              </w:rPr>
            </w:pPr>
          </w:p>
          <w:p w14:paraId="2C88B7DF" w14:textId="77777777" w:rsidR="00B73D9F" w:rsidRDefault="00B73D9F" w:rsidP="001D7044">
            <w:pPr>
              <w:tabs>
                <w:tab w:val="left" w:pos="0"/>
              </w:tabs>
              <w:rPr>
                <w:color w:val="auto"/>
                <w:sz w:val="20"/>
              </w:rPr>
            </w:pPr>
          </w:p>
          <w:p w14:paraId="48E89B78" w14:textId="77777777" w:rsidR="00B73D9F" w:rsidRDefault="00B73D9F" w:rsidP="001D7044">
            <w:pPr>
              <w:tabs>
                <w:tab w:val="left" w:pos="0"/>
              </w:tabs>
              <w:rPr>
                <w:color w:val="auto"/>
                <w:sz w:val="20"/>
              </w:rPr>
            </w:pPr>
          </w:p>
          <w:p w14:paraId="28EDF1C1" w14:textId="77777777" w:rsidR="00B73D9F" w:rsidRDefault="00B73D9F" w:rsidP="001D7044">
            <w:pPr>
              <w:tabs>
                <w:tab w:val="left" w:pos="0"/>
              </w:tabs>
              <w:rPr>
                <w:color w:val="auto"/>
                <w:sz w:val="20"/>
              </w:rPr>
            </w:pPr>
          </w:p>
          <w:p w14:paraId="515E40D4" w14:textId="37997218" w:rsidR="003D779C" w:rsidRDefault="003D779C" w:rsidP="001D7044">
            <w:pPr>
              <w:tabs>
                <w:tab w:val="left" w:pos="0"/>
              </w:tabs>
              <w:rPr>
                <w:color w:val="auto"/>
                <w:sz w:val="20"/>
              </w:rPr>
            </w:pPr>
          </w:p>
        </w:tc>
      </w:tr>
    </w:tbl>
    <w:p w14:paraId="673C39F2" w14:textId="1C3B9967" w:rsidR="00F4088C" w:rsidRPr="001D7044" w:rsidRDefault="00F4088C" w:rsidP="0082585E">
      <w:pPr>
        <w:pStyle w:val="Paragraphedeliste"/>
        <w:numPr>
          <w:ilvl w:val="1"/>
          <w:numId w:val="3"/>
        </w:numPr>
        <w:tabs>
          <w:tab w:val="left" w:pos="0"/>
          <w:tab w:val="left" w:pos="450"/>
        </w:tabs>
        <w:spacing w:after="0" w:line="240" w:lineRule="auto"/>
        <w:ind w:left="450"/>
        <w:rPr>
          <w:color w:val="auto"/>
          <w:sz w:val="20"/>
        </w:rPr>
      </w:pPr>
      <w:r w:rsidRPr="00F4088C">
        <w:rPr>
          <w:color w:val="auto"/>
          <w:sz w:val="20"/>
        </w:rPr>
        <w:t xml:space="preserve">Description du projet pour lequel un financement est requis : </w:t>
      </w:r>
    </w:p>
    <w:p w14:paraId="0C87EACF" w14:textId="0EE30DEA" w:rsidR="00F4088C" w:rsidRPr="003D779C" w:rsidRDefault="00F4088C" w:rsidP="003D779C">
      <w:pPr>
        <w:pStyle w:val="Titre2"/>
        <w:numPr>
          <w:ilvl w:val="0"/>
          <w:numId w:val="3"/>
        </w:numPr>
        <w:spacing w:before="480"/>
        <w:rPr>
          <w:color w:val="00B050"/>
        </w:rPr>
      </w:pPr>
      <w:r>
        <w:rPr>
          <w:color w:val="00B050"/>
        </w:rPr>
        <w:t>Entre</w:t>
      </w:r>
      <w:r w:rsidRPr="003D779C">
        <w:rPr>
          <w:color w:val="00B050"/>
        </w:rPr>
        <w:t>preneur et équipe</w:t>
      </w:r>
    </w:p>
    <w:p w14:paraId="5547BE45" w14:textId="0C0C922C" w:rsidR="001B595C" w:rsidRPr="0094260B" w:rsidRDefault="00F4088C" w:rsidP="000A12D7">
      <w:pPr>
        <w:pStyle w:val="Paragraphedeliste"/>
        <w:numPr>
          <w:ilvl w:val="1"/>
          <w:numId w:val="3"/>
        </w:numPr>
        <w:tabs>
          <w:tab w:val="left" w:pos="0"/>
          <w:tab w:val="left" w:pos="450"/>
        </w:tabs>
        <w:spacing w:after="0" w:line="240" w:lineRule="auto"/>
        <w:ind w:left="450"/>
        <w:rPr>
          <w:color w:val="auto"/>
          <w:sz w:val="20"/>
        </w:rPr>
      </w:pPr>
      <w:r>
        <w:rPr>
          <w:color w:val="auto"/>
          <w:sz w:val="20"/>
        </w:rPr>
        <w:t>Actionnariat</w:t>
      </w:r>
      <w:r w:rsidR="00766E83">
        <w:rPr>
          <w:color w:val="auto"/>
          <w:sz w:val="20"/>
        </w:rPr>
        <w:t xml:space="preserve"> et </w:t>
      </w:r>
      <w:r w:rsidR="009546F4">
        <w:rPr>
          <w:color w:val="auto"/>
          <w:sz w:val="20"/>
        </w:rPr>
        <w:t>équipe</w:t>
      </w:r>
      <w:r w:rsidR="00766E83">
        <w:rPr>
          <w:color w:val="auto"/>
          <w:sz w:val="20"/>
        </w:rPr>
        <w:t xml:space="preserve"> de direction</w:t>
      </w:r>
    </w:p>
    <w:p w14:paraId="3C5B4A50" w14:textId="77777777" w:rsidR="001B595C" w:rsidRDefault="001B595C" w:rsidP="001B595C">
      <w:pPr>
        <w:tabs>
          <w:tab w:val="left" w:pos="0"/>
          <w:tab w:val="left" w:pos="450"/>
        </w:tabs>
        <w:spacing w:after="0" w:line="240" w:lineRule="auto"/>
        <w:rPr>
          <w:color w:val="auto"/>
          <w:sz w:val="20"/>
        </w:rPr>
      </w:pPr>
    </w:p>
    <w:tbl>
      <w:tblPr>
        <w:tblStyle w:val="Tableaudobjectifduprojet"/>
        <w:tblW w:w="10800" w:type="dxa"/>
        <w:tblInd w:w="14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  <w:tblDescription w:val="Tableau des parties prenantes"/>
      </w:tblPr>
      <w:tblGrid>
        <w:gridCol w:w="2520"/>
        <w:gridCol w:w="1530"/>
        <w:gridCol w:w="2281"/>
        <w:gridCol w:w="1260"/>
        <w:gridCol w:w="1139"/>
        <w:gridCol w:w="661"/>
        <w:gridCol w:w="1409"/>
      </w:tblGrid>
      <w:tr w:rsidR="00417299" w14:paraId="2E6089F8" w14:textId="77777777" w:rsidTr="00F427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tcW w:w="2520" w:type="dxa"/>
            <w:shd w:val="clear" w:color="auto" w:fill="006600"/>
            <w:vAlign w:val="center"/>
          </w:tcPr>
          <w:p w14:paraId="153EB276" w14:textId="77777777" w:rsidR="001B595C" w:rsidRPr="0042087D" w:rsidRDefault="001B595C" w:rsidP="001B595C">
            <w:pPr>
              <w:jc w:val="center"/>
              <w:rPr>
                <w:color w:val="FFFFFF" w:themeColor="background1"/>
              </w:rPr>
            </w:pPr>
            <w:r w:rsidRPr="0042087D">
              <w:rPr>
                <w:color w:val="FFFFFF" w:themeColor="background1"/>
              </w:rPr>
              <w:t>Noms</w:t>
            </w:r>
          </w:p>
        </w:tc>
        <w:tc>
          <w:tcPr>
            <w:tcW w:w="1530" w:type="dxa"/>
            <w:shd w:val="clear" w:color="auto" w:fill="006600"/>
            <w:vAlign w:val="center"/>
          </w:tcPr>
          <w:p w14:paraId="215112B7" w14:textId="77777777" w:rsidR="001B595C" w:rsidRPr="0042087D" w:rsidRDefault="001B595C" w:rsidP="0010164E">
            <w:pPr>
              <w:jc w:val="center"/>
              <w:rPr>
                <w:color w:val="FFFFFF" w:themeColor="background1"/>
              </w:rPr>
            </w:pPr>
            <w:r w:rsidRPr="0042087D">
              <w:rPr>
                <w:color w:val="FFFFFF" w:themeColor="background1"/>
              </w:rPr>
              <w:t xml:space="preserve">Fonction </w:t>
            </w:r>
          </w:p>
        </w:tc>
        <w:tc>
          <w:tcPr>
            <w:tcW w:w="2281" w:type="dxa"/>
            <w:shd w:val="clear" w:color="auto" w:fill="006600"/>
            <w:vAlign w:val="center"/>
          </w:tcPr>
          <w:p w14:paraId="3E47B2A6" w14:textId="77777777" w:rsidR="001B595C" w:rsidRPr="0042087D" w:rsidRDefault="001B595C" w:rsidP="001B595C">
            <w:pPr>
              <w:jc w:val="center"/>
              <w:rPr>
                <w:color w:val="FFFFFF" w:themeColor="background1"/>
              </w:rPr>
            </w:pPr>
            <w:r w:rsidRPr="0042087D">
              <w:rPr>
                <w:color w:val="FFFFFF" w:themeColor="background1"/>
              </w:rPr>
              <w:t>Compétences (Formation)</w:t>
            </w:r>
          </w:p>
        </w:tc>
        <w:tc>
          <w:tcPr>
            <w:tcW w:w="1260" w:type="dxa"/>
            <w:shd w:val="clear" w:color="auto" w:fill="006600"/>
            <w:vAlign w:val="center"/>
          </w:tcPr>
          <w:p w14:paraId="5F9D5EAC" w14:textId="77777777" w:rsidR="001B595C" w:rsidRPr="0042087D" w:rsidRDefault="001B595C" w:rsidP="001B595C">
            <w:pPr>
              <w:jc w:val="center"/>
              <w:rPr>
                <w:color w:val="FFFFFF" w:themeColor="background1"/>
              </w:rPr>
            </w:pPr>
            <w:r w:rsidRPr="0042087D">
              <w:rPr>
                <w:color w:val="FFFFFF" w:themeColor="background1"/>
              </w:rPr>
              <w:t>Expérience</w:t>
            </w:r>
          </w:p>
        </w:tc>
        <w:tc>
          <w:tcPr>
            <w:tcW w:w="1139" w:type="dxa"/>
            <w:shd w:val="clear" w:color="auto" w:fill="006600"/>
            <w:vAlign w:val="center"/>
          </w:tcPr>
          <w:p w14:paraId="3345DA8E" w14:textId="77777777" w:rsidR="001B595C" w:rsidRPr="0042087D" w:rsidRDefault="001B595C" w:rsidP="001B595C">
            <w:pPr>
              <w:jc w:val="center"/>
              <w:rPr>
                <w:color w:val="FFFFFF" w:themeColor="background1"/>
              </w:rPr>
            </w:pPr>
            <w:r w:rsidRPr="0042087D">
              <w:rPr>
                <w:color w:val="FFFFFF" w:themeColor="background1"/>
                <w:sz w:val="16"/>
              </w:rPr>
              <w:t>% de participation</w:t>
            </w:r>
          </w:p>
        </w:tc>
        <w:tc>
          <w:tcPr>
            <w:tcW w:w="661" w:type="dxa"/>
            <w:shd w:val="clear" w:color="auto" w:fill="006600"/>
            <w:vAlign w:val="center"/>
          </w:tcPr>
          <w:p w14:paraId="19DE4CE9" w14:textId="77777777" w:rsidR="001B595C" w:rsidRPr="0042087D" w:rsidRDefault="001B595C" w:rsidP="001B595C">
            <w:pPr>
              <w:jc w:val="center"/>
              <w:rPr>
                <w:color w:val="FFFFFF" w:themeColor="background1"/>
              </w:rPr>
            </w:pPr>
            <w:r w:rsidRPr="0042087D">
              <w:rPr>
                <w:color w:val="FFFFFF" w:themeColor="background1"/>
              </w:rPr>
              <w:t>% vote</w:t>
            </w:r>
          </w:p>
        </w:tc>
        <w:tc>
          <w:tcPr>
            <w:tcW w:w="1409" w:type="dxa"/>
            <w:shd w:val="clear" w:color="auto" w:fill="006600"/>
            <w:vAlign w:val="center"/>
          </w:tcPr>
          <w:p w14:paraId="00393986" w14:textId="77777777" w:rsidR="001B595C" w:rsidRPr="0042087D" w:rsidRDefault="001B595C" w:rsidP="001B595C">
            <w:pPr>
              <w:jc w:val="center"/>
              <w:rPr>
                <w:color w:val="FFFFFF" w:themeColor="background1"/>
              </w:rPr>
            </w:pPr>
            <w:r w:rsidRPr="0042087D">
              <w:rPr>
                <w:color w:val="FFFFFF" w:themeColor="background1"/>
              </w:rPr>
              <w:t>Âge</w:t>
            </w:r>
          </w:p>
        </w:tc>
      </w:tr>
      <w:tr w:rsidR="00B73D9F" w14:paraId="44848F37" w14:textId="77777777" w:rsidTr="00F4270B">
        <w:tc>
          <w:tcPr>
            <w:tcW w:w="2520" w:type="dxa"/>
            <w:vAlign w:val="center"/>
          </w:tcPr>
          <w:p w14:paraId="4899C317" w14:textId="0570F379" w:rsidR="00B73D9F" w:rsidRPr="00A86D2B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636093164"/>
                <w:placeholder>
                  <w:docPart w:val="4B21299C807743B38548FBF77AE3A67F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4DDE22F8" w14:textId="25ED4A21" w:rsidR="00B73D9F" w:rsidRPr="00A86D2B" w:rsidRDefault="003D779C" w:rsidP="00B73D9F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-605969538"/>
                <w:placeholder>
                  <w:docPart w:val="1DA90714A4B448F3B79D4F15A35DE6C4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2281" w:type="dxa"/>
            <w:vAlign w:val="center"/>
          </w:tcPr>
          <w:p w14:paraId="6AB4DB75" w14:textId="49149702" w:rsidR="00B73D9F" w:rsidRPr="00A86D2B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202751138"/>
                <w:placeholder>
                  <w:docPart w:val="5A9B8CB883014C3B83F387CBF1F53640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1260" w:type="dxa"/>
            <w:vAlign w:val="center"/>
          </w:tcPr>
          <w:p w14:paraId="2E35A26A" w14:textId="6A1C63B3" w:rsidR="00B73D9F" w:rsidRPr="00A86D2B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1360092111"/>
                <w:placeholder>
                  <w:docPart w:val="0BAE3A52B8CA4B098E852821DA631DBB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1139" w:type="dxa"/>
          </w:tcPr>
          <w:p w14:paraId="03D677BE" w14:textId="66DEB801" w:rsidR="00B73D9F" w:rsidRPr="00A86D2B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1986505228"/>
                <w:placeholder>
                  <w:docPart w:val="F67CB8E727BD46F09903A41B1F8A50A5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661" w:type="dxa"/>
          </w:tcPr>
          <w:p w14:paraId="55BC658D" w14:textId="0B58D355" w:rsidR="00B73D9F" w:rsidRPr="00A86D2B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27855673"/>
                <w:placeholder>
                  <w:docPart w:val="BA77E111DED34F14B42E79DD1A99EA52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1409" w:type="dxa"/>
          </w:tcPr>
          <w:p w14:paraId="3790AE89" w14:textId="3352A481" w:rsidR="00B73D9F" w:rsidRPr="00A86D2B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392895910"/>
                <w:placeholder>
                  <w:docPart w:val="F946F192BAFB44E4A93BE9A3AF24BFE2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</w:tr>
      <w:tr w:rsidR="00B73D9F" w14:paraId="55F1342D" w14:textId="77777777" w:rsidTr="00F4270B">
        <w:tc>
          <w:tcPr>
            <w:tcW w:w="2520" w:type="dxa"/>
            <w:vAlign w:val="center"/>
          </w:tcPr>
          <w:p w14:paraId="2C771BD4" w14:textId="6FFCAE1F" w:rsidR="00B73D9F" w:rsidRPr="00A86D2B" w:rsidRDefault="003D779C" w:rsidP="00B73D9F">
            <w:pPr>
              <w:tabs>
                <w:tab w:val="left" w:pos="0"/>
              </w:tabs>
              <w:rPr>
                <w:color w:val="auto"/>
              </w:rPr>
            </w:pPr>
            <w:sdt>
              <w:sdtPr>
                <w:rPr>
                  <w:color w:val="auto"/>
                </w:rPr>
                <w:id w:val="-21636583"/>
                <w:placeholder>
                  <w:docPart w:val="80AFB245B0074958A2DDDD425FB63A74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70736E9A" w14:textId="40CF119B" w:rsidR="00B73D9F" w:rsidRPr="00A86D2B" w:rsidRDefault="003D779C" w:rsidP="00B73D9F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-1207410967"/>
                <w:placeholder>
                  <w:docPart w:val="CE9641EE2C6240B0B6B54FF46172D83C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2281" w:type="dxa"/>
            <w:vAlign w:val="center"/>
          </w:tcPr>
          <w:p w14:paraId="1766FAF1" w14:textId="78DE064E" w:rsidR="00B73D9F" w:rsidRPr="00A86D2B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2042891199"/>
                <w:placeholder>
                  <w:docPart w:val="FBB22873F78A42E1A4403FA78D5C02C5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1260" w:type="dxa"/>
            <w:vAlign w:val="center"/>
          </w:tcPr>
          <w:p w14:paraId="64B59FBA" w14:textId="7EDD847C" w:rsidR="00B73D9F" w:rsidRPr="00A86D2B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996790126"/>
                <w:placeholder>
                  <w:docPart w:val="4A11AF14665D4D16B0F06B307B154378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1139" w:type="dxa"/>
          </w:tcPr>
          <w:p w14:paraId="26BD9AE8" w14:textId="11159A4F" w:rsidR="00B73D9F" w:rsidRPr="00A86D2B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751589383"/>
                <w:placeholder>
                  <w:docPart w:val="0DB56BAFFE544655924E9400AED45FD0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661" w:type="dxa"/>
          </w:tcPr>
          <w:p w14:paraId="52EC852E" w14:textId="6F66611B" w:rsidR="00B73D9F" w:rsidRPr="00A86D2B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257890857"/>
                <w:placeholder>
                  <w:docPart w:val="52A33838E3C741718BC715F59EE017EF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1409" w:type="dxa"/>
          </w:tcPr>
          <w:p w14:paraId="56BE19D0" w14:textId="74A54061" w:rsidR="00B73D9F" w:rsidRPr="00A86D2B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378211873"/>
                <w:placeholder>
                  <w:docPart w:val="384982F484D440B8A17763D45A5413B5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</w:tr>
      <w:tr w:rsidR="00B73D9F" w14:paraId="4C9711A7" w14:textId="77777777" w:rsidTr="00570372">
        <w:tc>
          <w:tcPr>
            <w:tcW w:w="2520" w:type="dxa"/>
            <w:vAlign w:val="center"/>
          </w:tcPr>
          <w:p w14:paraId="216B869B" w14:textId="2A77489E" w:rsidR="00B73D9F" w:rsidRPr="00A86D2B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728677927"/>
                <w:placeholder>
                  <w:docPart w:val="CB619D974A0D474981EC3E47B3BBC3B7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35179D22" w14:textId="2FBA6421" w:rsidR="00B73D9F" w:rsidRPr="00A86D2B" w:rsidRDefault="003D779C" w:rsidP="00B73D9F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343607343"/>
                <w:placeholder>
                  <w:docPart w:val="EDEE071F55394F0DA2EF76F67AAC8B56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2281" w:type="dxa"/>
            <w:vAlign w:val="center"/>
          </w:tcPr>
          <w:p w14:paraId="65F3FD5D" w14:textId="2D1C2AE7" w:rsidR="00B73D9F" w:rsidRPr="00A86D2B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1192576656"/>
                <w:placeholder>
                  <w:docPart w:val="AC22804FBAA5461BAD214F78E36C7299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1260" w:type="dxa"/>
            <w:vAlign w:val="center"/>
          </w:tcPr>
          <w:p w14:paraId="5C4BB4B9" w14:textId="4279C135" w:rsidR="00B73D9F" w:rsidRPr="00A86D2B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1154643657"/>
                <w:placeholder>
                  <w:docPart w:val="56AC276671634D2087541E51B5262F24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1139" w:type="dxa"/>
          </w:tcPr>
          <w:p w14:paraId="5F60F22D" w14:textId="6572A188" w:rsidR="00B73D9F" w:rsidRPr="00A86D2B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1370574087"/>
                <w:placeholder>
                  <w:docPart w:val="B22F71B805724337ABB783F8210FA1FB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661" w:type="dxa"/>
          </w:tcPr>
          <w:p w14:paraId="25378170" w14:textId="47AC7411" w:rsidR="00B73D9F" w:rsidRPr="00A86D2B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1472785307"/>
                <w:placeholder>
                  <w:docPart w:val="35B621B186494196B695A1E89E17C09D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1409" w:type="dxa"/>
          </w:tcPr>
          <w:p w14:paraId="5D6D7E67" w14:textId="7A731BCF" w:rsidR="00B73D9F" w:rsidRPr="00A86D2B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220024657"/>
                <w:placeholder>
                  <w:docPart w:val="41C1ADA2E58E4FB4B2E8085C75103537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</w:tr>
      <w:tr w:rsidR="00B73D9F" w14:paraId="570C808E" w14:textId="77777777" w:rsidTr="00F4270B">
        <w:tc>
          <w:tcPr>
            <w:tcW w:w="2520" w:type="dxa"/>
            <w:vAlign w:val="center"/>
          </w:tcPr>
          <w:p w14:paraId="5A8D2482" w14:textId="5D24BCFE" w:rsidR="00B73D9F" w:rsidRPr="00A86D2B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802148617"/>
                <w:placeholder>
                  <w:docPart w:val="CEC45731CD5E47FFB5ED22C689508D77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73BE7E31" w14:textId="2459E742" w:rsidR="00B73D9F" w:rsidRPr="00A86D2B" w:rsidRDefault="003D779C" w:rsidP="00B73D9F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199519243"/>
                <w:placeholder>
                  <w:docPart w:val="DAF3F4BF62DF45D2B814EBA4CBA6E879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2281" w:type="dxa"/>
            <w:vAlign w:val="center"/>
          </w:tcPr>
          <w:p w14:paraId="6DFC1E60" w14:textId="14D7ED46" w:rsidR="00B73D9F" w:rsidRPr="00A86D2B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794496371"/>
                <w:placeholder>
                  <w:docPart w:val="05DBB5BAC51045FCB2DDEAA3C09F8589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1260" w:type="dxa"/>
            <w:vAlign w:val="center"/>
          </w:tcPr>
          <w:p w14:paraId="7C263D63" w14:textId="42738862" w:rsidR="00B73D9F" w:rsidRPr="00A86D2B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978038667"/>
                <w:placeholder>
                  <w:docPart w:val="EF645CB8F6F74FF1A21DAF987A33BD6C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1139" w:type="dxa"/>
          </w:tcPr>
          <w:p w14:paraId="620DEA2F" w14:textId="06F6A63F" w:rsidR="00B73D9F" w:rsidRPr="00A86D2B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814487243"/>
                <w:placeholder>
                  <w:docPart w:val="367CFB2DC09F492EAFFAE8F8F5EF2E62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661" w:type="dxa"/>
          </w:tcPr>
          <w:p w14:paraId="4ADE0A94" w14:textId="5DBB5BAA" w:rsidR="00B73D9F" w:rsidRPr="00A86D2B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62490746"/>
                <w:placeholder>
                  <w:docPart w:val="E38F5EB21A424EAD987699567C7C1F14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1409" w:type="dxa"/>
          </w:tcPr>
          <w:p w14:paraId="4348B31F" w14:textId="58DC5ED6" w:rsidR="00B73D9F" w:rsidRPr="00A86D2B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617985544"/>
                <w:placeholder>
                  <w:docPart w:val="7B936C393B4F443E8C34193166F377B8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</w:tr>
      <w:tr w:rsidR="00B73D9F" w14:paraId="696BA033" w14:textId="77777777" w:rsidTr="00F4270B">
        <w:tc>
          <w:tcPr>
            <w:tcW w:w="2520" w:type="dxa"/>
            <w:vAlign w:val="center"/>
          </w:tcPr>
          <w:p w14:paraId="30745349" w14:textId="7B826D58" w:rsidR="00B73D9F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360200417"/>
                <w:placeholder>
                  <w:docPart w:val="8167968C348F4627B6F871DF7C249574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79ABE392" w14:textId="32F648ED" w:rsidR="00B73D9F" w:rsidRDefault="003D779C" w:rsidP="00B73D9F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-38515602"/>
                <w:placeholder>
                  <w:docPart w:val="6DCDF659EF2F4DD9912317E83541FBE8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2281" w:type="dxa"/>
            <w:vAlign w:val="center"/>
          </w:tcPr>
          <w:p w14:paraId="52463FE4" w14:textId="012D2A0D" w:rsidR="00B73D9F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086077996"/>
                <w:placeholder>
                  <w:docPart w:val="F5096A7C64794E9EBD31B58B44A8C47C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1260" w:type="dxa"/>
            <w:vAlign w:val="center"/>
          </w:tcPr>
          <w:p w14:paraId="6C0DDE60" w14:textId="6C605ACF" w:rsidR="00B73D9F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437053835"/>
                <w:placeholder>
                  <w:docPart w:val="7890EF2544414788A241C73F772ADFC8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1139" w:type="dxa"/>
          </w:tcPr>
          <w:p w14:paraId="6B18ECD4" w14:textId="128A2EB2" w:rsidR="00B73D9F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1206912303"/>
                <w:placeholder>
                  <w:docPart w:val="DD8C53395BD7417C882EACBAD4F198CD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661" w:type="dxa"/>
          </w:tcPr>
          <w:p w14:paraId="364266D8" w14:textId="75021B02" w:rsidR="00B73D9F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618758657"/>
                <w:placeholder>
                  <w:docPart w:val="4BA5240ECA414C4B9F3123BF023E1579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1409" w:type="dxa"/>
          </w:tcPr>
          <w:p w14:paraId="2C70409D" w14:textId="04CC5F11" w:rsidR="00B73D9F" w:rsidRDefault="003D779C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835447925"/>
                <w:placeholder>
                  <w:docPart w:val="256A40B93D24486E9F1E4311C24BBCBE"/>
                </w:placeholder>
                <w:showingPlcHdr/>
              </w:sdtPr>
              <w:sdtEndPr/>
              <w:sdtContent>
                <w:r w:rsidR="00B73D9F" w:rsidRPr="00A86D2B">
                  <w:rPr>
                    <w:color w:val="auto"/>
                  </w:rPr>
                  <w:t xml:space="preserve"> </w:t>
                </w:r>
              </w:sdtContent>
            </w:sdt>
          </w:p>
        </w:tc>
      </w:tr>
      <w:tr w:rsidR="00F4270B" w14:paraId="564BF98B" w14:textId="77777777" w:rsidTr="00417299">
        <w:tc>
          <w:tcPr>
            <w:tcW w:w="10800" w:type="dxa"/>
            <w:gridSpan w:val="7"/>
            <w:vAlign w:val="center"/>
          </w:tcPr>
          <w:p w14:paraId="15ACAEB1" w14:textId="77777777" w:rsidR="00F4270B" w:rsidRPr="00A86D2B" w:rsidRDefault="00F4270B" w:rsidP="00F4270B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  <w:u w:val="single"/>
              </w:rPr>
            </w:pPr>
            <w:r w:rsidRPr="00A86D2B">
              <w:rPr>
                <w:color w:val="auto"/>
                <w:u w:val="single"/>
              </w:rPr>
              <w:t>Décrire les compétences, expériences et/ou principales réalisations pertinentes au secteur d’activité de l’entreprise :</w:t>
            </w:r>
          </w:p>
          <w:p w14:paraId="1CB66D62" w14:textId="77777777" w:rsidR="00F4270B" w:rsidRDefault="00F4270B" w:rsidP="00F4270B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</w:p>
          <w:p w14:paraId="4EF4BF5E" w14:textId="4B604038" w:rsidR="00F4270B" w:rsidRDefault="00F4270B" w:rsidP="00B73D9F">
            <w:pPr>
              <w:widowControl w:val="0"/>
              <w:tabs>
                <w:tab w:val="left" w:pos="540"/>
              </w:tabs>
              <w:suppressAutoHyphens/>
              <w:spacing w:after="0" w:line="360" w:lineRule="auto"/>
            </w:pPr>
          </w:p>
          <w:p w14:paraId="468C8CA5" w14:textId="2AC5E1A7" w:rsidR="00B73D9F" w:rsidRDefault="00B73D9F" w:rsidP="00B73D9F">
            <w:pPr>
              <w:widowControl w:val="0"/>
              <w:tabs>
                <w:tab w:val="left" w:pos="540"/>
              </w:tabs>
              <w:suppressAutoHyphens/>
              <w:spacing w:after="0" w:line="360" w:lineRule="auto"/>
            </w:pPr>
          </w:p>
          <w:p w14:paraId="046E9A4A" w14:textId="2221BB76" w:rsidR="00B73D9F" w:rsidRDefault="00B73D9F" w:rsidP="00B73D9F">
            <w:pPr>
              <w:widowControl w:val="0"/>
              <w:tabs>
                <w:tab w:val="left" w:pos="540"/>
              </w:tabs>
              <w:suppressAutoHyphens/>
              <w:spacing w:after="0" w:line="360" w:lineRule="auto"/>
            </w:pPr>
          </w:p>
          <w:p w14:paraId="032168A6" w14:textId="77777777" w:rsidR="00B73D9F" w:rsidRDefault="00B73D9F" w:rsidP="00B73D9F">
            <w:pPr>
              <w:widowControl w:val="0"/>
              <w:tabs>
                <w:tab w:val="left" w:pos="540"/>
              </w:tabs>
              <w:suppressAutoHyphens/>
              <w:spacing w:after="0" w:line="360" w:lineRule="auto"/>
            </w:pPr>
          </w:p>
          <w:p w14:paraId="24C1F8A7" w14:textId="77777777" w:rsidR="00B73D9F" w:rsidRDefault="00B73D9F" w:rsidP="00B73D9F">
            <w:pPr>
              <w:widowControl w:val="0"/>
              <w:tabs>
                <w:tab w:val="left" w:pos="540"/>
              </w:tabs>
              <w:suppressAutoHyphens/>
              <w:spacing w:after="0" w:line="360" w:lineRule="auto"/>
            </w:pPr>
          </w:p>
          <w:p w14:paraId="18FDA913" w14:textId="1E5E5A7C" w:rsidR="00B73D9F" w:rsidRPr="007053F9" w:rsidRDefault="00B73D9F" w:rsidP="00B73D9F">
            <w:pPr>
              <w:widowControl w:val="0"/>
              <w:tabs>
                <w:tab w:val="left" w:pos="540"/>
              </w:tabs>
              <w:suppressAutoHyphens/>
              <w:spacing w:after="0" w:line="360" w:lineRule="auto"/>
            </w:pPr>
          </w:p>
        </w:tc>
      </w:tr>
    </w:tbl>
    <w:p w14:paraId="25C8C188" w14:textId="6383CD5B" w:rsidR="001D07DD" w:rsidRPr="00A86D2B" w:rsidRDefault="001D07DD" w:rsidP="002D6110">
      <w:pPr>
        <w:rPr>
          <w:i/>
        </w:rPr>
      </w:pPr>
    </w:p>
    <w:p w14:paraId="21B5533A" w14:textId="77777777" w:rsidR="001B595C" w:rsidRPr="001B595C" w:rsidRDefault="001B595C" w:rsidP="000A12D7">
      <w:pPr>
        <w:pStyle w:val="Titre2"/>
        <w:numPr>
          <w:ilvl w:val="0"/>
          <w:numId w:val="3"/>
        </w:numPr>
        <w:rPr>
          <w:color w:val="00B050"/>
        </w:rPr>
      </w:pPr>
      <w:bookmarkStart w:id="1" w:name="_Toc513535997"/>
      <w:r w:rsidRPr="001B595C">
        <w:rPr>
          <w:color w:val="00B050"/>
        </w:rPr>
        <w:t>Produits et services</w:t>
      </w:r>
      <w:bookmarkEnd w:id="1"/>
    </w:p>
    <w:p w14:paraId="4446A339" w14:textId="77777777" w:rsidR="0094260B" w:rsidRPr="00872452" w:rsidRDefault="0094260B" w:rsidP="000A12D7">
      <w:pPr>
        <w:pStyle w:val="Paragraphedeliste"/>
        <w:numPr>
          <w:ilvl w:val="1"/>
          <w:numId w:val="3"/>
        </w:numPr>
        <w:tabs>
          <w:tab w:val="left" w:pos="0"/>
          <w:tab w:val="left" w:pos="450"/>
        </w:tabs>
        <w:spacing w:after="0" w:line="240" w:lineRule="auto"/>
        <w:ind w:left="450"/>
        <w:rPr>
          <w:color w:val="auto"/>
          <w:sz w:val="20"/>
        </w:rPr>
      </w:pPr>
      <w:r w:rsidRPr="00872452">
        <w:rPr>
          <w:color w:val="auto"/>
          <w:sz w:val="20"/>
        </w:rPr>
        <w:t xml:space="preserve">Descriptions des produits </w:t>
      </w:r>
    </w:p>
    <w:p w14:paraId="64F0A2AA" w14:textId="77777777" w:rsidR="0094260B" w:rsidRPr="00195487" w:rsidRDefault="0094260B" w:rsidP="00195487">
      <w:pPr>
        <w:tabs>
          <w:tab w:val="left" w:pos="0"/>
        </w:tabs>
        <w:spacing w:after="0" w:line="240" w:lineRule="auto"/>
        <w:jc w:val="both"/>
        <w:rPr>
          <w:i/>
        </w:rPr>
      </w:pPr>
    </w:p>
    <w:tbl>
      <w:tblPr>
        <w:tblStyle w:val="Tableaudobjectifduprojet"/>
        <w:tblpPr w:leftFromText="141" w:rightFromText="141" w:vertAnchor="text" w:horzAnchor="margin" w:tblpX="139" w:tblpY="28"/>
        <w:tblW w:w="1091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  <w:tblDescription w:val="Tableau des parties prenantes"/>
      </w:tblPr>
      <w:tblGrid>
        <w:gridCol w:w="2245"/>
        <w:gridCol w:w="2039"/>
        <w:gridCol w:w="2250"/>
        <w:gridCol w:w="2160"/>
        <w:gridCol w:w="2070"/>
        <w:gridCol w:w="154"/>
      </w:tblGrid>
      <w:tr w:rsidR="00CF0240" w:rsidRPr="00872452" w14:paraId="6F2A5568" w14:textId="77777777" w:rsidTr="00C82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918" w:type="dxa"/>
            <w:gridSpan w:val="6"/>
            <w:shd w:val="clear" w:color="auto" w:fill="006600"/>
            <w:vAlign w:val="center"/>
          </w:tcPr>
          <w:p w14:paraId="7E9D2F3E" w14:textId="77777777" w:rsidR="00CF0240" w:rsidRPr="00CF0240" w:rsidRDefault="003D779C" w:rsidP="00C82B2F">
            <w:pPr>
              <w:rPr>
                <w:color w:val="FFFFFF" w:themeColor="background1"/>
              </w:rPr>
            </w:pPr>
            <w:sdt>
              <w:sdtPr>
                <w:rPr>
                  <w:color w:val="auto"/>
                </w:rPr>
                <w:id w:val="1366939930"/>
                <w:placeholder>
                  <w:docPart w:val="8B6B10D5204A43C4A6A70E7DD67882A6"/>
                </w:placeholder>
                <w:showingPlcHdr/>
              </w:sdtPr>
              <w:sdtEndPr/>
              <w:sdtContent>
                <w:r w:rsidR="00CF0240">
                  <w:rPr>
                    <w:color w:val="auto"/>
                  </w:rPr>
                  <w:t>Nom du produit</w:t>
                </w:r>
              </w:sdtContent>
            </w:sdt>
          </w:p>
        </w:tc>
      </w:tr>
      <w:tr w:rsidR="00B73D9F" w:rsidRPr="00872452" w14:paraId="25747999" w14:textId="77777777" w:rsidTr="00C82B2F">
        <w:tc>
          <w:tcPr>
            <w:tcW w:w="2245" w:type="dxa"/>
            <w:shd w:val="clear" w:color="auto" w:fill="D9D9D9"/>
            <w:vAlign w:val="center"/>
          </w:tcPr>
          <w:p w14:paraId="461B6899" w14:textId="41F122F3" w:rsidR="00B73D9F" w:rsidRPr="00872452" w:rsidRDefault="00B73D9F" w:rsidP="00B73D9F">
            <w:pPr>
              <w:tabs>
                <w:tab w:val="left" w:pos="0"/>
              </w:tabs>
              <w:rPr>
                <w:color w:val="auto"/>
              </w:rPr>
            </w:pPr>
            <w:r w:rsidRPr="00872452">
              <w:rPr>
                <w:color w:val="auto"/>
              </w:rPr>
              <w:t xml:space="preserve">Description sommaire du </w:t>
            </w:r>
            <w:r w:rsidR="00F8659B">
              <w:rPr>
                <w:color w:val="auto"/>
              </w:rPr>
              <w:t xml:space="preserve">ou des </w:t>
            </w:r>
            <w:r w:rsidRPr="00872452">
              <w:rPr>
                <w:color w:val="auto"/>
              </w:rPr>
              <w:t>produit</w:t>
            </w:r>
            <w:r w:rsidR="00F8659B">
              <w:rPr>
                <w:color w:val="auto"/>
              </w:rPr>
              <w:t>(s)</w:t>
            </w:r>
          </w:p>
        </w:tc>
        <w:tc>
          <w:tcPr>
            <w:tcW w:w="8673" w:type="dxa"/>
            <w:gridSpan w:val="5"/>
            <w:shd w:val="clear" w:color="auto" w:fill="FFFFFF" w:themeFill="background1"/>
            <w:vAlign w:val="center"/>
          </w:tcPr>
          <w:sdt>
            <w:sdtPr>
              <w:id w:val="-1762831185"/>
              <w:placeholder>
                <w:docPart w:val="D180344A7EB6409790CCE4C5F662E185"/>
              </w:placeholder>
            </w:sdtPr>
            <w:sdtEndPr/>
            <w:sdtContent>
              <w:p w14:paraId="24888C20" w14:textId="2C4EE943" w:rsidR="00B73D9F" w:rsidRPr="00872452" w:rsidRDefault="00B73D9F" w:rsidP="00B73D9F">
                <w:r w:rsidRPr="00872452">
                  <w:t xml:space="preserve"> </w:t>
                </w:r>
              </w:p>
            </w:sdtContent>
          </w:sdt>
        </w:tc>
      </w:tr>
      <w:tr w:rsidR="00B73D9F" w:rsidRPr="00872452" w14:paraId="0560D5A4" w14:textId="77777777" w:rsidTr="00C82B2F">
        <w:tc>
          <w:tcPr>
            <w:tcW w:w="2245" w:type="dxa"/>
            <w:shd w:val="clear" w:color="auto" w:fill="D9D9D9"/>
            <w:vAlign w:val="center"/>
          </w:tcPr>
          <w:p w14:paraId="0069B17C" w14:textId="3F7BBA21" w:rsidR="00B73D9F" w:rsidRPr="00872452" w:rsidRDefault="00B73D9F" w:rsidP="00B73D9F">
            <w:pPr>
              <w:tabs>
                <w:tab w:val="left" w:pos="0"/>
              </w:tabs>
              <w:rPr>
                <w:color w:val="auto"/>
              </w:rPr>
            </w:pPr>
            <w:r>
              <w:rPr>
                <w:color w:val="auto"/>
              </w:rPr>
              <w:t xml:space="preserve">Caractère différentiel ou aspect innovant du </w:t>
            </w:r>
            <w:r w:rsidRPr="00872452">
              <w:rPr>
                <w:color w:val="auto"/>
              </w:rPr>
              <w:t>produit</w:t>
            </w:r>
          </w:p>
        </w:tc>
        <w:tc>
          <w:tcPr>
            <w:tcW w:w="8673" w:type="dxa"/>
            <w:gridSpan w:val="5"/>
            <w:vAlign w:val="center"/>
          </w:tcPr>
          <w:sdt>
            <w:sdtPr>
              <w:id w:val="-868596692"/>
              <w:placeholder>
                <w:docPart w:val="C6EA6EE1F8324F0FA21C0F5C9849E050"/>
              </w:placeholder>
            </w:sdtPr>
            <w:sdtEndPr/>
            <w:sdtContent>
              <w:p w14:paraId="71CA9FC9" w14:textId="2E6AACFE" w:rsidR="00B73D9F" w:rsidRPr="00872452" w:rsidRDefault="00B73D9F" w:rsidP="00B73D9F">
                <w:r w:rsidRPr="00872452">
                  <w:t xml:space="preserve"> </w:t>
                </w:r>
              </w:p>
            </w:sdtContent>
          </w:sdt>
        </w:tc>
      </w:tr>
      <w:tr w:rsidR="00B73D9F" w:rsidRPr="00872452" w14:paraId="3BCA61B2" w14:textId="77777777" w:rsidTr="00C82B2F">
        <w:tc>
          <w:tcPr>
            <w:tcW w:w="2245" w:type="dxa"/>
            <w:shd w:val="clear" w:color="auto" w:fill="D9D9D9"/>
            <w:vAlign w:val="center"/>
          </w:tcPr>
          <w:p w14:paraId="6EF09A90" w14:textId="4640EC4A" w:rsidR="00B73D9F" w:rsidRPr="00872452" w:rsidRDefault="00B73D9F" w:rsidP="00B73D9F">
            <w:pPr>
              <w:tabs>
                <w:tab w:val="left" w:pos="0"/>
              </w:tabs>
              <w:rPr>
                <w:color w:val="auto"/>
              </w:rPr>
            </w:pPr>
            <w:r>
              <w:rPr>
                <w:color w:val="auto"/>
              </w:rPr>
              <w:t>C</w:t>
            </w:r>
            <w:r w:rsidRPr="00872452">
              <w:rPr>
                <w:color w:val="auto"/>
              </w:rPr>
              <w:t>ertifications</w:t>
            </w:r>
            <w:r>
              <w:rPr>
                <w:color w:val="auto"/>
              </w:rPr>
              <w:t xml:space="preserve"> actuelles/à obtenir </w:t>
            </w:r>
            <w:r w:rsidRPr="00A86D2B">
              <w:rPr>
                <w:i/>
                <w:color w:val="auto"/>
              </w:rPr>
              <w:t>(s’il y a lieu)</w:t>
            </w:r>
          </w:p>
        </w:tc>
        <w:tc>
          <w:tcPr>
            <w:tcW w:w="8673" w:type="dxa"/>
            <w:gridSpan w:val="5"/>
            <w:shd w:val="clear" w:color="auto" w:fill="FFFFFF" w:themeFill="background1"/>
            <w:vAlign w:val="center"/>
          </w:tcPr>
          <w:sdt>
            <w:sdtPr>
              <w:id w:val="1089507973"/>
              <w:placeholder>
                <w:docPart w:val="B35F2C07FE18448888558A53E55E2F1F"/>
              </w:placeholder>
            </w:sdtPr>
            <w:sdtEndPr/>
            <w:sdtContent>
              <w:p w14:paraId="1F668A0A" w14:textId="31E2F0A5" w:rsidR="00B73D9F" w:rsidRPr="00872452" w:rsidRDefault="00B73D9F" w:rsidP="00B73D9F">
                <w:r w:rsidRPr="00872452">
                  <w:t xml:space="preserve"> </w:t>
                </w:r>
              </w:p>
            </w:sdtContent>
          </w:sdt>
        </w:tc>
      </w:tr>
      <w:tr w:rsidR="00B73D9F" w:rsidRPr="00872452" w14:paraId="25A9868E" w14:textId="77777777" w:rsidTr="00C82B2F">
        <w:trPr>
          <w:gridAfter w:val="1"/>
          <w:wAfter w:w="154" w:type="dxa"/>
        </w:trPr>
        <w:tc>
          <w:tcPr>
            <w:tcW w:w="2245" w:type="dxa"/>
            <w:shd w:val="clear" w:color="auto" w:fill="auto"/>
            <w:vAlign w:val="center"/>
          </w:tcPr>
          <w:p w14:paraId="68C8A62C" w14:textId="77777777" w:rsidR="00B73D9F" w:rsidRPr="00D63C3B" w:rsidRDefault="00B73D9F" w:rsidP="00B73D9F">
            <w:pPr>
              <w:pStyle w:val="Sansinterligne"/>
              <w:rPr>
                <w:b/>
                <w:color w:val="auto"/>
              </w:rPr>
            </w:pPr>
            <w:bookmarkStart w:id="2" w:name="_Toc513535998"/>
            <w:r w:rsidRPr="00D63C3B">
              <w:rPr>
                <w:b/>
                <w:color w:val="auto"/>
              </w:rPr>
              <w:t>Innovation</w:t>
            </w:r>
          </w:p>
          <w:p w14:paraId="749BC97C" w14:textId="77777777" w:rsidR="00B73D9F" w:rsidRPr="00A86D2B" w:rsidRDefault="00B73D9F" w:rsidP="00B73D9F">
            <w:pPr>
              <w:pStyle w:val="Sansinterligne"/>
              <w:rPr>
                <w:b/>
                <w:i/>
                <w:color w:val="auto"/>
              </w:rPr>
            </w:pPr>
            <w:r w:rsidRPr="00A86D2B">
              <w:rPr>
                <w:i/>
                <w:color w:val="auto"/>
              </w:rPr>
              <w:t>Cochez ce qui s’applique à votre produit</w:t>
            </w:r>
            <w:r>
              <w:rPr>
                <w:i/>
                <w:color w:val="auto"/>
              </w:rPr>
              <w:t> :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178DA2A5" w14:textId="17F2F7D0" w:rsidR="00B73D9F" w:rsidRPr="00D63C3B" w:rsidRDefault="003D779C" w:rsidP="00B73D9F">
            <w:pPr>
              <w:tabs>
                <w:tab w:val="left" w:pos="0"/>
              </w:tabs>
            </w:pPr>
            <w:sdt>
              <w:sdtPr>
                <w:rPr>
                  <w:color w:val="auto"/>
                </w:rPr>
                <w:id w:val="-175450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D9F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B73D9F" w:rsidRPr="00D63C3B">
              <w:t xml:space="preserve"> </w:t>
            </w:r>
            <w:r w:rsidR="00B73D9F" w:rsidRPr="00D63C3B">
              <w:rPr>
                <w:color w:val="auto"/>
              </w:rPr>
              <w:t xml:space="preserve">Produit avec propriété intellectuelle     </w:t>
            </w:r>
            <w:proofErr w:type="gramStart"/>
            <w:r w:rsidR="00B73D9F" w:rsidRPr="00D63C3B">
              <w:rPr>
                <w:color w:val="auto"/>
              </w:rPr>
              <w:t xml:space="preserve">   (</w:t>
            </w:r>
            <w:proofErr w:type="gramEnd"/>
            <w:r w:rsidR="00B73D9F" w:rsidRPr="00D63C3B">
              <w:rPr>
                <w:color w:val="auto"/>
              </w:rPr>
              <w:t>brevet ou autre)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FA54C83" w14:textId="77FD17D9" w:rsidR="00B73D9F" w:rsidRPr="00D63C3B" w:rsidRDefault="003D779C" w:rsidP="00B73D9F">
            <w:pPr>
              <w:tabs>
                <w:tab w:val="left" w:pos="0"/>
              </w:tabs>
              <w:rPr>
                <w:color w:val="auto"/>
              </w:rPr>
            </w:pPr>
            <w:sdt>
              <w:sdtPr>
                <w:rPr>
                  <w:color w:val="auto"/>
                </w:rPr>
                <w:id w:val="-49958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D9F" w:rsidRPr="00D63C3B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B73D9F">
              <w:t xml:space="preserve"> </w:t>
            </w:r>
            <w:r w:rsidR="00B73D9F" w:rsidRPr="00D63C3B">
              <w:rPr>
                <w:color w:val="auto"/>
              </w:rPr>
              <w:t>Produit ayant une marque propriété de l’entreprise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751CBF" w14:textId="746C51FF" w:rsidR="00B73D9F" w:rsidRPr="00D63C3B" w:rsidRDefault="003D779C" w:rsidP="00B73D9F">
            <w:pPr>
              <w:tabs>
                <w:tab w:val="left" w:pos="0"/>
              </w:tabs>
              <w:rPr>
                <w:color w:val="auto"/>
              </w:rPr>
            </w:pPr>
            <w:sdt>
              <w:sdtPr>
                <w:rPr>
                  <w:color w:val="auto"/>
                </w:rPr>
                <w:id w:val="-83121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D9F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B73D9F">
              <w:t xml:space="preserve"> </w:t>
            </w:r>
            <w:r w:rsidR="00B73D9F" w:rsidRPr="00D63C3B">
              <w:rPr>
                <w:color w:val="000000" w:themeColor="text1"/>
              </w:rPr>
              <w:t>Produit dont l’entreprise est le distributeur exclusif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EDCBF73" w14:textId="667922B7" w:rsidR="00B73D9F" w:rsidRPr="00D63C3B" w:rsidRDefault="003D779C" w:rsidP="00B73D9F">
            <w:pPr>
              <w:tabs>
                <w:tab w:val="left" w:pos="0"/>
              </w:tabs>
              <w:rPr>
                <w:color w:val="auto"/>
              </w:rPr>
            </w:pPr>
            <w:sdt>
              <w:sdtPr>
                <w:rPr>
                  <w:color w:val="auto"/>
                </w:rPr>
                <w:id w:val="-61876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D9F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B73D9F" w:rsidRPr="00D63C3B">
              <w:rPr>
                <w:color w:val="000000" w:themeColor="text1"/>
              </w:rPr>
              <w:t xml:space="preserve"> Produit dont l’entreprise est distributeur non exclusif</w:t>
            </w:r>
          </w:p>
        </w:tc>
      </w:tr>
      <w:tr w:rsidR="00D3748D" w:rsidRPr="00872452" w14:paraId="5E883838" w14:textId="77777777" w:rsidTr="00C82B2F">
        <w:trPr>
          <w:gridAfter w:val="1"/>
          <w:wAfter w:w="154" w:type="dxa"/>
        </w:trPr>
        <w:tc>
          <w:tcPr>
            <w:tcW w:w="2245" w:type="dxa"/>
            <w:shd w:val="clear" w:color="auto" w:fill="FFFFFF" w:themeFill="background1"/>
            <w:vAlign w:val="center"/>
          </w:tcPr>
          <w:p w14:paraId="739BBF16" w14:textId="77777777" w:rsidR="00D3748D" w:rsidRPr="00A86D2B" w:rsidRDefault="00D3748D" w:rsidP="00D3748D">
            <w:pPr>
              <w:pStyle w:val="Sansinterligne"/>
              <w:rPr>
                <w:b/>
                <w:color w:val="auto"/>
              </w:rPr>
            </w:pPr>
            <w:r w:rsidRPr="00A86D2B">
              <w:rPr>
                <w:b/>
                <w:color w:val="auto"/>
              </w:rPr>
              <w:t>Stade</w:t>
            </w:r>
          </w:p>
          <w:p w14:paraId="38FEB677" w14:textId="77777777" w:rsidR="00D3748D" w:rsidRPr="00A86D2B" w:rsidRDefault="00D3748D" w:rsidP="00D3748D">
            <w:pPr>
              <w:pStyle w:val="Sansinterligne"/>
              <w:rPr>
                <w:b/>
                <w:i/>
                <w:color w:val="auto"/>
              </w:rPr>
            </w:pPr>
            <w:r w:rsidRPr="00A86D2B">
              <w:rPr>
                <w:i/>
                <w:color w:val="auto"/>
              </w:rPr>
              <w:t>Cochez ce qui s’applique à votre produit</w:t>
            </w:r>
            <w:r>
              <w:rPr>
                <w:i/>
                <w:color w:val="auto"/>
              </w:rPr>
              <w:t> :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14:paraId="1EAAB64B" w14:textId="1C7CC984" w:rsidR="00D3748D" w:rsidRPr="00A86D2B" w:rsidRDefault="00D3748D" w:rsidP="00D3748D">
            <w:pPr>
              <w:tabs>
                <w:tab w:val="left" w:pos="0"/>
              </w:tabs>
              <w:rPr>
                <w:color w:val="auto"/>
              </w:rPr>
            </w:pPr>
            <w:sdt>
              <w:sdtPr>
                <w:rPr>
                  <w:color w:val="auto"/>
                </w:rPr>
                <w:id w:val="-43189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A86D2B">
              <w:rPr>
                <w:color w:val="auto"/>
              </w:rPr>
              <w:t xml:space="preserve"> Produit en </w:t>
            </w:r>
            <w:r>
              <w:rPr>
                <w:color w:val="auto"/>
              </w:rPr>
              <w:t>début de</w:t>
            </w:r>
            <w:r w:rsidRPr="00A86D2B">
              <w:rPr>
                <w:color w:val="auto"/>
              </w:rPr>
              <w:t xml:space="preserve"> commercial</w:t>
            </w:r>
            <w:r>
              <w:rPr>
                <w:color w:val="auto"/>
              </w:rPr>
              <w:t>isation</w:t>
            </w:r>
            <w:r w:rsidRPr="00A86D2B">
              <w:rPr>
                <w:color w:val="auto"/>
              </w:rPr>
              <w:t xml:space="preserve"> </w:t>
            </w:r>
            <w:r w:rsidRPr="00A86D2B">
              <w:rPr>
                <w:i/>
                <w:color w:val="auto"/>
              </w:rPr>
              <w:t>(Quelques ventes)</w:t>
            </w:r>
            <w:r w:rsidRPr="00A86D2B">
              <w:rPr>
                <w:color w:val="auto"/>
              </w:rPr>
              <w:t xml:space="preserve"> 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16202487" w14:textId="5A18CCF7" w:rsidR="00D3748D" w:rsidRPr="00A86D2B" w:rsidRDefault="00D3748D" w:rsidP="00D3748D">
            <w:pPr>
              <w:tabs>
                <w:tab w:val="left" w:pos="0"/>
              </w:tabs>
              <w:rPr>
                <w:color w:val="auto"/>
              </w:rPr>
            </w:pPr>
            <w:sdt>
              <w:sdtPr>
                <w:rPr>
                  <w:color w:val="auto"/>
                </w:rPr>
                <w:id w:val="70707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6D2B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A86D2B">
              <w:rPr>
                <w:color w:val="auto"/>
              </w:rPr>
              <w:t xml:space="preserve"> Produit en phase de croissance</w:t>
            </w:r>
            <w:r>
              <w:rPr>
                <w:color w:val="auto"/>
              </w:rPr>
              <w:br/>
            </w:r>
            <w:r w:rsidRPr="00A86D2B">
              <w:rPr>
                <w:i/>
                <w:color w:val="auto"/>
              </w:rPr>
              <w:t>(Ventes et demande croissante)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A261B3E" w14:textId="3E5863E4" w:rsidR="00D3748D" w:rsidRPr="00A86D2B" w:rsidRDefault="00D3748D" w:rsidP="00D3748D">
            <w:pPr>
              <w:tabs>
                <w:tab w:val="left" w:pos="0"/>
              </w:tabs>
              <w:rPr>
                <w:color w:val="auto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52F00F4F" w14:textId="4216F0BB" w:rsidR="00D3748D" w:rsidRPr="00A86D2B" w:rsidRDefault="00D3748D" w:rsidP="00D3748D">
            <w:pPr>
              <w:tabs>
                <w:tab w:val="left" w:pos="0"/>
              </w:tabs>
              <w:rPr>
                <w:color w:val="auto"/>
              </w:rPr>
            </w:pPr>
          </w:p>
        </w:tc>
      </w:tr>
    </w:tbl>
    <w:p w14:paraId="4D955EFE" w14:textId="246DF1A1" w:rsidR="00C177C0" w:rsidRPr="001D07DD" w:rsidRDefault="00C177C0" w:rsidP="001D07DD">
      <w:pPr>
        <w:pStyle w:val="Titre2"/>
        <w:numPr>
          <w:ilvl w:val="0"/>
          <w:numId w:val="3"/>
        </w:numPr>
        <w:rPr>
          <w:color w:val="00B050"/>
        </w:rPr>
      </w:pPr>
      <w:r w:rsidRPr="001D07DD">
        <w:rPr>
          <w:color w:val="00B050"/>
        </w:rPr>
        <w:lastRenderedPageBreak/>
        <w:t>Marché</w:t>
      </w:r>
      <w:bookmarkEnd w:id="2"/>
    </w:p>
    <w:p w14:paraId="61125683" w14:textId="7B9D58B0" w:rsidR="00745EDE" w:rsidRPr="007053F9" w:rsidRDefault="00745EDE" w:rsidP="007053F9">
      <w:pPr>
        <w:pStyle w:val="Paragraphedeliste"/>
        <w:numPr>
          <w:ilvl w:val="1"/>
          <w:numId w:val="3"/>
        </w:numPr>
        <w:tabs>
          <w:tab w:val="left" w:pos="0"/>
          <w:tab w:val="left" w:pos="450"/>
        </w:tabs>
        <w:spacing w:after="0" w:line="240" w:lineRule="auto"/>
        <w:ind w:left="450"/>
        <w:rPr>
          <w:color w:val="auto"/>
          <w:sz w:val="20"/>
        </w:rPr>
      </w:pPr>
      <w:r>
        <w:rPr>
          <w:color w:val="auto"/>
          <w:sz w:val="20"/>
        </w:rPr>
        <w:t xml:space="preserve">Marché ciblé par votre entreprise : </w:t>
      </w:r>
    </w:p>
    <w:tbl>
      <w:tblPr>
        <w:tblStyle w:val="Grilledutableau"/>
        <w:tblW w:w="10890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745EDE" w14:paraId="7CCF675F" w14:textId="77777777" w:rsidTr="00D3748D">
        <w:tc>
          <w:tcPr>
            <w:tcW w:w="10890" w:type="dxa"/>
            <w:shd w:val="clear" w:color="auto" w:fill="E6E6E6"/>
          </w:tcPr>
          <w:p w14:paraId="178DC69E" w14:textId="77777777" w:rsidR="00745EDE" w:rsidRPr="00BD391C" w:rsidRDefault="00745EDE" w:rsidP="00251215">
            <w:pPr>
              <w:keepNext/>
              <w:spacing w:before="120" w:after="120"/>
              <w:rPr>
                <w:color w:val="auto"/>
              </w:rPr>
            </w:pPr>
            <w:r w:rsidRPr="00745EDE">
              <w:rPr>
                <w:color w:val="auto"/>
                <w:sz w:val="20"/>
              </w:rPr>
              <w:t>Description du marché ciblé :</w:t>
            </w:r>
          </w:p>
          <w:p w14:paraId="36F64F24" w14:textId="77777777" w:rsidR="00745EDE" w:rsidRDefault="00745EDE" w:rsidP="00B73D9F">
            <w:pPr>
              <w:pStyle w:val="Paragraphedeliste"/>
              <w:keepNext/>
              <w:spacing w:before="120" w:after="120"/>
              <w:ind w:left="360"/>
              <w:rPr>
                <w:b/>
                <w:color w:val="auto"/>
              </w:rPr>
            </w:pPr>
          </w:p>
          <w:p w14:paraId="17B2CAEC" w14:textId="77777777" w:rsidR="00B73D9F" w:rsidRDefault="00B73D9F" w:rsidP="00B73D9F">
            <w:pPr>
              <w:pStyle w:val="Paragraphedeliste"/>
              <w:keepNext/>
              <w:spacing w:before="120" w:after="120"/>
              <w:ind w:left="360"/>
              <w:rPr>
                <w:b/>
                <w:color w:val="auto"/>
              </w:rPr>
            </w:pPr>
          </w:p>
          <w:p w14:paraId="72E37EA0" w14:textId="77777777" w:rsidR="00B73D9F" w:rsidRDefault="00B73D9F" w:rsidP="00B73D9F">
            <w:pPr>
              <w:pStyle w:val="Paragraphedeliste"/>
              <w:keepNext/>
              <w:spacing w:before="120" w:after="120"/>
              <w:ind w:left="360"/>
              <w:rPr>
                <w:b/>
                <w:color w:val="auto"/>
              </w:rPr>
            </w:pPr>
          </w:p>
          <w:p w14:paraId="4539648C" w14:textId="77777777" w:rsidR="00B73D9F" w:rsidRDefault="00B73D9F" w:rsidP="00B73D9F">
            <w:pPr>
              <w:pStyle w:val="Paragraphedeliste"/>
              <w:keepNext/>
              <w:spacing w:before="120" w:after="120"/>
              <w:ind w:left="360"/>
              <w:rPr>
                <w:b/>
                <w:color w:val="auto"/>
              </w:rPr>
            </w:pPr>
          </w:p>
          <w:p w14:paraId="50C76CF5" w14:textId="77777777" w:rsidR="00B73D9F" w:rsidRDefault="00B73D9F" w:rsidP="00B73D9F">
            <w:pPr>
              <w:pStyle w:val="Paragraphedeliste"/>
              <w:keepNext/>
              <w:spacing w:before="120" w:after="120"/>
              <w:ind w:left="360"/>
              <w:rPr>
                <w:b/>
                <w:color w:val="auto"/>
              </w:rPr>
            </w:pPr>
          </w:p>
          <w:p w14:paraId="23F80473" w14:textId="45D3288C" w:rsidR="00B73D9F" w:rsidRPr="00C67DF3" w:rsidRDefault="00B73D9F" w:rsidP="00B73D9F">
            <w:pPr>
              <w:pStyle w:val="Paragraphedeliste"/>
              <w:keepNext/>
              <w:spacing w:before="120" w:after="120"/>
              <w:ind w:left="360"/>
              <w:rPr>
                <w:color w:val="auto"/>
              </w:rPr>
            </w:pPr>
          </w:p>
        </w:tc>
      </w:tr>
    </w:tbl>
    <w:p w14:paraId="3EB1443D" w14:textId="77777777" w:rsidR="00C177C0" w:rsidRDefault="00C177C0" w:rsidP="00C177C0">
      <w:pPr>
        <w:tabs>
          <w:tab w:val="left" w:pos="0"/>
          <w:tab w:val="left" w:pos="450"/>
        </w:tabs>
        <w:spacing w:after="0" w:line="240" w:lineRule="auto"/>
        <w:rPr>
          <w:color w:val="auto"/>
          <w:sz w:val="20"/>
        </w:rPr>
      </w:pPr>
    </w:p>
    <w:p w14:paraId="3193A99C" w14:textId="77777777" w:rsidR="00A86D2B" w:rsidRDefault="00A86D2B" w:rsidP="00C177C0">
      <w:pPr>
        <w:tabs>
          <w:tab w:val="left" w:pos="0"/>
          <w:tab w:val="left" w:pos="450"/>
        </w:tabs>
        <w:spacing w:after="0" w:line="240" w:lineRule="auto"/>
        <w:rPr>
          <w:color w:val="auto"/>
          <w:sz w:val="20"/>
        </w:rPr>
      </w:pPr>
    </w:p>
    <w:p w14:paraId="08DE8A29" w14:textId="77777777" w:rsidR="00C177C0" w:rsidRDefault="00C177C0" w:rsidP="000A12D7">
      <w:pPr>
        <w:pStyle w:val="Paragraphedeliste"/>
        <w:numPr>
          <w:ilvl w:val="1"/>
          <w:numId w:val="3"/>
        </w:numPr>
        <w:tabs>
          <w:tab w:val="left" w:pos="0"/>
          <w:tab w:val="left" w:pos="450"/>
        </w:tabs>
        <w:spacing w:after="0" w:line="240" w:lineRule="auto"/>
        <w:ind w:left="450"/>
        <w:rPr>
          <w:color w:val="auto"/>
          <w:sz w:val="20"/>
        </w:rPr>
      </w:pPr>
      <w:r>
        <w:rPr>
          <w:color w:val="auto"/>
          <w:sz w:val="20"/>
        </w:rPr>
        <w:t xml:space="preserve">Opportunités et menaces </w:t>
      </w:r>
    </w:p>
    <w:p w14:paraId="5C66FB1E" w14:textId="77777777" w:rsidR="00C177C0" w:rsidRDefault="00C177C0" w:rsidP="00C177C0">
      <w:pPr>
        <w:tabs>
          <w:tab w:val="left" w:pos="0"/>
        </w:tabs>
        <w:spacing w:after="0" w:line="240" w:lineRule="auto"/>
        <w:jc w:val="both"/>
        <w:rPr>
          <w:i/>
        </w:rPr>
      </w:pPr>
    </w:p>
    <w:p w14:paraId="75BC9EE3" w14:textId="77777777" w:rsidR="00C177C0" w:rsidRPr="00C177C0" w:rsidRDefault="00C177C0" w:rsidP="00C177C0">
      <w:pPr>
        <w:tabs>
          <w:tab w:val="left" w:pos="0"/>
        </w:tabs>
        <w:spacing w:after="0" w:line="240" w:lineRule="auto"/>
        <w:jc w:val="both"/>
        <w:rPr>
          <w:i/>
        </w:rPr>
      </w:pPr>
      <w:r>
        <w:rPr>
          <w:i/>
        </w:rPr>
        <w:t>Décrivez les principales opportunités et menaces que vous identifiez dans le mar</w:t>
      </w:r>
      <w:r w:rsidR="00A86D2B">
        <w:rPr>
          <w:i/>
        </w:rPr>
        <w:t xml:space="preserve">ché ciblé par votre entreprise. </w:t>
      </w:r>
    </w:p>
    <w:p w14:paraId="6028675E" w14:textId="77777777" w:rsidR="00C177C0" w:rsidRDefault="00C177C0" w:rsidP="00976686">
      <w:pPr>
        <w:tabs>
          <w:tab w:val="left" w:pos="0"/>
          <w:tab w:val="left" w:pos="450"/>
        </w:tabs>
        <w:spacing w:after="0" w:line="240" w:lineRule="auto"/>
        <w:rPr>
          <w:color w:val="auto"/>
          <w:sz w:val="20"/>
        </w:rPr>
      </w:pPr>
    </w:p>
    <w:tbl>
      <w:tblPr>
        <w:tblStyle w:val="Tableaudobjectifduprojet"/>
        <w:tblpPr w:leftFromText="141" w:rightFromText="141" w:vertAnchor="text" w:horzAnchor="margin" w:tblpX="144" w:tblpY="-82"/>
        <w:tblW w:w="1085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  <w:tblDescription w:val="Tableau des parties prenantes"/>
      </w:tblPr>
      <w:tblGrid>
        <w:gridCol w:w="5544"/>
        <w:gridCol w:w="5310"/>
      </w:tblGrid>
      <w:tr w:rsidR="00C177C0" w:rsidRPr="00872452" w14:paraId="166689E9" w14:textId="77777777" w:rsidTr="00B73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544" w:type="dxa"/>
            <w:shd w:val="clear" w:color="auto" w:fill="006600"/>
            <w:vAlign w:val="center"/>
          </w:tcPr>
          <w:p w14:paraId="09127990" w14:textId="77777777" w:rsidR="00C177C0" w:rsidRPr="0042087D" w:rsidRDefault="00C177C0" w:rsidP="00CF0240">
            <w:pPr>
              <w:jc w:val="center"/>
              <w:rPr>
                <w:color w:val="FFFFFF" w:themeColor="background1"/>
              </w:rPr>
            </w:pPr>
            <w:r w:rsidRPr="0042087D">
              <w:rPr>
                <w:color w:val="FFFFFF" w:themeColor="background1"/>
              </w:rPr>
              <w:t>Opportunités</w:t>
            </w:r>
          </w:p>
        </w:tc>
        <w:tc>
          <w:tcPr>
            <w:tcW w:w="5310" w:type="dxa"/>
            <w:shd w:val="clear" w:color="auto" w:fill="006600"/>
            <w:vAlign w:val="center"/>
          </w:tcPr>
          <w:p w14:paraId="24CE38D2" w14:textId="77777777" w:rsidR="00C177C0" w:rsidRPr="0042087D" w:rsidRDefault="00C177C0" w:rsidP="00CF0240">
            <w:pPr>
              <w:jc w:val="center"/>
              <w:rPr>
                <w:color w:val="FFFFFF" w:themeColor="background1"/>
              </w:rPr>
            </w:pPr>
            <w:r w:rsidRPr="0042087D">
              <w:rPr>
                <w:color w:val="FFFFFF" w:themeColor="background1"/>
              </w:rPr>
              <w:t>Menaces</w:t>
            </w:r>
          </w:p>
        </w:tc>
      </w:tr>
      <w:tr w:rsidR="00B73D9F" w:rsidRPr="00872452" w14:paraId="41B3E280" w14:textId="77777777" w:rsidTr="00B73D9F">
        <w:trPr>
          <w:trHeight w:val="1060"/>
        </w:trPr>
        <w:tc>
          <w:tcPr>
            <w:tcW w:w="5544" w:type="dxa"/>
            <w:shd w:val="clear" w:color="auto" w:fill="FFFFFF" w:themeFill="background1"/>
            <w:vAlign w:val="center"/>
          </w:tcPr>
          <w:sdt>
            <w:sdtPr>
              <w:rPr>
                <w:color w:val="auto"/>
              </w:rPr>
              <w:id w:val="1414968754"/>
              <w:placeholder>
                <w:docPart w:val="0303E83CAA094F1C8A434508B1DD1F8F"/>
              </w:placeholder>
              <w:showingPlcHdr/>
            </w:sdtPr>
            <w:sdtEndPr>
              <w:rPr>
                <w:color w:val="404040" w:themeColor="text1" w:themeTint="BF"/>
              </w:rPr>
            </w:sdtEndPr>
            <w:sdtContent>
              <w:p w14:paraId="2AA8CA8D" w14:textId="5DD47E82" w:rsidR="00B73D9F" w:rsidRPr="00B73D9F" w:rsidRDefault="00B73D9F" w:rsidP="00B73D9F">
                <w:pPr>
                  <w:rPr>
                    <w:color w:val="auto"/>
                  </w:rPr>
                </w:pPr>
                <w:r w:rsidRPr="001B595C">
                  <w:t>.</w:t>
                </w:r>
              </w:p>
            </w:sdtContent>
          </w:sdt>
        </w:tc>
        <w:tc>
          <w:tcPr>
            <w:tcW w:w="5310" w:type="dxa"/>
            <w:shd w:val="clear" w:color="auto" w:fill="FFFFFF" w:themeFill="background1"/>
            <w:vAlign w:val="center"/>
          </w:tcPr>
          <w:sdt>
            <w:sdtPr>
              <w:rPr>
                <w:color w:val="auto"/>
              </w:rPr>
              <w:id w:val="1888992068"/>
              <w:placeholder>
                <w:docPart w:val="10BE37760B7D4CC7ADD7A8CBBE479141"/>
              </w:placeholder>
            </w:sdtPr>
            <w:sdtEndPr>
              <w:rPr>
                <w:color w:val="404040" w:themeColor="text1" w:themeTint="BF"/>
              </w:rPr>
            </w:sdtEndPr>
            <w:sdtContent>
              <w:p w14:paraId="5046A850" w14:textId="176403D1" w:rsidR="00B73D9F" w:rsidRPr="00B73D9F" w:rsidRDefault="00B73D9F" w:rsidP="00B73D9F">
                <w:pPr>
                  <w:rPr>
                    <w:color w:val="auto"/>
                  </w:rPr>
                </w:pPr>
                <w:r w:rsidRPr="00A86D2B">
                  <w:rPr>
                    <w:color w:val="auto"/>
                  </w:rPr>
                  <w:t xml:space="preserve"> </w:t>
                </w:r>
              </w:p>
            </w:sdtContent>
          </w:sdt>
        </w:tc>
      </w:tr>
    </w:tbl>
    <w:p w14:paraId="5FC7ACE0" w14:textId="77777777" w:rsidR="00B76953" w:rsidRDefault="00B76953" w:rsidP="00976686">
      <w:pPr>
        <w:tabs>
          <w:tab w:val="left" w:pos="0"/>
          <w:tab w:val="left" w:pos="450"/>
        </w:tabs>
        <w:spacing w:after="0" w:line="240" w:lineRule="auto"/>
        <w:rPr>
          <w:color w:val="auto"/>
          <w:sz w:val="20"/>
        </w:rPr>
      </w:pPr>
    </w:p>
    <w:p w14:paraId="0A3FFF0B" w14:textId="250E82DF" w:rsidR="00976686" w:rsidRDefault="00C177C0" w:rsidP="000A12D7">
      <w:pPr>
        <w:pStyle w:val="Paragraphedeliste"/>
        <w:numPr>
          <w:ilvl w:val="1"/>
          <w:numId w:val="3"/>
        </w:numPr>
        <w:tabs>
          <w:tab w:val="left" w:pos="0"/>
          <w:tab w:val="left" w:pos="450"/>
        </w:tabs>
        <w:spacing w:after="0" w:line="240" w:lineRule="auto"/>
        <w:ind w:left="450"/>
        <w:rPr>
          <w:color w:val="auto"/>
          <w:sz w:val="20"/>
        </w:rPr>
      </w:pPr>
      <w:r>
        <w:rPr>
          <w:color w:val="auto"/>
          <w:sz w:val="20"/>
        </w:rPr>
        <w:t>R</w:t>
      </w:r>
      <w:r w:rsidR="00B73D9F">
        <w:rPr>
          <w:color w:val="auto"/>
          <w:sz w:val="20"/>
        </w:rPr>
        <w:t>é</w:t>
      </w:r>
      <w:r>
        <w:rPr>
          <w:color w:val="auto"/>
          <w:sz w:val="20"/>
        </w:rPr>
        <w:t>glementation</w:t>
      </w:r>
    </w:p>
    <w:p w14:paraId="54281187" w14:textId="77777777" w:rsidR="00C177C0" w:rsidRPr="00C177C0" w:rsidRDefault="00C177C0" w:rsidP="00C177C0">
      <w:pPr>
        <w:pStyle w:val="Paragraphedeliste"/>
        <w:tabs>
          <w:tab w:val="left" w:pos="0"/>
          <w:tab w:val="left" w:pos="450"/>
        </w:tabs>
        <w:spacing w:after="0" w:line="240" w:lineRule="auto"/>
        <w:ind w:left="450"/>
        <w:rPr>
          <w:color w:val="auto"/>
          <w:sz w:val="20"/>
        </w:rPr>
      </w:pPr>
    </w:p>
    <w:tbl>
      <w:tblPr>
        <w:tblStyle w:val="Tableaudobjectifduprojet"/>
        <w:tblpPr w:leftFromText="141" w:rightFromText="141" w:vertAnchor="text" w:horzAnchor="margin" w:tblpX="144" w:tblpY="28"/>
        <w:tblW w:w="1085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  <w:tblDescription w:val="Tableau des parties prenantes"/>
      </w:tblPr>
      <w:tblGrid>
        <w:gridCol w:w="1049"/>
        <w:gridCol w:w="1259"/>
        <w:gridCol w:w="85"/>
        <w:gridCol w:w="2339"/>
        <w:gridCol w:w="2254"/>
        <w:gridCol w:w="3868"/>
      </w:tblGrid>
      <w:tr w:rsidR="00B73D9F" w:rsidRPr="00872452" w14:paraId="1180EB78" w14:textId="77777777" w:rsidTr="00C935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  <w:gridSpan w:val="3"/>
            <w:shd w:val="clear" w:color="auto" w:fill="D9D9D9"/>
            <w:vAlign w:val="center"/>
          </w:tcPr>
          <w:p w14:paraId="20353B4A" w14:textId="77777777" w:rsidR="00B73D9F" w:rsidRPr="00A86D2B" w:rsidRDefault="00B73D9F" w:rsidP="00B73D9F">
            <w:pPr>
              <w:pStyle w:val="Sansinterligne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Réglementation du marché</w:t>
            </w:r>
          </w:p>
          <w:p w14:paraId="35305828" w14:textId="77777777" w:rsidR="00B73D9F" w:rsidRPr="00A86D2B" w:rsidRDefault="00B73D9F" w:rsidP="00B73D9F">
            <w:pPr>
              <w:pStyle w:val="Sansinterligne"/>
              <w:rPr>
                <w:b w:val="0"/>
                <w:i/>
                <w:color w:val="auto"/>
              </w:rPr>
            </w:pPr>
            <w:r w:rsidRPr="00A86D2B">
              <w:rPr>
                <w:b w:val="0"/>
                <w:i/>
                <w:color w:val="auto"/>
              </w:rPr>
              <w:t>Cochez ce qui s’applique à votre marché</w:t>
            </w:r>
            <w:r>
              <w:rPr>
                <w:b w:val="0"/>
                <w:i/>
                <w:color w:val="auto"/>
              </w:rPr>
              <w:t> :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1AB2BAF2" w14:textId="558CB587" w:rsidR="00B73D9F" w:rsidRPr="00A86D2B" w:rsidRDefault="003D779C" w:rsidP="00B73D9F">
            <w:pPr>
              <w:rPr>
                <w:b w:val="0"/>
                <w:color w:val="auto"/>
              </w:rPr>
            </w:pPr>
            <w:sdt>
              <w:sdtPr>
                <w:rPr>
                  <w:color w:val="auto"/>
                </w:rPr>
                <w:id w:val="103747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D9F" w:rsidRPr="00A86D2B">
                  <w:rPr>
                    <w:rFonts w:ascii="MS Gothic" w:eastAsia="MS Gothic" w:hAnsi="MS Gothic" w:hint="eastAsia"/>
                    <w:b w:val="0"/>
                    <w:color w:val="auto"/>
                  </w:rPr>
                  <w:t>☐</w:t>
                </w:r>
              </w:sdtContent>
            </w:sdt>
            <w:r w:rsidR="00B73D9F" w:rsidRPr="00A86D2B">
              <w:rPr>
                <w:rFonts w:eastAsia="Times New Roman" w:cs="Times New Roman"/>
                <w:b w:val="0"/>
                <w:color w:val="auto"/>
                <w:lang w:eastAsia="fr-CA"/>
              </w:rPr>
              <w:t xml:space="preserve"> Marché réglementé dont la réglementation protège le secteur 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55BA832B" w14:textId="793FFA02" w:rsidR="00B73D9F" w:rsidRPr="00A86D2B" w:rsidRDefault="003D779C" w:rsidP="00B73D9F">
            <w:pPr>
              <w:tabs>
                <w:tab w:val="left" w:pos="0"/>
              </w:tabs>
              <w:rPr>
                <w:b w:val="0"/>
                <w:color w:val="auto"/>
              </w:rPr>
            </w:pPr>
            <w:sdt>
              <w:sdtPr>
                <w:rPr>
                  <w:color w:val="auto"/>
                </w:rPr>
                <w:id w:val="87590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D9F" w:rsidRPr="00A86D2B">
                  <w:rPr>
                    <w:rFonts w:ascii="MS Gothic" w:eastAsia="MS Gothic" w:hAnsi="MS Gothic" w:hint="eastAsia"/>
                    <w:b w:val="0"/>
                    <w:color w:val="auto"/>
                  </w:rPr>
                  <w:t>☐</w:t>
                </w:r>
              </w:sdtContent>
            </w:sdt>
            <w:r w:rsidR="00B73D9F" w:rsidRPr="00A86D2B">
              <w:rPr>
                <w:b w:val="0"/>
                <w:color w:val="auto"/>
              </w:rPr>
              <w:t xml:space="preserve"> Marché réglementé dont la réglementation génère des coûts </w:t>
            </w:r>
          </w:p>
        </w:tc>
        <w:tc>
          <w:tcPr>
            <w:tcW w:w="3870" w:type="dxa"/>
            <w:shd w:val="clear" w:color="auto" w:fill="FFFFFF" w:themeFill="background1"/>
            <w:vAlign w:val="center"/>
          </w:tcPr>
          <w:p w14:paraId="6F46FDBB" w14:textId="5D931CC6" w:rsidR="00B73D9F" w:rsidRPr="00A86D2B" w:rsidRDefault="003D779C" w:rsidP="00B73D9F">
            <w:pPr>
              <w:tabs>
                <w:tab w:val="left" w:pos="0"/>
              </w:tabs>
              <w:rPr>
                <w:b w:val="0"/>
                <w:color w:val="auto"/>
              </w:rPr>
            </w:pPr>
            <w:sdt>
              <w:sdtPr>
                <w:rPr>
                  <w:color w:val="auto"/>
                </w:rPr>
                <w:id w:val="-94337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D9F" w:rsidRPr="00A86D2B">
                  <w:rPr>
                    <w:rFonts w:ascii="MS Gothic" w:eastAsia="MS Gothic" w:hAnsi="MS Gothic" w:hint="eastAsia"/>
                    <w:b w:val="0"/>
                    <w:color w:val="auto"/>
                  </w:rPr>
                  <w:t>☐</w:t>
                </w:r>
              </w:sdtContent>
            </w:sdt>
            <w:r w:rsidR="00B73D9F" w:rsidRPr="00A86D2B">
              <w:rPr>
                <w:b w:val="0"/>
                <w:color w:val="auto"/>
              </w:rPr>
              <w:t xml:space="preserve"> Marché non réglementé</w:t>
            </w:r>
          </w:p>
        </w:tc>
      </w:tr>
      <w:tr w:rsidR="00976686" w:rsidRPr="00872452" w14:paraId="614FB921" w14:textId="77777777" w:rsidTr="00C935D8">
        <w:tc>
          <w:tcPr>
            <w:tcW w:w="10854" w:type="dxa"/>
            <w:gridSpan w:val="6"/>
            <w:shd w:val="clear" w:color="auto" w:fill="FFFFFF" w:themeFill="background1"/>
            <w:vAlign w:val="center"/>
          </w:tcPr>
          <w:p w14:paraId="4345A174" w14:textId="3E76C1F9" w:rsidR="00B73D9F" w:rsidRPr="00C935D8" w:rsidRDefault="00976686" w:rsidP="00BD391C">
            <w:pPr>
              <w:tabs>
                <w:tab w:val="left" w:pos="0"/>
              </w:tabs>
              <w:rPr>
                <w:b/>
                <w:color w:val="auto"/>
              </w:rPr>
            </w:pPr>
            <w:r w:rsidRPr="00A86D2B">
              <w:rPr>
                <w:color w:val="auto"/>
              </w:rPr>
              <w:t>Précisez la réglementation en vigueur :</w:t>
            </w:r>
            <w:r w:rsidR="00B76953">
              <w:rPr>
                <w:color w:val="auto"/>
              </w:rPr>
              <w:t xml:space="preserve">  </w:t>
            </w:r>
            <w:r w:rsidR="00B76953" w:rsidRPr="002A5964">
              <w:rPr>
                <w:b/>
                <w:color w:val="auto"/>
              </w:rPr>
              <w:t xml:space="preserve"> </w:t>
            </w:r>
          </w:p>
        </w:tc>
      </w:tr>
      <w:tr w:rsidR="00D3748D" w:rsidRPr="00872452" w14:paraId="37C0236C" w14:textId="77777777" w:rsidTr="00C935D8">
        <w:trPr>
          <w:gridAfter w:val="1"/>
          <w:wAfter w:w="3865" w:type="dxa"/>
        </w:trPr>
        <w:tc>
          <w:tcPr>
            <w:tcW w:w="1049" w:type="dxa"/>
            <w:shd w:val="clear" w:color="auto" w:fill="D9D9D9"/>
            <w:vAlign w:val="center"/>
          </w:tcPr>
          <w:p w14:paraId="07788912" w14:textId="77777777" w:rsidR="00D3748D" w:rsidRPr="00A86D2B" w:rsidRDefault="00D3748D" w:rsidP="00976686">
            <w:pPr>
              <w:tabs>
                <w:tab w:val="left" w:pos="0"/>
              </w:tabs>
              <w:rPr>
                <w:color w:val="auto"/>
              </w:rPr>
            </w:pPr>
            <w:r w:rsidRPr="00A86D2B">
              <w:rPr>
                <w:color w:val="auto"/>
              </w:rPr>
              <w:t>Avez-vous fait une étude de marché par un tiers ?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62F28D8" w14:textId="4040023F" w:rsidR="00D3748D" w:rsidRPr="00A86D2B" w:rsidRDefault="00D3748D" w:rsidP="002E0836">
            <w:pPr>
              <w:tabs>
                <w:tab w:val="left" w:pos="0"/>
              </w:tabs>
              <w:jc w:val="center"/>
              <w:rPr>
                <w:color w:val="auto"/>
              </w:rPr>
            </w:pPr>
            <w:sdt>
              <w:sdtPr>
                <w:rPr>
                  <w:color w:val="auto"/>
                </w:rPr>
                <w:id w:val="156044670"/>
                <w:placeholder>
                  <w:docPart w:val="C3830935F5C84B0092112DF8982118AF"/>
                </w:placeholder>
                <w:showingPlcHdr/>
                <w:dropDownList>
                  <w:listItem w:displayText="Oui" w:value="Oui"/>
                  <w:listItem w:displayText="Non" w:value="Non"/>
                </w:dropDownList>
              </w:sdtPr>
              <w:sdtContent>
                <w:r w:rsidRPr="00A86D2B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14:paraId="4A3EADE0" w14:textId="77777777" w:rsidR="00D3748D" w:rsidRPr="00A86D2B" w:rsidRDefault="00D3748D" w:rsidP="002E0836">
            <w:pPr>
              <w:tabs>
                <w:tab w:val="left" w:pos="0"/>
              </w:tabs>
              <w:rPr>
                <w:color w:val="auto"/>
              </w:rPr>
            </w:pPr>
            <w:r w:rsidRPr="00A86D2B">
              <w:rPr>
                <w:color w:val="auto"/>
              </w:rPr>
              <w:t xml:space="preserve">Si oui, </w:t>
            </w:r>
          </w:p>
          <w:p w14:paraId="61A1482F" w14:textId="77777777" w:rsidR="00D3748D" w:rsidRPr="00A86D2B" w:rsidRDefault="00D3748D" w:rsidP="002E0836">
            <w:pPr>
              <w:tabs>
                <w:tab w:val="left" w:pos="0"/>
              </w:tabs>
              <w:rPr>
                <w:color w:val="auto"/>
              </w:rPr>
            </w:pPr>
            <w:r w:rsidRPr="00A86D2B">
              <w:rPr>
                <w:color w:val="auto"/>
              </w:rPr>
              <w:t xml:space="preserve">Date de réalisation : </w:t>
            </w:r>
            <w:sdt>
              <w:sdtPr>
                <w:rPr>
                  <w:color w:val="auto"/>
                </w:rPr>
                <w:id w:val="726258231"/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Pr="00A86D2B">
                  <w:rPr>
                    <w:rStyle w:val="Textedelespacerserv"/>
                    <w:color w:val="auto"/>
                  </w:rPr>
                  <w:t>JJ/MM/AAAA.</w:t>
                </w:r>
              </w:sdtContent>
            </w:sdt>
          </w:p>
          <w:p w14:paraId="035B1CCD" w14:textId="77777777" w:rsidR="00D3748D" w:rsidRPr="00A86D2B" w:rsidRDefault="00D3748D" w:rsidP="002E0836">
            <w:pPr>
              <w:tabs>
                <w:tab w:val="left" w:pos="0"/>
              </w:tabs>
              <w:rPr>
                <w:color w:val="auto"/>
              </w:rPr>
            </w:pPr>
            <w:r w:rsidRPr="00A86D2B">
              <w:rPr>
                <w:color w:val="auto"/>
              </w:rPr>
              <w:t xml:space="preserve">Étude réalisée par : </w:t>
            </w:r>
            <w:sdt>
              <w:sdtPr>
                <w:rPr>
                  <w:color w:val="auto"/>
                </w:rPr>
                <w:id w:val="-14541030"/>
                <w:showingPlcHdr/>
              </w:sdtPr>
              <w:sdtContent>
                <w:r w:rsidRPr="00A86D2B">
                  <w:rPr>
                    <w:color w:val="auto"/>
                  </w:rPr>
                  <w:t xml:space="preserve"> </w:t>
                </w:r>
              </w:sdtContent>
            </w:sdt>
          </w:p>
          <w:p w14:paraId="596CA343" w14:textId="77777777" w:rsidR="00D3748D" w:rsidRPr="00A86D2B" w:rsidRDefault="00D3748D" w:rsidP="002E0836">
            <w:pPr>
              <w:tabs>
                <w:tab w:val="left" w:pos="0"/>
              </w:tabs>
              <w:rPr>
                <w:color w:val="auto"/>
              </w:rPr>
            </w:pPr>
            <w:r w:rsidRPr="00A86D2B">
              <w:rPr>
                <w:i/>
                <w:color w:val="auto"/>
              </w:rPr>
              <w:t>Si une étude de marché est disponible, la joindre à la présente demande.</w:t>
            </w:r>
          </w:p>
        </w:tc>
      </w:tr>
    </w:tbl>
    <w:p w14:paraId="611BB728" w14:textId="3CDEF1E1" w:rsidR="00C177C0" w:rsidRDefault="00C177C0" w:rsidP="0094260B">
      <w:pPr>
        <w:tabs>
          <w:tab w:val="left" w:pos="0"/>
          <w:tab w:val="left" w:pos="450"/>
        </w:tabs>
        <w:spacing w:after="0" w:line="240" w:lineRule="auto"/>
        <w:rPr>
          <w:color w:val="auto"/>
          <w:sz w:val="20"/>
        </w:rPr>
      </w:pPr>
    </w:p>
    <w:p w14:paraId="4FF21044" w14:textId="77777777" w:rsidR="003D779C" w:rsidRDefault="003D779C" w:rsidP="0094260B">
      <w:pPr>
        <w:tabs>
          <w:tab w:val="left" w:pos="0"/>
          <w:tab w:val="left" w:pos="450"/>
        </w:tabs>
        <w:spacing w:after="0" w:line="240" w:lineRule="auto"/>
        <w:rPr>
          <w:color w:val="auto"/>
          <w:sz w:val="20"/>
        </w:rPr>
      </w:pPr>
    </w:p>
    <w:p w14:paraId="7F4E59F6" w14:textId="77777777" w:rsidR="00C177C0" w:rsidRPr="004E1D64" w:rsidRDefault="004E1D64" w:rsidP="000A12D7">
      <w:pPr>
        <w:pStyle w:val="Paragraphedeliste"/>
        <w:numPr>
          <w:ilvl w:val="1"/>
          <w:numId w:val="3"/>
        </w:numPr>
        <w:tabs>
          <w:tab w:val="left" w:pos="0"/>
          <w:tab w:val="left" w:pos="450"/>
        </w:tabs>
        <w:spacing w:after="0" w:line="240" w:lineRule="auto"/>
        <w:ind w:left="0" w:firstLine="0"/>
        <w:rPr>
          <w:color w:val="auto"/>
          <w:sz w:val="20"/>
        </w:rPr>
      </w:pPr>
      <w:r>
        <w:rPr>
          <w:color w:val="auto"/>
          <w:sz w:val="20"/>
        </w:rPr>
        <w:t>Concurrence</w:t>
      </w:r>
    </w:p>
    <w:p w14:paraId="7BDE29CD" w14:textId="00519245" w:rsidR="00C177C0" w:rsidRDefault="00C177C0" w:rsidP="0094260B">
      <w:pPr>
        <w:tabs>
          <w:tab w:val="left" w:pos="0"/>
          <w:tab w:val="left" w:pos="450"/>
        </w:tabs>
        <w:spacing w:after="0" w:line="240" w:lineRule="auto"/>
        <w:rPr>
          <w:color w:val="auto"/>
          <w:sz w:val="20"/>
        </w:rPr>
      </w:pPr>
    </w:p>
    <w:p w14:paraId="546510B8" w14:textId="5F0CB8CF" w:rsidR="00D40DB1" w:rsidRDefault="00D40DB1" w:rsidP="00D3748D">
      <w:pPr>
        <w:tabs>
          <w:tab w:val="left" w:pos="450"/>
        </w:tabs>
        <w:spacing w:after="0" w:line="240" w:lineRule="auto"/>
        <w:ind w:left="180"/>
        <w:rPr>
          <w:color w:val="auto"/>
          <w:sz w:val="20"/>
        </w:rPr>
      </w:pPr>
      <w:r>
        <w:rPr>
          <w:color w:val="auto"/>
          <w:sz w:val="20"/>
        </w:rPr>
        <w:t>Nommez vos principaux concurrents (3) et votre appréciation de leurs principales forces et faiblesses</w:t>
      </w:r>
    </w:p>
    <w:tbl>
      <w:tblPr>
        <w:tblStyle w:val="Tableaudobjectifduprojet"/>
        <w:tblW w:w="10831" w:type="dxa"/>
        <w:tblInd w:w="14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610"/>
        <w:gridCol w:w="3610"/>
        <w:gridCol w:w="3611"/>
      </w:tblGrid>
      <w:tr w:rsidR="00D3748D" w14:paraId="2241690F" w14:textId="77777777" w:rsidTr="00D37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10" w:type="dxa"/>
            <w:shd w:val="clear" w:color="auto" w:fill="006600"/>
            <w:vAlign w:val="center"/>
          </w:tcPr>
          <w:p w14:paraId="14F68BFF" w14:textId="77777777" w:rsidR="00D3748D" w:rsidRPr="0042087D" w:rsidRDefault="00D3748D" w:rsidP="00745EDE">
            <w:pPr>
              <w:jc w:val="center"/>
              <w:rPr>
                <w:color w:val="FFFFFF" w:themeColor="background1"/>
              </w:rPr>
            </w:pPr>
            <w:r w:rsidRPr="0042087D">
              <w:rPr>
                <w:color w:val="FFFFFF" w:themeColor="background1"/>
              </w:rPr>
              <w:t>Principaux concurrents</w:t>
            </w:r>
          </w:p>
        </w:tc>
        <w:tc>
          <w:tcPr>
            <w:tcW w:w="3610" w:type="dxa"/>
            <w:shd w:val="clear" w:color="auto" w:fill="006600"/>
            <w:vAlign w:val="center"/>
          </w:tcPr>
          <w:p w14:paraId="5165661D" w14:textId="77777777" w:rsidR="00D3748D" w:rsidRPr="0042087D" w:rsidRDefault="00D3748D" w:rsidP="00745EDE">
            <w:pPr>
              <w:jc w:val="center"/>
              <w:rPr>
                <w:color w:val="FFFFFF" w:themeColor="background1"/>
              </w:rPr>
            </w:pPr>
            <w:r w:rsidRPr="0042087D">
              <w:rPr>
                <w:color w:val="FFFFFF" w:themeColor="background1"/>
              </w:rPr>
              <w:t>Principales forces</w:t>
            </w:r>
          </w:p>
        </w:tc>
        <w:tc>
          <w:tcPr>
            <w:tcW w:w="3611" w:type="dxa"/>
            <w:shd w:val="clear" w:color="auto" w:fill="006600"/>
            <w:vAlign w:val="center"/>
          </w:tcPr>
          <w:p w14:paraId="3A0B5461" w14:textId="77777777" w:rsidR="00D3748D" w:rsidRPr="0042087D" w:rsidRDefault="00D3748D" w:rsidP="00745EDE">
            <w:pPr>
              <w:jc w:val="center"/>
              <w:rPr>
                <w:color w:val="FFFFFF" w:themeColor="background1"/>
              </w:rPr>
            </w:pPr>
            <w:r w:rsidRPr="0042087D">
              <w:rPr>
                <w:color w:val="FFFFFF" w:themeColor="background1"/>
              </w:rPr>
              <w:t>Principales faiblesses</w:t>
            </w:r>
          </w:p>
        </w:tc>
      </w:tr>
      <w:tr w:rsidR="00D3748D" w:rsidRPr="00A63288" w14:paraId="6F136FBF" w14:textId="77777777" w:rsidTr="00D3748D">
        <w:tc>
          <w:tcPr>
            <w:tcW w:w="3610" w:type="dxa"/>
          </w:tcPr>
          <w:p w14:paraId="4268239D" w14:textId="6616047A" w:rsidR="00D3748D" w:rsidRPr="000A5B9B" w:rsidRDefault="00D3748D" w:rsidP="00B73D9F">
            <w:pPr>
              <w:tabs>
                <w:tab w:val="left" w:pos="0"/>
              </w:tabs>
              <w:rPr>
                <w:i/>
              </w:rPr>
            </w:pPr>
            <w:sdt>
              <w:sdtPr>
                <w:rPr>
                  <w:color w:val="auto"/>
                </w:rPr>
                <w:id w:val="-1946223205"/>
                <w:placeholder>
                  <w:docPart w:val="789999D07F254A48B94EFE12826CE468"/>
                </w:placeholder>
                <w:showingPlcHdr/>
              </w:sdtPr>
              <w:sdtContent>
                <w:r>
                  <w:t>Nom, site web</w:t>
                </w:r>
              </w:sdtContent>
            </w:sdt>
          </w:p>
        </w:tc>
        <w:tc>
          <w:tcPr>
            <w:tcW w:w="3610" w:type="dxa"/>
            <w:vAlign w:val="center"/>
          </w:tcPr>
          <w:p w14:paraId="302B1C99" w14:textId="071CEA20" w:rsidR="00D3748D" w:rsidRPr="00A63288" w:rsidRDefault="00D3748D" w:rsidP="00B73D9F">
            <w:sdt>
              <w:sdtPr>
                <w:rPr>
                  <w:color w:val="auto"/>
                </w:rPr>
                <w:id w:val="-78444534"/>
                <w:placeholder>
                  <w:docPart w:val="757B98DC6D724371BC3918CF1285C39C"/>
                </w:placeholder>
                <w:showingPlcHdr/>
              </w:sdtPr>
              <w:sdtContent>
                <w:r>
                  <w:t xml:space="preserve"> </w:t>
                </w:r>
              </w:sdtContent>
            </w:sdt>
          </w:p>
        </w:tc>
        <w:tc>
          <w:tcPr>
            <w:tcW w:w="3611" w:type="dxa"/>
            <w:vAlign w:val="center"/>
          </w:tcPr>
          <w:p w14:paraId="00F4D5E7" w14:textId="122D70AC" w:rsidR="00D3748D" w:rsidRPr="00A63288" w:rsidRDefault="00D3748D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641628478"/>
                <w:placeholder>
                  <w:docPart w:val="AB112139BE0E4F2381EA301936776FB6"/>
                </w:placeholder>
                <w:showingPlcHdr/>
              </w:sdtPr>
              <w:sdtContent>
                <w:r>
                  <w:t xml:space="preserve"> </w:t>
                </w:r>
              </w:sdtContent>
            </w:sdt>
          </w:p>
        </w:tc>
      </w:tr>
      <w:tr w:rsidR="00D3748D" w:rsidRPr="00A63288" w14:paraId="7A735D4B" w14:textId="77777777" w:rsidTr="00D3748D">
        <w:tc>
          <w:tcPr>
            <w:tcW w:w="3610" w:type="dxa"/>
          </w:tcPr>
          <w:p w14:paraId="57B2F848" w14:textId="40B098D0" w:rsidR="00D3748D" w:rsidRPr="000A5B9B" w:rsidRDefault="00D3748D" w:rsidP="00B73D9F">
            <w:pPr>
              <w:tabs>
                <w:tab w:val="left" w:pos="0"/>
              </w:tabs>
              <w:rPr>
                <w:i/>
              </w:rPr>
            </w:pPr>
            <w:sdt>
              <w:sdtPr>
                <w:rPr>
                  <w:color w:val="auto"/>
                </w:rPr>
                <w:id w:val="1631047981"/>
                <w:placeholder>
                  <w:docPart w:val="98DDC87199DD416DA1C26DDB4DDEEFE4"/>
                </w:placeholder>
                <w:showingPlcHdr/>
              </w:sdtPr>
              <w:sdtContent>
                <w:r>
                  <w:t>Nom, site web</w:t>
                </w:r>
              </w:sdtContent>
            </w:sdt>
          </w:p>
        </w:tc>
        <w:tc>
          <w:tcPr>
            <w:tcW w:w="3610" w:type="dxa"/>
            <w:vAlign w:val="center"/>
          </w:tcPr>
          <w:p w14:paraId="07EBD2C7" w14:textId="6464A272" w:rsidR="00D3748D" w:rsidRPr="00A63288" w:rsidRDefault="00D3748D" w:rsidP="00B73D9F">
            <w:sdt>
              <w:sdtPr>
                <w:rPr>
                  <w:color w:val="auto"/>
                </w:rPr>
                <w:id w:val="994846452"/>
                <w:placeholder>
                  <w:docPart w:val="A32D9A7AE7F640F6ACF37824748EF537"/>
                </w:placeholder>
                <w:showingPlcHdr/>
              </w:sdtPr>
              <w:sdtContent>
                <w:r>
                  <w:t xml:space="preserve"> </w:t>
                </w:r>
              </w:sdtContent>
            </w:sdt>
          </w:p>
        </w:tc>
        <w:tc>
          <w:tcPr>
            <w:tcW w:w="3611" w:type="dxa"/>
            <w:vAlign w:val="center"/>
          </w:tcPr>
          <w:p w14:paraId="7D01CFFD" w14:textId="261492D2" w:rsidR="00D3748D" w:rsidRPr="00A63288" w:rsidRDefault="00D3748D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207151174"/>
                <w:placeholder>
                  <w:docPart w:val="B2528C01A3DE417497B396E52C6DADD6"/>
                </w:placeholder>
                <w:showingPlcHdr/>
              </w:sdtPr>
              <w:sdtContent>
                <w:r>
                  <w:t xml:space="preserve"> </w:t>
                </w:r>
              </w:sdtContent>
            </w:sdt>
          </w:p>
        </w:tc>
      </w:tr>
      <w:tr w:rsidR="00D3748D" w:rsidRPr="00A63288" w14:paraId="2826EB20" w14:textId="77777777" w:rsidTr="00D3748D">
        <w:tc>
          <w:tcPr>
            <w:tcW w:w="3610" w:type="dxa"/>
          </w:tcPr>
          <w:p w14:paraId="3B0E3306" w14:textId="77777777" w:rsidR="00D3748D" w:rsidRDefault="00D3748D" w:rsidP="00B73D9F">
            <w:pPr>
              <w:tabs>
                <w:tab w:val="left" w:pos="0"/>
              </w:tabs>
              <w:rPr>
                <w:color w:val="auto"/>
              </w:rPr>
            </w:pPr>
          </w:p>
        </w:tc>
        <w:tc>
          <w:tcPr>
            <w:tcW w:w="3610" w:type="dxa"/>
            <w:vAlign w:val="center"/>
          </w:tcPr>
          <w:p w14:paraId="2AC83CD5" w14:textId="77777777" w:rsidR="00D3748D" w:rsidRDefault="00D3748D" w:rsidP="00B73D9F">
            <w:pPr>
              <w:rPr>
                <w:color w:val="auto"/>
              </w:rPr>
            </w:pPr>
          </w:p>
        </w:tc>
        <w:tc>
          <w:tcPr>
            <w:tcW w:w="3611" w:type="dxa"/>
            <w:vAlign w:val="center"/>
          </w:tcPr>
          <w:p w14:paraId="5ED26E13" w14:textId="77777777" w:rsidR="00D3748D" w:rsidRDefault="00D3748D" w:rsidP="00B73D9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</w:p>
        </w:tc>
      </w:tr>
    </w:tbl>
    <w:p w14:paraId="2FA48C36" w14:textId="77777777" w:rsidR="004E1D64" w:rsidRDefault="004E1D64" w:rsidP="004E1D64">
      <w:pPr>
        <w:rPr>
          <w:color w:val="auto"/>
          <w:sz w:val="20"/>
        </w:rPr>
      </w:pPr>
    </w:p>
    <w:p w14:paraId="56A3B2B5" w14:textId="7243E56E" w:rsidR="00C82C2B" w:rsidRDefault="004E1D64" w:rsidP="000A12D7">
      <w:pPr>
        <w:pStyle w:val="Titre2"/>
        <w:numPr>
          <w:ilvl w:val="0"/>
          <w:numId w:val="3"/>
        </w:numPr>
        <w:rPr>
          <w:color w:val="00B050"/>
        </w:rPr>
      </w:pPr>
      <w:bookmarkStart w:id="3" w:name="_Toc513535999"/>
      <w:r>
        <w:rPr>
          <w:color w:val="00B050"/>
        </w:rPr>
        <w:t>Commercialisation</w:t>
      </w:r>
      <w:bookmarkEnd w:id="3"/>
    </w:p>
    <w:tbl>
      <w:tblPr>
        <w:tblStyle w:val="Tableaudobjectifduprojet"/>
        <w:tblW w:w="10800" w:type="dxa"/>
        <w:tblInd w:w="14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  <w:tblDescription w:val="Tableau des parties prenantes"/>
      </w:tblPr>
      <w:tblGrid>
        <w:gridCol w:w="2880"/>
        <w:gridCol w:w="7920"/>
      </w:tblGrid>
      <w:tr w:rsidR="002E0836" w14:paraId="42072FDC" w14:textId="77777777" w:rsidTr="00745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80" w:type="dxa"/>
            <w:shd w:val="clear" w:color="auto" w:fill="D9D9D9"/>
            <w:vAlign w:val="center"/>
          </w:tcPr>
          <w:p w14:paraId="16F5D929" w14:textId="77777777" w:rsidR="002E0836" w:rsidRDefault="00C42238" w:rsidP="002E0836">
            <w:pPr>
              <w:tabs>
                <w:tab w:val="left" w:pos="0"/>
              </w:tabs>
              <w:rPr>
                <w:color w:val="auto"/>
              </w:rPr>
            </w:pPr>
            <w:r w:rsidRPr="00C42238">
              <w:rPr>
                <w:color w:val="auto"/>
              </w:rPr>
              <w:t>Quelle est</w:t>
            </w:r>
            <w:r w:rsidR="002E0836" w:rsidRPr="00C42238">
              <w:rPr>
                <w:color w:val="auto"/>
              </w:rPr>
              <w:t xml:space="preserve"> </w:t>
            </w:r>
            <w:r w:rsidR="0099640A">
              <w:rPr>
                <w:color w:val="auto"/>
              </w:rPr>
              <w:t>votre clientèle visée pour les deux</w:t>
            </w:r>
            <w:r w:rsidR="002E0836" w:rsidRPr="00C42238">
              <w:rPr>
                <w:color w:val="auto"/>
              </w:rPr>
              <w:t xml:space="preserve"> prochaines années</w:t>
            </w:r>
            <w:r w:rsidRPr="00C42238">
              <w:rPr>
                <w:color w:val="auto"/>
              </w:rPr>
              <w:t> ?</w:t>
            </w:r>
          </w:p>
          <w:p w14:paraId="7098BEFA" w14:textId="77777777" w:rsidR="00C42238" w:rsidRPr="00C42238" w:rsidRDefault="00C42238" w:rsidP="00C42238">
            <w:pPr>
              <w:tabs>
                <w:tab w:val="left" w:pos="0"/>
              </w:tabs>
              <w:rPr>
                <w:b w:val="0"/>
                <w:color w:val="auto"/>
              </w:rPr>
            </w:pPr>
            <w:r w:rsidRPr="00C82C2B">
              <w:rPr>
                <w:i/>
                <w:color w:val="auto"/>
              </w:rPr>
              <w:t xml:space="preserve">Cochez ce qui s’applique à votre </w:t>
            </w:r>
            <w:r w:rsidR="0099640A">
              <w:rPr>
                <w:i/>
                <w:color w:val="auto"/>
              </w:rPr>
              <w:t>clientèle :</w:t>
            </w:r>
          </w:p>
        </w:tc>
        <w:tc>
          <w:tcPr>
            <w:tcW w:w="7920" w:type="dxa"/>
            <w:vAlign w:val="center"/>
          </w:tcPr>
          <w:p w14:paraId="781E0436" w14:textId="77777777" w:rsidR="00B73D9F" w:rsidRPr="00C82C2B" w:rsidRDefault="003D779C" w:rsidP="00B73D9F">
            <w:pPr>
              <w:tabs>
                <w:tab w:val="left" w:pos="0"/>
              </w:tabs>
              <w:rPr>
                <w:color w:val="auto"/>
              </w:rPr>
            </w:pPr>
            <w:sdt>
              <w:sdtPr>
                <w:rPr>
                  <w:color w:val="auto"/>
                </w:rPr>
                <w:id w:val="19121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D9F" w:rsidRPr="00C82C2B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B73D9F">
              <w:rPr>
                <w:color w:val="auto"/>
              </w:rPr>
              <w:t xml:space="preserve"> Clientèle </w:t>
            </w:r>
            <w:r w:rsidR="00B73D9F" w:rsidRPr="00C82C2B">
              <w:rPr>
                <w:color w:val="auto"/>
              </w:rPr>
              <w:t>régionale</w:t>
            </w:r>
          </w:p>
          <w:p w14:paraId="32948CF2" w14:textId="77777777" w:rsidR="00B73D9F" w:rsidRDefault="003D779C" w:rsidP="00B73D9F">
            <w:pPr>
              <w:tabs>
                <w:tab w:val="left" w:pos="0"/>
              </w:tabs>
              <w:rPr>
                <w:color w:val="auto"/>
              </w:rPr>
            </w:pPr>
            <w:sdt>
              <w:sdtPr>
                <w:rPr>
                  <w:color w:val="auto"/>
                </w:rPr>
                <w:id w:val="204601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D9F" w:rsidRPr="00C82C2B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B73D9F" w:rsidRPr="00C82C2B">
              <w:rPr>
                <w:color w:val="auto"/>
              </w:rPr>
              <w:t xml:space="preserve"> </w:t>
            </w:r>
            <w:r w:rsidR="00B73D9F">
              <w:rPr>
                <w:color w:val="auto"/>
              </w:rPr>
              <w:t>Clientèle provinciale</w:t>
            </w:r>
          </w:p>
          <w:p w14:paraId="30F855FA" w14:textId="07EFE72D" w:rsidR="004E1D64" w:rsidRPr="004E1D64" w:rsidRDefault="003D779C" w:rsidP="00B73D9F">
            <w:pPr>
              <w:tabs>
                <w:tab w:val="left" w:pos="0"/>
              </w:tabs>
              <w:rPr>
                <w:color w:val="auto"/>
              </w:rPr>
            </w:pPr>
            <w:sdt>
              <w:sdtPr>
                <w:rPr>
                  <w:color w:val="auto"/>
                </w:rPr>
                <w:id w:val="-114080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D9F" w:rsidRPr="00C82C2B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B73D9F" w:rsidRPr="00C82C2B">
              <w:rPr>
                <w:color w:val="auto"/>
              </w:rPr>
              <w:t xml:space="preserve"> </w:t>
            </w:r>
            <w:r w:rsidR="00B73D9F">
              <w:rPr>
                <w:color w:val="auto"/>
              </w:rPr>
              <w:t>Clientèle hors Québec</w:t>
            </w:r>
          </w:p>
        </w:tc>
      </w:tr>
    </w:tbl>
    <w:p w14:paraId="20D3E4A7" w14:textId="77777777" w:rsidR="00C82C2B" w:rsidRDefault="00C82C2B" w:rsidP="00B73D9F">
      <w:pPr>
        <w:ind w:left="1080"/>
      </w:pPr>
    </w:p>
    <w:p w14:paraId="7BF79C3A" w14:textId="77777777" w:rsidR="00745EDE" w:rsidRDefault="00745EDE" w:rsidP="00531E4F">
      <w:pPr>
        <w:pStyle w:val="Paragraphedeliste"/>
        <w:numPr>
          <w:ilvl w:val="1"/>
          <w:numId w:val="3"/>
        </w:numPr>
        <w:tabs>
          <w:tab w:val="left" w:pos="450"/>
        </w:tabs>
        <w:ind w:left="1080" w:hanging="1080"/>
        <w:rPr>
          <w:color w:val="auto"/>
          <w:sz w:val="20"/>
        </w:rPr>
      </w:pPr>
      <w:r>
        <w:rPr>
          <w:color w:val="auto"/>
          <w:sz w:val="20"/>
        </w:rPr>
        <w:t>Mode de distribution</w:t>
      </w:r>
    </w:p>
    <w:tbl>
      <w:tblPr>
        <w:tblStyle w:val="Grilledutableau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745EDE" w14:paraId="21C57C27" w14:textId="77777777" w:rsidTr="00251215">
        <w:tc>
          <w:tcPr>
            <w:tcW w:w="10890" w:type="dxa"/>
            <w:shd w:val="clear" w:color="auto" w:fill="E6E6E6"/>
          </w:tcPr>
          <w:p w14:paraId="65315ACC" w14:textId="34DEB645" w:rsidR="00745EDE" w:rsidRDefault="00745EDE" w:rsidP="00251215">
            <w:pPr>
              <w:keepNext/>
              <w:spacing w:before="120" w:after="120"/>
              <w:rPr>
                <w:color w:val="auto"/>
                <w:sz w:val="20"/>
              </w:rPr>
            </w:pPr>
            <w:r w:rsidRPr="00745EDE">
              <w:rPr>
                <w:color w:val="auto"/>
                <w:sz w:val="20"/>
              </w:rPr>
              <w:t>Où vos produits sont-ils offerts ?</w:t>
            </w:r>
          </w:p>
          <w:p w14:paraId="796B3B0E" w14:textId="77777777" w:rsidR="00745EDE" w:rsidRPr="00BD391C" w:rsidRDefault="00745EDE" w:rsidP="00B73D9F">
            <w:pPr>
              <w:keepNext/>
              <w:spacing w:before="120" w:after="120"/>
              <w:rPr>
                <w:color w:val="auto"/>
              </w:rPr>
            </w:pPr>
          </w:p>
        </w:tc>
      </w:tr>
      <w:tr w:rsidR="00745EDE" w14:paraId="5387FA30" w14:textId="77777777" w:rsidTr="00251215">
        <w:tc>
          <w:tcPr>
            <w:tcW w:w="10890" w:type="dxa"/>
            <w:shd w:val="clear" w:color="auto" w:fill="E6E6E6"/>
          </w:tcPr>
          <w:p w14:paraId="3038A595" w14:textId="77777777" w:rsidR="00745EDE" w:rsidRPr="00BD391C" w:rsidRDefault="00745EDE" w:rsidP="00251215">
            <w:pPr>
              <w:keepNext/>
              <w:spacing w:before="120" w:after="120"/>
              <w:rPr>
                <w:color w:val="auto"/>
              </w:rPr>
            </w:pPr>
            <w:r w:rsidRPr="00745EDE">
              <w:rPr>
                <w:color w:val="auto"/>
                <w:sz w:val="20"/>
              </w:rPr>
              <w:t xml:space="preserve">Quel moyen de distribution </w:t>
            </w:r>
            <w:r w:rsidR="001D07DD">
              <w:rPr>
                <w:color w:val="auto"/>
                <w:sz w:val="20"/>
              </w:rPr>
              <w:t xml:space="preserve">est utilisé </w:t>
            </w:r>
            <w:r w:rsidRPr="00745EDE">
              <w:rPr>
                <w:color w:val="auto"/>
                <w:sz w:val="20"/>
              </w:rPr>
              <w:t>pour distribuer vos produits ?</w:t>
            </w:r>
          </w:p>
          <w:p w14:paraId="1C325F8A" w14:textId="6624F6C2" w:rsidR="009C2EC5" w:rsidRPr="000075D0" w:rsidRDefault="009C2EC5" w:rsidP="008E08B8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6F206E7B" w14:textId="77777777" w:rsidR="00A375CA" w:rsidRDefault="00A375CA" w:rsidP="0010164E"/>
    <w:p w14:paraId="128A8C1E" w14:textId="646725BC" w:rsidR="0010164E" w:rsidRPr="00AE340C" w:rsidRDefault="00AE340C" w:rsidP="00B73D9F">
      <w:pPr>
        <w:pStyle w:val="Titre2"/>
        <w:numPr>
          <w:ilvl w:val="0"/>
          <w:numId w:val="3"/>
        </w:numPr>
        <w:tabs>
          <w:tab w:val="left" w:pos="360"/>
        </w:tabs>
        <w:ind w:left="1080" w:hanging="990"/>
        <w:rPr>
          <w:color w:val="00B050"/>
        </w:rPr>
      </w:pPr>
      <w:r>
        <w:rPr>
          <w:color w:val="00B050"/>
        </w:rPr>
        <w:lastRenderedPageBreak/>
        <w:t>Opération</w:t>
      </w:r>
      <w:r w:rsidR="00D3748D">
        <w:rPr>
          <w:color w:val="00B050"/>
        </w:rPr>
        <w:t>s</w:t>
      </w:r>
    </w:p>
    <w:p w14:paraId="682E253A" w14:textId="77777777" w:rsidR="00BD391C" w:rsidRDefault="00BD391C" w:rsidP="00B73D9F">
      <w:pPr>
        <w:tabs>
          <w:tab w:val="left" w:pos="0"/>
          <w:tab w:val="left" w:pos="360"/>
          <w:tab w:val="left" w:pos="450"/>
        </w:tabs>
        <w:spacing w:after="0" w:line="240" w:lineRule="auto"/>
        <w:ind w:left="1080" w:hanging="990"/>
        <w:rPr>
          <w:color w:val="auto"/>
          <w:sz w:val="20"/>
        </w:rPr>
      </w:pPr>
    </w:p>
    <w:p w14:paraId="4D57031A" w14:textId="77777777" w:rsidR="001B595C" w:rsidRPr="00A34405" w:rsidRDefault="001B595C" w:rsidP="00531E4F">
      <w:pPr>
        <w:pStyle w:val="Paragraphedeliste"/>
        <w:numPr>
          <w:ilvl w:val="1"/>
          <w:numId w:val="3"/>
        </w:numPr>
        <w:tabs>
          <w:tab w:val="left" w:pos="360"/>
          <w:tab w:val="left" w:pos="450"/>
          <w:tab w:val="left" w:pos="810"/>
        </w:tabs>
        <w:ind w:left="1080" w:hanging="1080"/>
        <w:rPr>
          <w:color w:val="000000" w:themeColor="text1"/>
          <w:sz w:val="20"/>
        </w:rPr>
      </w:pPr>
      <w:r w:rsidRPr="00A34405">
        <w:rPr>
          <w:color w:val="000000" w:themeColor="text1"/>
          <w:sz w:val="20"/>
        </w:rPr>
        <w:t>Responsabilités environnementales (Cochez ce qui s’applique à votre produit)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070"/>
        <w:gridCol w:w="540"/>
        <w:gridCol w:w="2610"/>
        <w:gridCol w:w="540"/>
        <w:gridCol w:w="2340"/>
        <w:gridCol w:w="630"/>
      </w:tblGrid>
      <w:tr w:rsidR="00531E4F" w:rsidRPr="007C662A" w14:paraId="2C595B29" w14:textId="77777777" w:rsidTr="00531E4F">
        <w:sdt>
          <w:sdtPr>
            <w:rPr>
              <w:color w:val="auto"/>
            </w:rPr>
            <w:id w:val="1736504048"/>
            <w:showingPlcHdr/>
          </w:sdtPr>
          <w:sdtEndPr/>
          <w:sdtContent>
            <w:tc>
              <w:tcPr>
                <w:tcW w:w="2070" w:type="dxa"/>
                <w:vAlign w:val="center"/>
              </w:tcPr>
              <w:p w14:paraId="1E1EDEE7" w14:textId="51BDA84F" w:rsidR="00531E4F" w:rsidRPr="001B595C" w:rsidRDefault="00531E4F" w:rsidP="00531E4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auto"/>
                    <w:lang w:eastAsia="fr-CA"/>
                  </w:rPr>
                </w:pPr>
                <w:r w:rsidRPr="001B595C">
                  <w:t>Nom du produit</w:t>
                </w:r>
              </w:p>
            </w:tc>
          </w:sdtContent>
        </w:sdt>
        <w:tc>
          <w:tcPr>
            <w:tcW w:w="2070" w:type="dxa"/>
            <w:shd w:val="clear" w:color="auto" w:fill="D9D9D9"/>
            <w:vAlign w:val="center"/>
          </w:tcPr>
          <w:p w14:paraId="73EEC160" w14:textId="77777777" w:rsidR="00531E4F" w:rsidRPr="001B595C" w:rsidRDefault="00531E4F" w:rsidP="00531E4F">
            <w:pPr>
              <w:spacing w:after="0" w:line="240" w:lineRule="auto"/>
              <w:rPr>
                <w:color w:val="auto"/>
              </w:rPr>
            </w:pPr>
            <w:r w:rsidRPr="001B595C">
              <w:rPr>
                <w:color w:val="auto"/>
              </w:rPr>
              <w:t>Ne produi</w:t>
            </w:r>
            <w:r>
              <w:rPr>
                <w:color w:val="auto"/>
              </w:rPr>
              <w:t>t</w:t>
            </w:r>
            <w:r w:rsidRPr="001B595C">
              <w:rPr>
                <w:color w:val="auto"/>
              </w:rPr>
              <w:t xml:space="preserve"> ni ne manipule des déchets réglementés </w:t>
            </w:r>
          </w:p>
          <w:p w14:paraId="1757429F" w14:textId="77777777" w:rsidR="00531E4F" w:rsidRPr="001B595C" w:rsidRDefault="00531E4F" w:rsidP="00531E4F">
            <w:pPr>
              <w:spacing w:after="0" w:line="240" w:lineRule="auto"/>
              <w:ind w:right="72"/>
              <w:rPr>
                <w:color w:val="auto"/>
              </w:rPr>
            </w:pPr>
          </w:p>
        </w:tc>
        <w:tc>
          <w:tcPr>
            <w:tcW w:w="540" w:type="dxa"/>
            <w:vAlign w:val="center"/>
          </w:tcPr>
          <w:p w14:paraId="09A37A59" w14:textId="4FEC2253" w:rsidR="00531E4F" w:rsidRPr="001B595C" w:rsidRDefault="003D779C" w:rsidP="00531E4F">
            <w:pPr>
              <w:spacing w:after="0" w:line="240" w:lineRule="auto"/>
              <w:jc w:val="center"/>
              <w:rPr>
                <w:color w:val="auto"/>
              </w:rPr>
            </w:pPr>
            <w:sdt>
              <w:sdtPr>
                <w:rPr>
                  <w:color w:val="auto"/>
                </w:rPr>
                <w:id w:val="-200050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E4F" w:rsidRPr="001B595C">
                  <w:rPr>
                    <w:rFonts w:ascii="Segoe UI Symbol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2610" w:type="dxa"/>
            <w:shd w:val="clear" w:color="auto" w:fill="D9D9D9"/>
            <w:vAlign w:val="center"/>
          </w:tcPr>
          <w:p w14:paraId="5F995EBA" w14:textId="26DBC2E8" w:rsidR="00531E4F" w:rsidRPr="001B595C" w:rsidRDefault="00531E4F" w:rsidP="00531E4F">
            <w:pPr>
              <w:spacing w:after="0" w:line="240" w:lineRule="auto"/>
              <w:rPr>
                <w:color w:val="auto"/>
              </w:rPr>
            </w:pPr>
            <w:r w:rsidRPr="001B595C">
              <w:rPr>
                <w:color w:val="auto"/>
              </w:rPr>
              <w:t>Produi</w:t>
            </w:r>
            <w:r>
              <w:rPr>
                <w:color w:val="auto"/>
              </w:rPr>
              <w:t>t</w:t>
            </w:r>
            <w:r w:rsidRPr="001B595C">
              <w:rPr>
                <w:color w:val="auto"/>
              </w:rPr>
              <w:t xml:space="preserve"> un déchet réglementé qui n’est pas considéré comme toxique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D400D4" w14:textId="0755BFF4" w:rsidR="00531E4F" w:rsidRPr="001B595C" w:rsidRDefault="003D779C" w:rsidP="00531E4F">
            <w:pPr>
              <w:spacing w:after="0" w:line="240" w:lineRule="auto"/>
              <w:jc w:val="center"/>
              <w:rPr>
                <w:color w:val="auto"/>
              </w:rPr>
            </w:pPr>
            <w:sdt>
              <w:sdtPr>
                <w:rPr>
                  <w:color w:val="auto"/>
                </w:rPr>
                <w:id w:val="194094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E4F" w:rsidRPr="001B595C">
                  <w:rPr>
                    <w:rFonts w:ascii="Segoe UI Symbol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2340" w:type="dxa"/>
            <w:shd w:val="clear" w:color="auto" w:fill="D9D9D9"/>
            <w:vAlign w:val="center"/>
          </w:tcPr>
          <w:p w14:paraId="75309722" w14:textId="5BAD2F5B" w:rsidR="00531E4F" w:rsidRPr="001B595C" w:rsidRDefault="00531E4F" w:rsidP="00531E4F">
            <w:pPr>
              <w:spacing w:after="0" w:line="240" w:lineRule="auto"/>
              <w:rPr>
                <w:color w:val="auto"/>
              </w:rPr>
            </w:pPr>
            <w:r w:rsidRPr="001B595C">
              <w:rPr>
                <w:color w:val="auto"/>
              </w:rPr>
              <w:t>Produi</w:t>
            </w:r>
            <w:r>
              <w:rPr>
                <w:color w:val="auto"/>
              </w:rPr>
              <w:t>t</w:t>
            </w:r>
            <w:r w:rsidRPr="001B595C">
              <w:rPr>
                <w:color w:val="auto"/>
              </w:rPr>
              <w:t xml:space="preserve"> ou manipule une substance toxique pouvant être nocive pour l’environnement</w:t>
            </w:r>
          </w:p>
        </w:tc>
        <w:tc>
          <w:tcPr>
            <w:tcW w:w="630" w:type="dxa"/>
            <w:vAlign w:val="center"/>
          </w:tcPr>
          <w:p w14:paraId="6422F68D" w14:textId="4C55E008" w:rsidR="00531E4F" w:rsidRPr="007C662A" w:rsidRDefault="003D779C" w:rsidP="0053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CA"/>
              </w:rPr>
            </w:pPr>
            <w:sdt>
              <w:sdtPr>
                <w:rPr>
                  <w:color w:val="auto"/>
                </w:rPr>
                <w:id w:val="-118374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E4F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</w:tr>
    </w:tbl>
    <w:p w14:paraId="7B0B08DC" w14:textId="77777777" w:rsidR="00251215" w:rsidRDefault="00251215" w:rsidP="0010164E"/>
    <w:p w14:paraId="715FDF5F" w14:textId="77777777" w:rsidR="0010164E" w:rsidRPr="00AE340C" w:rsidRDefault="0010164E" w:rsidP="00531E4F">
      <w:pPr>
        <w:pStyle w:val="Paragraphedeliste"/>
        <w:numPr>
          <w:ilvl w:val="1"/>
          <w:numId w:val="3"/>
        </w:numPr>
        <w:tabs>
          <w:tab w:val="left" w:pos="450"/>
        </w:tabs>
        <w:ind w:left="1080" w:hanging="1080"/>
        <w:rPr>
          <w:color w:val="000000" w:themeColor="text1"/>
          <w:sz w:val="20"/>
        </w:rPr>
      </w:pPr>
      <w:r w:rsidRPr="00AE340C">
        <w:rPr>
          <w:color w:val="000000" w:themeColor="text1"/>
          <w:sz w:val="20"/>
        </w:rPr>
        <w:t>Installations actuelles</w:t>
      </w:r>
    </w:p>
    <w:p w14:paraId="06093EAB" w14:textId="77777777" w:rsidR="00251215" w:rsidRPr="00251215" w:rsidRDefault="00251215" w:rsidP="00251215">
      <w:pPr>
        <w:pStyle w:val="Paragraphedeliste"/>
        <w:tabs>
          <w:tab w:val="left" w:pos="0"/>
          <w:tab w:val="left" w:pos="450"/>
        </w:tabs>
        <w:spacing w:after="0" w:line="240" w:lineRule="auto"/>
        <w:ind w:left="450"/>
        <w:rPr>
          <w:color w:val="auto"/>
          <w:sz w:val="20"/>
        </w:rPr>
      </w:pPr>
    </w:p>
    <w:tbl>
      <w:tblPr>
        <w:tblStyle w:val="Tableaudobjectifduprojet"/>
        <w:tblW w:w="10890" w:type="dxa"/>
        <w:tblInd w:w="14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  <w:tblDescription w:val="Tableau des parties prenantes"/>
      </w:tblPr>
      <w:tblGrid>
        <w:gridCol w:w="5040"/>
        <w:gridCol w:w="5850"/>
      </w:tblGrid>
      <w:tr w:rsidR="00597667" w:rsidRPr="00BD391C" w14:paraId="7BD3C3F5" w14:textId="77777777" w:rsidTr="00420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890" w:type="dxa"/>
            <w:gridSpan w:val="2"/>
            <w:shd w:val="clear" w:color="auto" w:fill="006600"/>
          </w:tcPr>
          <w:p w14:paraId="2BB5E30A" w14:textId="77777777" w:rsidR="00597667" w:rsidRPr="00BD391C" w:rsidRDefault="00597667" w:rsidP="00251215">
            <w:pPr>
              <w:rPr>
                <w:highlight w:val="yellow"/>
              </w:rPr>
            </w:pPr>
            <w:r w:rsidRPr="0042087D">
              <w:rPr>
                <w:color w:val="FFFFFF" w:themeColor="background1"/>
              </w:rPr>
              <w:t>Détails des installations actuelles</w:t>
            </w:r>
          </w:p>
        </w:tc>
      </w:tr>
      <w:tr w:rsidR="00531E4F" w:rsidRPr="00BD391C" w14:paraId="3DB2D071" w14:textId="77777777" w:rsidTr="00AD7F69">
        <w:tc>
          <w:tcPr>
            <w:tcW w:w="5040" w:type="dxa"/>
            <w:vAlign w:val="center"/>
          </w:tcPr>
          <w:p w14:paraId="7C4D2254" w14:textId="77777777" w:rsidR="00531E4F" w:rsidRDefault="00531E4F" w:rsidP="00531E4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r w:rsidRPr="00251215">
              <w:rPr>
                <w:color w:val="auto"/>
              </w:rPr>
              <w:t xml:space="preserve">Statut : Locataire </w:t>
            </w:r>
            <w:sdt>
              <w:sdtPr>
                <w:rPr>
                  <w:color w:val="auto"/>
                </w:rPr>
                <w:id w:val="192854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215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251215">
              <w:rPr>
                <w:color w:val="auto"/>
              </w:rPr>
              <w:t xml:space="preserve">    Propriétaire </w:t>
            </w:r>
            <w:sdt>
              <w:sdtPr>
                <w:rPr>
                  <w:color w:val="auto"/>
                </w:rPr>
                <w:id w:val="919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215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  <w:p w14:paraId="362AD97E" w14:textId="77777777" w:rsidR="00531E4F" w:rsidRPr="00AD7F69" w:rsidRDefault="00531E4F" w:rsidP="00531E4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i/>
                <w:color w:val="auto"/>
              </w:rPr>
            </w:pPr>
            <w:r w:rsidRPr="00AD7F69">
              <w:rPr>
                <w:i/>
                <w:color w:val="auto"/>
              </w:rPr>
              <w:t xml:space="preserve">Si locataire, </w:t>
            </w:r>
          </w:p>
          <w:p w14:paraId="24E67CAF" w14:textId="77777777" w:rsidR="00531E4F" w:rsidRPr="00AD7F69" w:rsidRDefault="00531E4F" w:rsidP="00531E4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r w:rsidRPr="00AD7F69">
              <w:rPr>
                <w:color w:val="auto"/>
              </w:rPr>
              <w:t xml:space="preserve">Durée du bail : </w:t>
            </w:r>
            <w:sdt>
              <w:sdtPr>
                <w:rPr>
                  <w:color w:val="auto"/>
                </w:rPr>
                <w:id w:val="-1445922046"/>
                <w:showingPlcHdr/>
              </w:sdtPr>
              <w:sdtEndPr/>
              <w:sdtContent>
                <w:r w:rsidRPr="00AD7F69">
                  <w:t xml:space="preserve"> </w:t>
                </w:r>
              </w:sdtContent>
            </w:sdt>
          </w:p>
          <w:p w14:paraId="394A0B1C" w14:textId="77777777" w:rsidR="00531E4F" w:rsidRPr="00AD7F69" w:rsidRDefault="00531E4F" w:rsidP="00531E4F">
            <w:pPr>
              <w:pStyle w:val="Paragraphedeliste"/>
              <w:tabs>
                <w:tab w:val="left" w:pos="0"/>
              </w:tabs>
              <w:spacing w:after="0"/>
              <w:ind w:left="0"/>
            </w:pPr>
            <w:r w:rsidRPr="00AD7F69">
              <w:rPr>
                <w:color w:val="auto"/>
              </w:rPr>
              <w:t xml:space="preserve">Clause de résiliation : </w:t>
            </w:r>
            <w:sdt>
              <w:sdtPr>
                <w:id w:val="1017734719"/>
                <w:showingPlcHdr/>
                <w:dropDownList>
                  <w:listItem w:displayText="Oui" w:value="Oui"/>
                  <w:listItem w:displayText="Non" w:value="Non"/>
                </w:dropDownList>
              </w:sdtPr>
              <w:sdtEndPr/>
              <w:sdtContent>
                <w:r w:rsidRPr="00AE340C">
                  <w:rPr>
                    <w:rStyle w:val="Textedelespacerserv"/>
                    <w:color w:val="404040"/>
                  </w:rPr>
                  <w:t>Choisissez un élément.</w:t>
                </w:r>
              </w:sdtContent>
            </w:sdt>
          </w:p>
          <w:p w14:paraId="41617BDA" w14:textId="6898FA3A" w:rsidR="00531E4F" w:rsidRPr="00251215" w:rsidRDefault="00531E4F" w:rsidP="00531E4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r w:rsidRPr="00AD7F69">
              <w:rPr>
                <w:color w:val="auto"/>
              </w:rPr>
              <w:t xml:space="preserve">Prix du loyer : </w:t>
            </w:r>
            <w:sdt>
              <w:sdtPr>
                <w:rPr>
                  <w:color w:val="auto"/>
                </w:rPr>
                <w:id w:val="-254826191"/>
                <w:showingPlcHdr/>
              </w:sdtPr>
              <w:sdtEndPr/>
              <w:sdtContent>
                <w:r w:rsidRPr="00AD7F69">
                  <w:t xml:space="preserve"> </w:t>
                </w:r>
              </w:sdtContent>
            </w:sdt>
          </w:p>
        </w:tc>
        <w:tc>
          <w:tcPr>
            <w:tcW w:w="5850" w:type="dxa"/>
            <w:vAlign w:val="center"/>
          </w:tcPr>
          <w:p w14:paraId="3BBFC1B9" w14:textId="77777777" w:rsidR="00531E4F" w:rsidRDefault="00531E4F" w:rsidP="00531E4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  <w:highlight w:val="yellow"/>
              </w:rPr>
            </w:pPr>
            <w:r w:rsidRPr="00251215">
              <w:rPr>
                <w:color w:val="000000" w:themeColor="text1"/>
              </w:rPr>
              <w:t>Superficie</w:t>
            </w:r>
            <w:r>
              <w:rPr>
                <w:color w:val="000000" w:themeColor="text1"/>
              </w:rPr>
              <w:t xml:space="preserve"> : </w:t>
            </w:r>
            <w:sdt>
              <w:sdtPr>
                <w:rPr>
                  <w:color w:val="auto"/>
                  <w:highlight w:val="yellow"/>
                </w:rPr>
                <w:id w:val="836496727"/>
                <w:showingPlcHdr/>
              </w:sdtPr>
              <w:sdtEndPr/>
              <w:sdtContent>
                <w:r w:rsidRPr="00BD391C">
                  <w:rPr>
                    <w:highlight w:val="yellow"/>
                  </w:rPr>
                  <w:t xml:space="preserve"> </w:t>
                </w:r>
              </w:sdtContent>
            </w:sdt>
          </w:p>
          <w:p w14:paraId="4E521314" w14:textId="46779D3D" w:rsidR="00531E4F" w:rsidRPr="00BD391C" w:rsidRDefault="00531E4F" w:rsidP="00531E4F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  <w:highlight w:val="yellow"/>
              </w:rPr>
            </w:pPr>
            <w:r w:rsidRPr="00251215">
              <w:rPr>
                <w:color w:val="000000" w:themeColor="text1"/>
              </w:rPr>
              <w:t>Possibilité d’agrandissement :</w:t>
            </w:r>
            <w:r>
              <w:rPr>
                <w:color w:val="000000" w:themeColor="text1"/>
              </w:rPr>
              <w:t xml:space="preserve"> </w:t>
            </w:r>
            <w:sdt>
              <w:sdtPr>
                <w:id w:val="-1896344812"/>
                <w:showingPlcHdr/>
                <w:dropDownList>
                  <w:listItem w:displayText="Oui" w:value="Oui"/>
                  <w:listItem w:displayText="Non" w:value="Non"/>
                </w:dropDownList>
              </w:sdtPr>
              <w:sdtEndPr/>
              <w:sdtContent>
                <w:r w:rsidRPr="00AE340C">
                  <w:rPr>
                    <w:rStyle w:val="Textedelespacerserv"/>
                    <w:color w:val="404040"/>
                  </w:rPr>
                  <w:t>Choisissez un élément.</w:t>
                </w:r>
              </w:sdtContent>
            </w:sdt>
          </w:p>
        </w:tc>
      </w:tr>
      <w:tr w:rsidR="00531E4F" w:rsidRPr="00BD391C" w14:paraId="28656830" w14:textId="77777777" w:rsidTr="00AD7F69">
        <w:tc>
          <w:tcPr>
            <w:tcW w:w="5040" w:type="dxa"/>
            <w:vAlign w:val="center"/>
          </w:tcPr>
          <w:p w14:paraId="0FF3414A" w14:textId="7CB0CFBC" w:rsidR="00531E4F" w:rsidRPr="00B71AA9" w:rsidRDefault="00531E4F" w:rsidP="00531E4F">
            <w:pPr>
              <w:rPr>
                <w:color w:val="000000" w:themeColor="text1"/>
                <w:highlight w:val="yellow"/>
              </w:rPr>
            </w:pPr>
            <w:r w:rsidRPr="00AD7F69">
              <w:rPr>
                <w:color w:val="000000" w:themeColor="text1"/>
              </w:rPr>
              <w:t>Capacité de production</w:t>
            </w:r>
          </w:p>
        </w:tc>
        <w:tc>
          <w:tcPr>
            <w:tcW w:w="5850" w:type="dxa"/>
            <w:vAlign w:val="center"/>
          </w:tcPr>
          <w:p w14:paraId="77B272B1" w14:textId="77777777" w:rsidR="00531E4F" w:rsidRDefault="00531E4F" w:rsidP="00531E4F">
            <w:pPr>
              <w:tabs>
                <w:tab w:val="left" w:pos="0"/>
              </w:tabs>
              <w:rPr>
                <w:color w:val="000000" w:themeColor="text1"/>
              </w:rPr>
            </w:pPr>
            <w:r w:rsidRPr="00AD7F69">
              <w:rPr>
                <w:color w:val="000000" w:themeColor="text1"/>
              </w:rPr>
              <w:t>En volume :</w:t>
            </w:r>
            <w:r>
              <w:rPr>
                <w:color w:val="000000" w:themeColor="text1"/>
              </w:rPr>
              <w:t xml:space="preserve"> </w:t>
            </w:r>
            <w:sdt>
              <w:sdtPr>
                <w:rPr>
                  <w:color w:val="auto"/>
                  <w:highlight w:val="yellow"/>
                </w:rPr>
                <w:id w:val="1233046563"/>
                <w:showingPlcHdr/>
              </w:sdtPr>
              <w:sdtEndPr/>
              <w:sdtContent>
                <w:r w:rsidRPr="00BD391C">
                  <w:rPr>
                    <w:highlight w:val="yellow"/>
                  </w:rPr>
                  <w:t xml:space="preserve"> </w:t>
                </w:r>
              </w:sdtContent>
            </w:sdt>
          </w:p>
          <w:p w14:paraId="19FD6055" w14:textId="13E6DA41" w:rsidR="00531E4F" w:rsidRPr="00B71AA9" w:rsidRDefault="00531E4F" w:rsidP="00531E4F">
            <w:pPr>
              <w:tabs>
                <w:tab w:val="left" w:pos="0"/>
              </w:tabs>
              <w:rPr>
                <w:color w:val="000000" w:themeColor="text1"/>
                <w:highlight w:val="yellow"/>
              </w:rPr>
            </w:pPr>
            <w:r w:rsidRPr="00AD7F69">
              <w:rPr>
                <w:color w:val="000000" w:themeColor="text1"/>
              </w:rPr>
              <w:t xml:space="preserve">En </w:t>
            </w:r>
            <w:r>
              <w:rPr>
                <w:color w:val="000000" w:themeColor="text1"/>
              </w:rPr>
              <w:t>chiffre d’affaires estimé</w:t>
            </w:r>
            <w:r w:rsidRPr="00AD7F69">
              <w:rPr>
                <w:color w:val="000000" w:themeColor="text1"/>
              </w:rPr>
              <w:t> :</w:t>
            </w:r>
            <w:r>
              <w:rPr>
                <w:color w:val="000000" w:themeColor="text1"/>
              </w:rPr>
              <w:t xml:space="preserve"> </w:t>
            </w:r>
            <w:sdt>
              <w:sdtPr>
                <w:rPr>
                  <w:color w:val="auto"/>
                  <w:highlight w:val="yellow"/>
                </w:rPr>
                <w:id w:val="-734778643"/>
                <w:showingPlcHdr/>
              </w:sdtPr>
              <w:sdtEndPr/>
              <w:sdtContent>
                <w:r w:rsidRPr="00BD391C">
                  <w:rPr>
                    <w:highlight w:val="yellow"/>
                  </w:rPr>
                  <w:t xml:space="preserve"> </w:t>
                </w:r>
              </w:sdtContent>
            </w:sdt>
          </w:p>
        </w:tc>
      </w:tr>
      <w:tr w:rsidR="00AD7F69" w:rsidRPr="00BD391C" w14:paraId="1382D4DB" w14:textId="77777777" w:rsidTr="0042087D">
        <w:tc>
          <w:tcPr>
            <w:tcW w:w="10890" w:type="dxa"/>
            <w:gridSpan w:val="2"/>
            <w:shd w:val="clear" w:color="auto" w:fill="006600"/>
            <w:vAlign w:val="center"/>
          </w:tcPr>
          <w:p w14:paraId="555AB29B" w14:textId="77777777" w:rsidR="00AD7F69" w:rsidRPr="00AD7F69" w:rsidRDefault="00AD7F69" w:rsidP="00AD7F69">
            <w:pPr>
              <w:keepNext/>
              <w:rPr>
                <w:b/>
              </w:rPr>
            </w:pPr>
            <w:r w:rsidRPr="0042087D">
              <w:rPr>
                <w:b/>
                <w:color w:val="FFFFFF" w:themeColor="background1"/>
              </w:rPr>
              <w:t>Conformité aux normes</w:t>
            </w:r>
          </w:p>
        </w:tc>
      </w:tr>
      <w:tr w:rsidR="00531E4F" w:rsidRPr="00BD391C" w14:paraId="68B1BE86" w14:textId="77777777" w:rsidTr="00AD7F69">
        <w:tc>
          <w:tcPr>
            <w:tcW w:w="5040" w:type="dxa"/>
            <w:shd w:val="clear" w:color="auto" w:fill="FFFFFF" w:themeFill="background1"/>
            <w:vAlign w:val="center"/>
          </w:tcPr>
          <w:p w14:paraId="1D2C824B" w14:textId="686974A3" w:rsidR="00531E4F" w:rsidRPr="00C42238" w:rsidRDefault="003D779C" w:rsidP="00531E4F">
            <w:pPr>
              <w:keepNext/>
              <w:rPr>
                <w:b/>
                <w:color w:val="auto"/>
              </w:rPr>
            </w:pPr>
            <w:sdt>
              <w:sdtPr>
                <w:rPr>
                  <w:color w:val="auto"/>
                </w:rPr>
                <w:id w:val="914590885"/>
                <w:showingPlcHdr/>
              </w:sdtPr>
              <w:sdtEndPr/>
              <w:sdtContent>
                <w:r w:rsidR="00531E4F" w:rsidRPr="00C42238">
                  <w:rPr>
                    <w:color w:val="auto"/>
                  </w:rPr>
                  <w:t>Normes à respecter ou à obtenir</w:t>
                </w:r>
              </w:sdtContent>
            </w:sdt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14:paraId="62FB1997" w14:textId="77777777" w:rsidR="00531E4F" w:rsidRPr="00C42238" w:rsidRDefault="00531E4F" w:rsidP="00531E4F">
            <w:pPr>
              <w:keepNext/>
              <w:rPr>
                <w:color w:val="auto"/>
              </w:rPr>
            </w:pPr>
            <w:r w:rsidRPr="00C42238">
              <w:rPr>
                <w:color w:val="auto"/>
              </w:rPr>
              <w:t>Respect de la norme :</w:t>
            </w:r>
            <w:r w:rsidRPr="00C42238">
              <w:rPr>
                <w:b/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id w:val="-1792892604"/>
                <w:showingPlcHdr/>
                <w:dropDownList>
                  <w:listItem w:displayText="Oui" w:value="Oui"/>
                  <w:listItem w:displayText="Non" w:value="Non"/>
                </w:dropDownList>
              </w:sdtPr>
              <w:sdtEndPr/>
              <w:sdtContent>
                <w:r w:rsidRPr="00AE340C">
                  <w:rPr>
                    <w:rStyle w:val="Textedelespacerserv"/>
                    <w:color w:val="404040"/>
                  </w:rPr>
                  <w:t>Choisissez un élément.</w:t>
                </w:r>
              </w:sdtContent>
            </w:sdt>
          </w:p>
          <w:p w14:paraId="44ED8FC8" w14:textId="5611A533" w:rsidR="00531E4F" w:rsidRPr="00C42238" w:rsidRDefault="00531E4F" w:rsidP="00531E4F">
            <w:pPr>
              <w:keepNext/>
              <w:rPr>
                <w:b/>
                <w:i/>
                <w:color w:val="auto"/>
              </w:rPr>
            </w:pPr>
            <w:r w:rsidRPr="00C42238">
              <w:rPr>
                <w:i/>
                <w:color w:val="auto"/>
              </w:rPr>
              <w:t>Commentaires :</w:t>
            </w:r>
            <w:r>
              <w:rPr>
                <w:color w:val="auto"/>
                <w:highlight w:val="yellow"/>
              </w:rPr>
              <w:t xml:space="preserve"> </w:t>
            </w:r>
            <w:sdt>
              <w:sdtPr>
                <w:rPr>
                  <w:color w:val="auto"/>
                  <w:highlight w:val="yellow"/>
                </w:rPr>
                <w:id w:val="48124784"/>
                <w:showingPlcHdr/>
              </w:sdtPr>
              <w:sdtEndPr/>
              <w:sdtContent>
                <w:r w:rsidRPr="00BD391C">
                  <w:rPr>
                    <w:highlight w:val="yellow"/>
                  </w:rPr>
                  <w:t xml:space="preserve"> </w:t>
                </w:r>
              </w:sdtContent>
            </w:sdt>
          </w:p>
        </w:tc>
      </w:tr>
    </w:tbl>
    <w:p w14:paraId="05E716D7" w14:textId="77777777" w:rsidR="00597667" w:rsidRDefault="00597667" w:rsidP="0010164E">
      <w:pPr>
        <w:rPr>
          <w:highlight w:val="yellow"/>
        </w:rPr>
      </w:pPr>
    </w:p>
    <w:p w14:paraId="1A1F9CA5" w14:textId="541CCC34" w:rsidR="00F4088C" w:rsidRPr="00F4088C" w:rsidRDefault="0010164E" w:rsidP="00F4088C">
      <w:pPr>
        <w:pStyle w:val="Titre2"/>
        <w:numPr>
          <w:ilvl w:val="0"/>
          <w:numId w:val="3"/>
        </w:numPr>
        <w:rPr>
          <w:color w:val="00B050"/>
        </w:rPr>
      </w:pPr>
      <w:bookmarkStart w:id="4" w:name="_Toc513536001"/>
      <w:r w:rsidRPr="00BD391C">
        <w:rPr>
          <w:color w:val="00B050"/>
        </w:rPr>
        <w:t>Finance</w:t>
      </w:r>
      <w:bookmarkEnd w:id="4"/>
      <w:r w:rsidR="003D779C">
        <w:rPr>
          <w:color w:val="00B050"/>
        </w:rPr>
        <w:t>s</w:t>
      </w:r>
    </w:p>
    <w:p w14:paraId="49C9319E" w14:textId="48B22F1F" w:rsidR="0010164E" w:rsidRDefault="0010164E" w:rsidP="00531E4F">
      <w:pPr>
        <w:pStyle w:val="Paragraphedeliste"/>
        <w:numPr>
          <w:ilvl w:val="1"/>
          <w:numId w:val="3"/>
        </w:numPr>
        <w:tabs>
          <w:tab w:val="left" w:pos="450"/>
        </w:tabs>
        <w:ind w:left="720" w:hanging="720"/>
        <w:rPr>
          <w:color w:val="000000" w:themeColor="text1"/>
          <w:sz w:val="20"/>
        </w:rPr>
      </w:pPr>
      <w:r w:rsidRPr="00AE340C">
        <w:rPr>
          <w:color w:val="000000" w:themeColor="text1"/>
          <w:sz w:val="20"/>
        </w:rPr>
        <w:t>Montage du projet</w:t>
      </w:r>
    </w:p>
    <w:tbl>
      <w:tblPr>
        <w:tblStyle w:val="Tableaudobjectifduprojet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022"/>
        <w:gridCol w:w="28"/>
        <w:gridCol w:w="1409"/>
        <w:gridCol w:w="3243"/>
        <w:gridCol w:w="28"/>
        <w:gridCol w:w="1995"/>
      </w:tblGrid>
      <w:tr w:rsidR="0006005B" w14:paraId="75D0AC2F" w14:textId="77777777" w:rsidTr="00174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459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006600"/>
            <w:vAlign w:val="center"/>
          </w:tcPr>
          <w:p w14:paraId="199A7257" w14:textId="77777777" w:rsidR="0006005B" w:rsidRPr="0042087D" w:rsidRDefault="0006005B" w:rsidP="00174E1D">
            <w:pPr>
              <w:jc w:val="center"/>
              <w:rPr>
                <w:color w:val="FFFFFF" w:themeColor="background1"/>
              </w:rPr>
            </w:pPr>
            <w:r w:rsidRPr="0042087D">
              <w:rPr>
                <w:color w:val="FFFFFF" w:themeColor="background1"/>
              </w:rPr>
              <w:t>PROJET</w:t>
            </w:r>
          </w:p>
        </w:tc>
        <w:tc>
          <w:tcPr>
            <w:tcW w:w="526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006600"/>
            <w:vAlign w:val="center"/>
          </w:tcPr>
          <w:p w14:paraId="552133E5" w14:textId="77777777" w:rsidR="0006005B" w:rsidRPr="0042087D" w:rsidRDefault="0006005B" w:rsidP="00174E1D">
            <w:pPr>
              <w:jc w:val="center"/>
              <w:rPr>
                <w:color w:val="FFFFFF" w:themeColor="background1"/>
              </w:rPr>
            </w:pPr>
            <w:r w:rsidRPr="0042087D">
              <w:rPr>
                <w:color w:val="FFFFFF" w:themeColor="background1"/>
              </w:rPr>
              <w:t>FINANCEMENT</w:t>
            </w:r>
          </w:p>
        </w:tc>
      </w:tr>
      <w:tr w:rsidR="0006005B" w:rsidRPr="00A63288" w14:paraId="2C9643B6" w14:textId="77777777" w:rsidTr="00174E1D">
        <w:trPr>
          <w:jc w:val="center"/>
        </w:trPr>
        <w:tc>
          <w:tcPr>
            <w:tcW w:w="40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616A78AA" w14:textId="77777777" w:rsidR="0006005B" w:rsidRPr="001B595C" w:rsidRDefault="0006005B" w:rsidP="00174E1D">
            <w:pPr>
              <w:tabs>
                <w:tab w:val="left" w:pos="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Équipements</w:t>
            </w:r>
          </w:p>
        </w:tc>
        <w:tc>
          <w:tcPr>
            <w:tcW w:w="1437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CA3F9AF" w14:textId="77777777" w:rsidR="0006005B" w:rsidRPr="001B595C" w:rsidRDefault="0006005B" w:rsidP="00174E1D">
            <w:pPr>
              <w:tabs>
                <w:tab w:val="left" w:pos="0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</w:p>
        </w:tc>
        <w:tc>
          <w:tcPr>
            <w:tcW w:w="32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49AE85F1" w14:textId="77777777" w:rsidR="0006005B" w:rsidRPr="00A63288" w:rsidRDefault="0006005B" w:rsidP="00174E1D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Mise de fonds</w:t>
            </w:r>
          </w:p>
        </w:tc>
        <w:tc>
          <w:tcPr>
            <w:tcW w:w="2023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554073" w14:textId="77777777" w:rsidR="0006005B" w:rsidRPr="00A63288" w:rsidRDefault="0006005B" w:rsidP="00174E1D">
            <w:pPr>
              <w:pStyle w:val="Paragraphedeliste"/>
              <w:tabs>
                <w:tab w:val="left" w:pos="0"/>
              </w:tabs>
              <w:spacing w:after="0"/>
              <w:ind w:left="0"/>
              <w:jc w:val="right"/>
              <w:rPr>
                <w:color w:val="auto"/>
              </w:rPr>
            </w:pPr>
            <w:r>
              <w:rPr>
                <w:color w:val="auto"/>
              </w:rPr>
              <w:t>$</w:t>
            </w:r>
          </w:p>
        </w:tc>
      </w:tr>
      <w:tr w:rsidR="0006005B" w:rsidRPr="00A63288" w14:paraId="4354C9A4" w14:textId="77777777" w:rsidTr="00174E1D">
        <w:trPr>
          <w:trHeight w:val="225"/>
          <w:jc w:val="center"/>
        </w:trPr>
        <w:tc>
          <w:tcPr>
            <w:tcW w:w="4022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1BB05EFB" w14:textId="77777777" w:rsidR="0006005B" w:rsidRPr="001B595C" w:rsidRDefault="0006005B" w:rsidP="00174E1D">
            <w:pPr>
              <w:tabs>
                <w:tab w:val="left" w:pos="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Fonds de roulement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838900F" w14:textId="77777777" w:rsidR="0006005B" w:rsidRPr="001B595C" w:rsidRDefault="0006005B" w:rsidP="00174E1D">
            <w:pPr>
              <w:tabs>
                <w:tab w:val="left" w:pos="0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</w:p>
        </w:tc>
        <w:tc>
          <w:tcPr>
            <w:tcW w:w="3243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0CFB773A" w14:textId="77777777" w:rsidR="0006005B" w:rsidRPr="00A63288" w:rsidRDefault="0006005B" w:rsidP="00174E1D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Financement bancaire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619B580" w14:textId="77777777" w:rsidR="0006005B" w:rsidRPr="00A63288" w:rsidRDefault="0006005B" w:rsidP="00174E1D">
            <w:pPr>
              <w:pStyle w:val="Paragraphedeliste"/>
              <w:tabs>
                <w:tab w:val="left" w:pos="0"/>
              </w:tabs>
              <w:spacing w:after="0"/>
              <w:ind w:left="0"/>
              <w:jc w:val="right"/>
              <w:rPr>
                <w:color w:val="auto"/>
              </w:rPr>
            </w:pPr>
            <w:r>
              <w:rPr>
                <w:color w:val="000000" w:themeColor="text1"/>
              </w:rPr>
              <w:t>$</w:t>
            </w:r>
          </w:p>
        </w:tc>
      </w:tr>
      <w:tr w:rsidR="0006005B" w:rsidRPr="00A63288" w14:paraId="08714A41" w14:textId="77777777" w:rsidTr="00174E1D">
        <w:trPr>
          <w:jc w:val="center"/>
        </w:trPr>
        <w:tc>
          <w:tcPr>
            <w:tcW w:w="4022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26C85FC3" w14:textId="77777777" w:rsidR="0006005B" w:rsidRPr="001B595C" w:rsidRDefault="0006005B" w:rsidP="00174E1D">
            <w:pPr>
              <w:tabs>
                <w:tab w:val="left" w:pos="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….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00E84BE" w14:textId="77777777" w:rsidR="0006005B" w:rsidRPr="001B595C" w:rsidRDefault="0006005B" w:rsidP="00174E1D">
            <w:pPr>
              <w:tabs>
                <w:tab w:val="left" w:pos="0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</w:p>
        </w:tc>
        <w:tc>
          <w:tcPr>
            <w:tcW w:w="3243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7807631B" w14:textId="77777777" w:rsidR="0006005B" w:rsidRPr="00A63288" w:rsidRDefault="0006005B" w:rsidP="00174E1D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Fondaction – Dette subordonnée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E720D33" w14:textId="77777777" w:rsidR="0006005B" w:rsidRPr="00A63288" w:rsidRDefault="0006005B" w:rsidP="00174E1D">
            <w:pPr>
              <w:pStyle w:val="Paragraphedeliste"/>
              <w:tabs>
                <w:tab w:val="left" w:pos="0"/>
              </w:tabs>
              <w:spacing w:after="0"/>
              <w:ind w:left="0"/>
              <w:jc w:val="right"/>
              <w:rPr>
                <w:color w:val="auto"/>
              </w:rPr>
            </w:pPr>
            <w:r>
              <w:rPr>
                <w:color w:val="000000" w:themeColor="text1"/>
              </w:rPr>
              <w:t>$</w:t>
            </w:r>
          </w:p>
        </w:tc>
      </w:tr>
      <w:tr w:rsidR="0006005B" w:rsidRPr="00A63288" w14:paraId="05A98558" w14:textId="77777777" w:rsidTr="00174E1D">
        <w:trPr>
          <w:jc w:val="center"/>
        </w:trPr>
        <w:tc>
          <w:tcPr>
            <w:tcW w:w="4022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7D3A423A" w14:textId="77777777" w:rsidR="0006005B" w:rsidRPr="001B595C" w:rsidRDefault="0006005B" w:rsidP="00174E1D">
            <w:pPr>
              <w:tabs>
                <w:tab w:val="left" w:pos="0"/>
              </w:tabs>
              <w:rPr>
                <w:color w:val="000000" w:themeColor="text1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F0BA820" w14:textId="77777777" w:rsidR="0006005B" w:rsidRPr="001B595C" w:rsidRDefault="0006005B" w:rsidP="00174E1D">
            <w:pPr>
              <w:tabs>
                <w:tab w:val="left" w:pos="0"/>
              </w:tabs>
              <w:jc w:val="right"/>
              <w:rPr>
                <w:color w:val="000000" w:themeColor="text1"/>
              </w:rPr>
            </w:pPr>
          </w:p>
        </w:tc>
        <w:tc>
          <w:tcPr>
            <w:tcW w:w="3243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3D3DB39C" w14:textId="77777777" w:rsidR="0006005B" w:rsidRPr="00A63288" w:rsidRDefault="0006005B" w:rsidP="00174E1D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…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320354D" w14:textId="77777777" w:rsidR="0006005B" w:rsidRPr="00A63288" w:rsidRDefault="0006005B" w:rsidP="00174E1D">
            <w:pPr>
              <w:pStyle w:val="Paragraphedeliste"/>
              <w:tabs>
                <w:tab w:val="left" w:pos="0"/>
              </w:tabs>
              <w:spacing w:after="0"/>
              <w:ind w:left="0"/>
              <w:jc w:val="right"/>
              <w:rPr>
                <w:color w:val="auto"/>
              </w:rPr>
            </w:pPr>
          </w:p>
        </w:tc>
      </w:tr>
      <w:tr w:rsidR="0006005B" w:rsidRPr="00A63288" w14:paraId="38CCC161" w14:textId="77777777" w:rsidTr="00174E1D">
        <w:trPr>
          <w:jc w:val="center"/>
        </w:trPr>
        <w:tc>
          <w:tcPr>
            <w:tcW w:w="40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36D478D" w14:textId="77777777" w:rsidR="0006005B" w:rsidRPr="001B595C" w:rsidRDefault="0006005B" w:rsidP="00174E1D">
            <w:pPr>
              <w:tabs>
                <w:tab w:val="left" w:pos="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TOTAL</w:t>
            </w:r>
          </w:p>
        </w:tc>
        <w:tc>
          <w:tcPr>
            <w:tcW w:w="140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5EE11B" w14:textId="77777777" w:rsidR="0006005B" w:rsidRPr="001B595C" w:rsidRDefault="0006005B" w:rsidP="00174E1D">
            <w:pPr>
              <w:tabs>
                <w:tab w:val="left" w:pos="0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</w:p>
        </w:tc>
        <w:tc>
          <w:tcPr>
            <w:tcW w:w="327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CEE7ACA" w14:textId="77777777" w:rsidR="0006005B" w:rsidRPr="00A63288" w:rsidRDefault="0006005B" w:rsidP="00174E1D">
            <w:pPr>
              <w:pStyle w:val="Paragraphedeliste"/>
              <w:tabs>
                <w:tab w:val="left" w:pos="0"/>
              </w:tabs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TOTAL</w:t>
            </w:r>
          </w:p>
        </w:tc>
        <w:tc>
          <w:tcPr>
            <w:tcW w:w="199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E950C7" w14:textId="77777777" w:rsidR="0006005B" w:rsidRPr="00A63288" w:rsidRDefault="0006005B" w:rsidP="00174E1D">
            <w:pPr>
              <w:pStyle w:val="Paragraphedeliste"/>
              <w:tabs>
                <w:tab w:val="left" w:pos="0"/>
              </w:tabs>
              <w:spacing w:after="0"/>
              <w:ind w:left="0"/>
              <w:jc w:val="right"/>
              <w:rPr>
                <w:color w:val="auto"/>
              </w:rPr>
            </w:pPr>
            <w:r>
              <w:rPr>
                <w:color w:val="auto"/>
              </w:rPr>
              <w:t>$</w:t>
            </w:r>
          </w:p>
        </w:tc>
      </w:tr>
    </w:tbl>
    <w:p w14:paraId="22243CE8" w14:textId="38EDAE46" w:rsidR="00F4088C" w:rsidRDefault="003D779C" w:rsidP="003D779C">
      <w:pPr>
        <w:pStyle w:val="Titre2"/>
        <w:numPr>
          <w:ilvl w:val="0"/>
          <w:numId w:val="3"/>
        </w:numPr>
        <w:spacing w:before="480" w:after="240"/>
        <w:rPr>
          <w:color w:val="00B050"/>
        </w:rPr>
      </w:pPr>
      <w:r>
        <w:rPr>
          <w:color w:val="00B050"/>
        </w:rPr>
        <w:t>Documentation</w:t>
      </w:r>
    </w:p>
    <w:p w14:paraId="4BC5F811" w14:textId="77777777" w:rsidR="0006005B" w:rsidRPr="001D07DD" w:rsidRDefault="0006005B" w:rsidP="0006005B">
      <w:pPr>
        <w:rPr>
          <w:color w:val="000000" w:themeColor="text1"/>
          <w:sz w:val="20"/>
        </w:rPr>
      </w:pPr>
      <w:r w:rsidRPr="001D07DD">
        <w:rPr>
          <w:color w:val="000000" w:themeColor="text1"/>
          <w:sz w:val="20"/>
        </w:rPr>
        <w:t xml:space="preserve">Documents obligatoires à fournir : </w:t>
      </w:r>
    </w:p>
    <w:p w14:paraId="4D9B83E4" w14:textId="5C7CFE60" w:rsidR="0006005B" w:rsidRDefault="0006005B" w:rsidP="0006005B">
      <w:pPr>
        <w:pStyle w:val="Paragraphedeliste"/>
        <w:numPr>
          <w:ilvl w:val="0"/>
          <w:numId w:val="4"/>
        </w:numPr>
        <w:tabs>
          <w:tab w:val="left" w:pos="0"/>
        </w:tabs>
        <w:spacing w:after="0" w:line="240" w:lineRule="auto"/>
        <w:rPr>
          <w:color w:val="000000" w:themeColor="text1"/>
          <w:sz w:val="20"/>
        </w:rPr>
      </w:pPr>
      <w:r w:rsidRPr="001D07DD">
        <w:rPr>
          <w:color w:val="000000" w:themeColor="text1"/>
          <w:sz w:val="20"/>
        </w:rPr>
        <w:t>Prévisions financières (3 ans) </w:t>
      </w:r>
    </w:p>
    <w:p w14:paraId="4237911A" w14:textId="568B5D59" w:rsidR="00D3748D" w:rsidRDefault="00D3748D" w:rsidP="0006005B">
      <w:pPr>
        <w:pStyle w:val="Paragraphedeliste"/>
        <w:numPr>
          <w:ilvl w:val="0"/>
          <w:numId w:val="4"/>
        </w:numPr>
        <w:tabs>
          <w:tab w:val="left" w:pos="0"/>
        </w:tabs>
        <w:spacing w:after="0" w:line="240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États financiers </w:t>
      </w:r>
      <w:r w:rsidR="00D2167E">
        <w:rPr>
          <w:color w:val="000000" w:themeColor="text1"/>
          <w:sz w:val="20"/>
        </w:rPr>
        <w:t xml:space="preserve">historiques </w:t>
      </w:r>
      <w:r>
        <w:rPr>
          <w:color w:val="000000" w:themeColor="text1"/>
          <w:sz w:val="20"/>
        </w:rPr>
        <w:t>(3 ans)</w:t>
      </w:r>
    </w:p>
    <w:p w14:paraId="0F091604" w14:textId="77777777" w:rsidR="00D3748D" w:rsidRPr="001D07DD" w:rsidRDefault="00D3748D" w:rsidP="00D3748D">
      <w:pPr>
        <w:pStyle w:val="Paragraphedeliste"/>
        <w:tabs>
          <w:tab w:val="left" w:pos="0"/>
        </w:tabs>
        <w:spacing w:after="0" w:line="240" w:lineRule="auto"/>
        <w:rPr>
          <w:color w:val="000000" w:themeColor="text1"/>
          <w:sz w:val="20"/>
        </w:rPr>
      </w:pPr>
    </w:p>
    <w:p w14:paraId="7145D109" w14:textId="77777777" w:rsidR="0006005B" w:rsidRPr="001D07DD" w:rsidRDefault="0006005B" w:rsidP="0006005B">
      <w:pPr>
        <w:pStyle w:val="Paragraphedeliste"/>
        <w:tabs>
          <w:tab w:val="left" w:pos="0"/>
        </w:tabs>
        <w:spacing w:after="0" w:line="240" w:lineRule="auto"/>
        <w:rPr>
          <w:color w:val="000000" w:themeColor="text1"/>
          <w:sz w:val="20"/>
        </w:rPr>
      </w:pPr>
    </w:p>
    <w:p w14:paraId="1E713A90" w14:textId="77777777" w:rsidR="0006005B" w:rsidRPr="001D07DD" w:rsidRDefault="0006005B" w:rsidP="0006005B">
      <w:pPr>
        <w:rPr>
          <w:color w:val="000000" w:themeColor="text1"/>
          <w:sz w:val="20"/>
        </w:rPr>
      </w:pPr>
      <w:r w:rsidRPr="001D07DD">
        <w:rPr>
          <w:color w:val="000000" w:themeColor="text1"/>
          <w:sz w:val="20"/>
        </w:rPr>
        <w:t xml:space="preserve">Documents complémentaires à fournir si disponibles ou si applicables </w:t>
      </w:r>
    </w:p>
    <w:p w14:paraId="51577243" w14:textId="0810A83F" w:rsidR="0006005B" w:rsidRDefault="0006005B" w:rsidP="0006005B">
      <w:pPr>
        <w:pStyle w:val="Paragraphedeliste"/>
        <w:numPr>
          <w:ilvl w:val="0"/>
          <w:numId w:val="4"/>
        </w:numPr>
        <w:tabs>
          <w:tab w:val="left" w:pos="0"/>
        </w:tabs>
        <w:spacing w:after="0" w:line="240" w:lineRule="auto"/>
        <w:rPr>
          <w:color w:val="000000" w:themeColor="text1"/>
          <w:sz w:val="20"/>
        </w:rPr>
      </w:pPr>
      <w:r w:rsidRPr="001D07DD">
        <w:rPr>
          <w:color w:val="000000" w:themeColor="text1"/>
          <w:sz w:val="20"/>
        </w:rPr>
        <w:t>Étude de marché</w:t>
      </w:r>
    </w:p>
    <w:p w14:paraId="1C6FCCCD" w14:textId="1016C6CF" w:rsidR="00D3748D" w:rsidRDefault="00D2167E" w:rsidP="00D3748D">
      <w:pPr>
        <w:pStyle w:val="Paragraphedeliste"/>
        <w:numPr>
          <w:ilvl w:val="0"/>
          <w:numId w:val="4"/>
        </w:numPr>
        <w:tabs>
          <w:tab w:val="left" w:pos="0"/>
        </w:tabs>
        <w:spacing w:after="0" w:line="240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Plan d’affaires et/ou de </w:t>
      </w:r>
      <w:r w:rsidR="00D3748D">
        <w:rPr>
          <w:color w:val="000000" w:themeColor="text1"/>
          <w:sz w:val="20"/>
        </w:rPr>
        <w:t>commercialisation</w:t>
      </w:r>
    </w:p>
    <w:p w14:paraId="2200BCB0" w14:textId="77777777" w:rsidR="00D2167E" w:rsidRDefault="00D2167E" w:rsidP="00D2167E">
      <w:pPr>
        <w:pStyle w:val="Paragraphedeliste"/>
        <w:numPr>
          <w:ilvl w:val="0"/>
          <w:numId w:val="4"/>
        </w:numPr>
        <w:tabs>
          <w:tab w:val="left" w:pos="0"/>
        </w:tabs>
        <w:spacing w:after="0" w:line="240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CV du personnel-clé</w:t>
      </w:r>
    </w:p>
    <w:p w14:paraId="22C753E0" w14:textId="3796580E" w:rsidR="0006005B" w:rsidRDefault="0006005B" w:rsidP="0006005B">
      <w:pPr>
        <w:pStyle w:val="Paragraphedeliste"/>
        <w:numPr>
          <w:ilvl w:val="0"/>
          <w:numId w:val="4"/>
        </w:numPr>
        <w:tabs>
          <w:tab w:val="left" w:pos="0"/>
        </w:tabs>
        <w:spacing w:after="0" w:line="240" w:lineRule="auto"/>
        <w:rPr>
          <w:color w:val="000000" w:themeColor="text1"/>
          <w:sz w:val="20"/>
        </w:rPr>
      </w:pPr>
      <w:r w:rsidRPr="001D07DD">
        <w:rPr>
          <w:color w:val="000000" w:themeColor="text1"/>
          <w:sz w:val="20"/>
        </w:rPr>
        <w:t>Organigramme des sociétés (s’il y a plusieurs sociétés)</w:t>
      </w:r>
    </w:p>
    <w:p w14:paraId="70F395C7" w14:textId="77777777" w:rsidR="0006005B" w:rsidRDefault="0006005B" w:rsidP="00F74E34">
      <w:pPr>
        <w:rPr>
          <w:color w:val="000000" w:themeColor="text1"/>
          <w:sz w:val="20"/>
        </w:rPr>
      </w:pPr>
    </w:p>
    <w:p w14:paraId="56FD2461" w14:textId="740B6674" w:rsidR="00F74E34" w:rsidRPr="00F74E34" w:rsidRDefault="00F74E34" w:rsidP="00F74E34">
      <w:pPr>
        <w:rPr>
          <w:color w:val="000000" w:themeColor="text1"/>
          <w:sz w:val="20"/>
        </w:rPr>
      </w:pPr>
    </w:p>
    <w:sectPr w:rsidR="00F74E34" w:rsidRPr="00F74E34" w:rsidSect="002D6110">
      <w:footerReference w:type="default" r:id="rId12"/>
      <w:pgSz w:w="12240" w:h="20160" w:code="5"/>
      <w:pgMar w:top="810" w:right="720" w:bottom="720" w:left="72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48994" w14:textId="77777777" w:rsidR="00DF0D04" w:rsidRDefault="00DF0D04">
      <w:pPr>
        <w:spacing w:after="0" w:line="240" w:lineRule="auto"/>
      </w:pPr>
      <w:r>
        <w:separator/>
      </w:r>
    </w:p>
  </w:endnote>
  <w:endnote w:type="continuationSeparator" w:id="0">
    <w:p w14:paraId="1DEA008E" w14:textId="77777777" w:rsidR="00DF0D04" w:rsidRDefault="00DF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03D9" w14:textId="77777777" w:rsidR="002528EE" w:rsidRDefault="002528EE">
    <w:pPr>
      <w:pStyle w:val="Pieddepage"/>
    </w:pPr>
    <w:r>
      <w:rPr>
        <w:lang w:val="fr-CA"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7CEE18" wp14:editId="38C6D214">
              <wp:simplePos x="0" y="0"/>
              <wp:positionH relativeFrom="leftMargin">
                <wp:posOffset>7085330</wp:posOffset>
              </wp:positionH>
              <wp:positionV relativeFrom="bottomMargin">
                <wp:posOffset>36195</wp:posOffset>
              </wp:positionV>
              <wp:extent cx="339090" cy="182880"/>
              <wp:effectExtent l="0" t="0" r="3810" b="11430"/>
              <wp:wrapNone/>
              <wp:docPr id="22" name="Zone de text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762E6B" w14:textId="77777777" w:rsidR="002528EE" w:rsidRPr="00D2167E" w:rsidRDefault="002528EE" w:rsidP="00F4088C">
                          <w:pPr>
                            <w:pStyle w:val="Pieddepage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D2167E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167E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D2167E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167E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>4</w:t>
                          </w:r>
                          <w:r w:rsidRPr="00D2167E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7CEE18" id="_x0000_t202" coordsize="21600,21600" o:spt="202" path="m,l,21600r21600,l21600,xe">
              <v:stroke joinstyle="miter"/>
              <v:path gradientshapeok="t" o:connecttype="rect"/>
            </v:shapetype>
            <v:shape id="Zone de texte 22" o:spid="_x0000_s1026" type="#_x0000_t202" style="position:absolute;left:0;text-align:left;margin-left:557.9pt;margin-top:2.85pt;width:26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" filled="f" stroked="f" strokeweight=".5pt">
              <v:textbox style="mso-fit-shape-to-text:t" inset="0,0,0,0">
                <w:txbxContent>
                  <w:p w14:paraId="3E762E6B" w14:textId="77777777" w:rsidR="002528EE" w:rsidRPr="00D2167E" w:rsidRDefault="002528EE" w:rsidP="00F4088C">
                    <w:pPr>
                      <w:pStyle w:val="Pieddepage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</w:pPr>
                    <w:r w:rsidRPr="00D2167E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D2167E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nstrText>PAGE   \* MERGEFORMAT</w:instrText>
                    </w:r>
                    <w:r w:rsidRPr="00D2167E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D2167E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>4</w:t>
                    </w:r>
                    <w:r w:rsidRPr="00D2167E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CEDC7" w14:textId="77777777" w:rsidR="00DF0D04" w:rsidRDefault="00DF0D04">
      <w:pPr>
        <w:spacing w:after="0" w:line="240" w:lineRule="auto"/>
      </w:pPr>
      <w:r>
        <w:separator/>
      </w:r>
    </w:p>
  </w:footnote>
  <w:footnote w:type="continuationSeparator" w:id="0">
    <w:p w14:paraId="35C009EA" w14:textId="77777777" w:rsidR="00DF0D04" w:rsidRDefault="00DF0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1620"/>
        </w:tabs>
        <w:ind w:left="-16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620"/>
        </w:tabs>
        <w:ind w:left="-16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620"/>
        </w:tabs>
        <w:ind w:left="-16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620"/>
        </w:tabs>
        <w:ind w:left="-16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620"/>
        </w:tabs>
        <w:ind w:left="-16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620"/>
        </w:tabs>
        <w:ind w:left="-16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620"/>
        </w:tabs>
        <w:ind w:left="-16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620"/>
        </w:tabs>
        <w:ind w:left="-16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620"/>
        </w:tabs>
        <w:ind w:left="-162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5BD582D"/>
    <w:multiLevelType w:val="hybridMultilevel"/>
    <w:tmpl w:val="D60AC86A"/>
    <w:lvl w:ilvl="0" w:tplc="E6640BB8">
      <w:start w:val="1"/>
      <w:numFmt w:val="decimal"/>
      <w:pStyle w:val="Titre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C8903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840F0"/>
    <w:multiLevelType w:val="hybridMultilevel"/>
    <w:tmpl w:val="0012EDB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7211B"/>
    <w:multiLevelType w:val="hybridMultilevel"/>
    <w:tmpl w:val="68A26D7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DB55DD"/>
    <w:multiLevelType w:val="hybridMultilevel"/>
    <w:tmpl w:val="8864EF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614CE"/>
    <w:multiLevelType w:val="hybridMultilevel"/>
    <w:tmpl w:val="BB10CC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02D5F"/>
    <w:multiLevelType w:val="multilevel"/>
    <w:tmpl w:val="B944D8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7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371328"/>
    <w:multiLevelType w:val="hybridMultilevel"/>
    <w:tmpl w:val="1B2475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F5971"/>
    <w:multiLevelType w:val="hybridMultilevel"/>
    <w:tmpl w:val="1A20C72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75230"/>
    <w:multiLevelType w:val="hybridMultilevel"/>
    <w:tmpl w:val="64081E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4070F"/>
    <w:multiLevelType w:val="hybridMultilevel"/>
    <w:tmpl w:val="EE76C87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45B3B"/>
    <w:multiLevelType w:val="hybridMultilevel"/>
    <w:tmpl w:val="52F2A8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13B9D"/>
    <w:multiLevelType w:val="hybridMultilevel"/>
    <w:tmpl w:val="61CEAA4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7E5D71"/>
    <w:multiLevelType w:val="hybridMultilevel"/>
    <w:tmpl w:val="BFBE56B6"/>
    <w:lvl w:ilvl="0" w:tplc="DF622CE6">
      <w:start w:val="1"/>
      <w:numFmt w:val="bullet"/>
      <w:pStyle w:val="Listepuce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E779F"/>
    <w:multiLevelType w:val="hybridMultilevel"/>
    <w:tmpl w:val="47D89076"/>
    <w:lvl w:ilvl="0" w:tplc="6B42633A">
      <w:start w:val="125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64C79"/>
    <w:multiLevelType w:val="hybridMultilevel"/>
    <w:tmpl w:val="21A081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94FBD"/>
    <w:multiLevelType w:val="hybridMultilevel"/>
    <w:tmpl w:val="BF3857CA"/>
    <w:lvl w:ilvl="0" w:tplc="A4A0041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80C9D"/>
    <w:multiLevelType w:val="hybridMultilevel"/>
    <w:tmpl w:val="24764C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E1F8B"/>
    <w:multiLevelType w:val="hybridMultilevel"/>
    <w:tmpl w:val="9766A54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776B4D"/>
    <w:multiLevelType w:val="hybridMultilevel"/>
    <w:tmpl w:val="A7D41F5A"/>
    <w:lvl w:ilvl="0" w:tplc="4784E64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348E9"/>
    <w:multiLevelType w:val="hybridMultilevel"/>
    <w:tmpl w:val="810AFE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</w:num>
  <w:num w:numId="2">
    <w:abstractNumId w:val="2"/>
  </w:num>
  <w:num w:numId="3">
    <w:abstractNumId w:val="7"/>
  </w:num>
  <w:num w:numId="4">
    <w:abstractNumId w:val="20"/>
  </w:num>
  <w:num w:numId="5">
    <w:abstractNumId w:val="9"/>
  </w:num>
  <w:num w:numId="6">
    <w:abstractNumId w:val="3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0"/>
  </w:num>
  <w:num w:numId="13">
    <w:abstractNumId w:val="15"/>
  </w:num>
  <w:num w:numId="14">
    <w:abstractNumId w:val="1"/>
  </w:num>
  <w:num w:numId="15">
    <w:abstractNumId w:val="5"/>
  </w:num>
  <w:num w:numId="16">
    <w:abstractNumId w:val="19"/>
  </w:num>
  <w:num w:numId="17">
    <w:abstractNumId w:val="13"/>
  </w:num>
  <w:num w:numId="18">
    <w:abstractNumId w:val="21"/>
  </w:num>
  <w:num w:numId="19">
    <w:abstractNumId w:val="4"/>
  </w:num>
  <w:num w:numId="20">
    <w:abstractNumId w:val="6"/>
  </w:num>
  <w:num w:numId="21">
    <w:abstractNumId w:val="8"/>
  </w:num>
  <w:num w:numId="22">
    <w:abstractNumId w:val="12"/>
  </w:num>
  <w:num w:numId="23">
    <w:abstractNumId w:val="18"/>
  </w:num>
  <w:num w:numId="24">
    <w:abstractNumId w:val="16"/>
  </w:num>
  <w:num w:numId="25">
    <w:abstractNumId w:val="10"/>
  </w:num>
  <w:num w:numId="26">
    <w:abstractNumId w:val="11"/>
  </w:num>
  <w:num w:numId="27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5E"/>
    <w:rsid w:val="000075D0"/>
    <w:rsid w:val="0001182F"/>
    <w:rsid w:val="00012B83"/>
    <w:rsid w:val="00023478"/>
    <w:rsid w:val="00024BCE"/>
    <w:rsid w:val="00037341"/>
    <w:rsid w:val="00050C5B"/>
    <w:rsid w:val="00057FB3"/>
    <w:rsid w:val="0006005B"/>
    <w:rsid w:val="00071E6B"/>
    <w:rsid w:val="000A11C6"/>
    <w:rsid w:val="000A12D7"/>
    <w:rsid w:val="000E2963"/>
    <w:rsid w:val="000E5661"/>
    <w:rsid w:val="000F15BC"/>
    <w:rsid w:val="0010164E"/>
    <w:rsid w:val="00135061"/>
    <w:rsid w:val="00144B6C"/>
    <w:rsid w:val="00160A50"/>
    <w:rsid w:val="001732BA"/>
    <w:rsid w:val="00184684"/>
    <w:rsid w:val="00195487"/>
    <w:rsid w:val="001B2D65"/>
    <w:rsid w:val="001B595C"/>
    <w:rsid w:val="001C248E"/>
    <w:rsid w:val="001C44C0"/>
    <w:rsid w:val="001D070C"/>
    <w:rsid w:val="001D07DD"/>
    <w:rsid w:val="001D18A9"/>
    <w:rsid w:val="001D7044"/>
    <w:rsid w:val="001F0DA9"/>
    <w:rsid w:val="001F2F99"/>
    <w:rsid w:val="00225582"/>
    <w:rsid w:val="00243A10"/>
    <w:rsid w:val="00251215"/>
    <w:rsid w:val="002528EE"/>
    <w:rsid w:val="00290BD8"/>
    <w:rsid w:val="00297BE8"/>
    <w:rsid w:val="002A5CF1"/>
    <w:rsid w:val="002C0AA4"/>
    <w:rsid w:val="002D6110"/>
    <w:rsid w:val="002E0836"/>
    <w:rsid w:val="002E6DA3"/>
    <w:rsid w:val="002F54BD"/>
    <w:rsid w:val="003347DA"/>
    <w:rsid w:val="00340AE2"/>
    <w:rsid w:val="00380507"/>
    <w:rsid w:val="00381C59"/>
    <w:rsid w:val="003A5D2C"/>
    <w:rsid w:val="003D19C2"/>
    <w:rsid w:val="003D779C"/>
    <w:rsid w:val="00417299"/>
    <w:rsid w:val="0042087D"/>
    <w:rsid w:val="00441A45"/>
    <w:rsid w:val="00445473"/>
    <w:rsid w:val="0046263D"/>
    <w:rsid w:val="004745F4"/>
    <w:rsid w:val="004A1360"/>
    <w:rsid w:val="004D0509"/>
    <w:rsid w:val="004D7100"/>
    <w:rsid w:val="004E1D64"/>
    <w:rsid w:val="004E33CB"/>
    <w:rsid w:val="004E5FA3"/>
    <w:rsid w:val="004F0730"/>
    <w:rsid w:val="00501EDF"/>
    <w:rsid w:val="00531E4F"/>
    <w:rsid w:val="0053645C"/>
    <w:rsid w:val="0054708B"/>
    <w:rsid w:val="00564013"/>
    <w:rsid w:val="00597667"/>
    <w:rsid w:val="005A591E"/>
    <w:rsid w:val="005A6C9B"/>
    <w:rsid w:val="005C3EE8"/>
    <w:rsid w:val="005E430E"/>
    <w:rsid w:val="005E5671"/>
    <w:rsid w:val="005E6FB1"/>
    <w:rsid w:val="005F098C"/>
    <w:rsid w:val="00644FBF"/>
    <w:rsid w:val="00650241"/>
    <w:rsid w:val="00656656"/>
    <w:rsid w:val="00691E28"/>
    <w:rsid w:val="006B44FD"/>
    <w:rsid w:val="006C39DB"/>
    <w:rsid w:val="006D5FB8"/>
    <w:rsid w:val="006E4047"/>
    <w:rsid w:val="006E5891"/>
    <w:rsid w:val="00702FE8"/>
    <w:rsid w:val="007053F9"/>
    <w:rsid w:val="00713BD8"/>
    <w:rsid w:val="0071698E"/>
    <w:rsid w:val="0072713B"/>
    <w:rsid w:val="00745EDE"/>
    <w:rsid w:val="00766E83"/>
    <w:rsid w:val="00776879"/>
    <w:rsid w:val="007E3AA5"/>
    <w:rsid w:val="0080313E"/>
    <w:rsid w:val="008050CD"/>
    <w:rsid w:val="0082585E"/>
    <w:rsid w:val="00826CDE"/>
    <w:rsid w:val="00830914"/>
    <w:rsid w:val="008407D0"/>
    <w:rsid w:val="0084289E"/>
    <w:rsid w:val="00847BB0"/>
    <w:rsid w:val="00865070"/>
    <w:rsid w:val="00872452"/>
    <w:rsid w:val="008741E1"/>
    <w:rsid w:val="008A30B5"/>
    <w:rsid w:val="008B1B85"/>
    <w:rsid w:val="008C325C"/>
    <w:rsid w:val="008C432D"/>
    <w:rsid w:val="008D0B93"/>
    <w:rsid w:val="008E08B8"/>
    <w:rsid w:val="00936D92"/>
    <w:rsid w:val="0094260B"/>
    <w:rsid w:val="009546F4"/>
    <w:rsid w:val="00961656"/>
    <w:rsid w:val="00976686"/>
    <w:rsid w:val="0099640A"/>
    <w:rsid w:val="009C1490"/>
    <w:rsid w:val="009C2EC5"/>
    <w:rsid w:val="009D40BE"/>
    <w:rsid w:val="009E46F3"/>
    <w:rsid w:val="009F2C26"/>
    <w:rsid w:val="00A12209"/>
    <w:rsid w:val="00A303EE"/>
    <w:rsid w:val="00A34405"/>
    <w:rsid w:val="00A375CA"/>
    <w:rsid w:val="00A5355B"/>
    <w:rsid w:val="00A60FAA"/>
    <w:rsid w:val="00A63288"/>
    <w:rsid w:val="00A63359"/>
    <w:rsid w:val="00A718B7"/>
    <w:rsid w:val="00A758E9"/>
    <w:rsid w:val="00A7695B"/>
    <w:rsid w:val="00A823C3"/>
    <w:rsid w:val="00A86D2B"/>
    <w:rsid w:val="00AB0643"/>
    <w:rsid w:val="00AC37B6"/>
    <w:rsid w:val="00AD7F69"/>
    <w:rsid w:val="00AE340C"/>
    <w:rsid w:val="00AE4B8D"/>
    <w:rsid w:val="00AF0D2C"/>
    <w:rsid w:val="00B16882"/>
    <w:rsid w:val="00B40B27"/>
    <w:rsid w:val="00B57E64"/>
    <w:rsid w:val="00B71AA9"/>
    <w:rsid w:val="00B73D9F"/>
    <w:rsid w:val="00B74E1A"/>
    <w:rsid w:val="00B76953"/>
    <w:rsid w:val="00B94575"/>
    <w:rsid w:val="00BA2124"/>
    <w:rsid w:val="00BA5B28"/>
    <w:rsid w:val="00BB2FC2"/>
    <w:rsid w:val="00BB61A4"/>
    <w:rsid w:val="00BD391C"/>
    <w:rsid w:val="00C07E6A"/>
    <w:rsid w:val="00C164B2"/>
    <w:rsid w:val="00C177C0"/>
    <w:rsid w:val="00C217B0"/>
    <w:rsid w:val="00C42238"/>
    <w:rsid w:val="00C4307C"/>
    <w:rsid w:val="00C67DF3"/>
    <w:rsid w:val="00C722FA"/>
    <w:rsid w:val="00C82B2F"/>
    <w:rsid w:val="00C82C2B"/>
    <w:rsid w:val="00C935D8"/>
    <w:rsid w:val="00C944E8"/>
    <w:rsid w:val="00CB3D51"/>
    <w:rsid w:val="00CB4F57"/>
    <w:rsid w:val="00CB7FC8"/>
    <w:rsid w:val="00CC0A48"/>
    <w:rsid w:val="00CE1943"/>
    <w:rsid w:val="00CF0240"/>
    <w:rsid w:val="00CF3F5A"/>
    <w:rsid w:val="00CF74A2"/>
    <w:rsid w:val="00D10A35"/>
    <w:rsid w:val="00D144AB"/>
    <w:rsid w:val="00D14C19"/>
    <w:rsid w:val="00D20B93"/>
    <w:rsid w:val="00D2167E"/>
    <w:rsid w:val="00D3748D"/>
    <w:rsid w:val="00D40DB1"/>
    <w:rsid w:val="00D41068"/>
    <w:rsid w:val="00D520C9"/>
    <w:rsid w:val="00D52346"/>
    <w:rsid w:val="00D6069A"/>
    <w:rsid w:val="00D63C3B"/>
    <w:rsid w:val="00D70EEF"/>
    <w:rsid w:val="00DC5704"/>
    <w:rsid w:val="00DE114D"/>
    <w:rsid w:val="00DF0D04"/>
    <w:rsid w:val="00DF6A0E"/>
    <w:rsid w:val="00E036BF"/>
    <w:rsid w:val="00E03D33"/>
    <w:rsid w:val="00E047EE"/>
    <w:rsid w:val="00E12870"/>
    <w:rsid w:val="00E24616"/>
    <w:rsid w:val="00E40642"/>
    <w:rsid w:val="00E41538"/>
    <w:rsid w:val="00E60C04"/>
    <w:rsid w:val="00E74FE5"/>
    <w:rsid w:val="00E81AB5"/>
    <w:rsid w:val="00E86036"/>
    <w:rsid w:val="00ED261E"/>
    <w:rsid w:val="00EF64DA"/>
    <w:rsid w:val="00F01F3D"/>
    <w:rsid w:val="00F20028"/>
    <w:rsid w:val="00F20CB5"/>
    <w:rsid w:val="00F4088C"/>
    <w:rsid w:val="00F4270B"/>
    <w:rsid w:val="00F5109D"/>
    <w:rsid w:val="00F74E34"/>
    <w:rsid w:val="00F8659B"/>
    <w:rsid w:val="00F93357"/>
    <w:rsid w:val="00FA559E"/>
    <w:rsid w:val="00FB2E3C"/>
    <w:rsid w:val="00FC5FF8"/>
    <w:rsid w:val="00FD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A5DD76"/>
  <w15:docId w15:val="{0A2DCABC-201A-4396-B0EB-A48E564A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fr-FR" w:eastAsia="fr-FR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60B"/>
  </w:style>
  <w:style w:type="paragraph" w:styleId="Titre1">
    <w:name w:val="heading 1"/>
    <w:basedOn w:val="Normal"/>
    <w:next w:val="Normal"/>
    <w:link w:val="Titre1Car"/>
    <w:uiPriority w:val="9"/>
    <w:qFormat/>
    <w:rsid w:val="00225582"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5582"/>
    <w:pPr>
      <w:keepNext/>
      <w:keepLines/>
      <w:numPr>
        <w:numId w:val="2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35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B595C"/>
    <w:pPr>
      <w:pBdr>
        <w:left w:val="double" w:sz="18" w:space="4" w:color="808080" w:themeColor="background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000000" w:themeColor="text1"/>
      <w:kern w:val="28"/>
      <w:sz w:val="38"/>
    </w:rPr>
  </w:style>
  <w:style w:type="character" w:customStyle="1" w:styleId="TitreCar">
    <w:name w:val="Titre Car"/>
    <w:basedOn w:val="Policepardfaut"/>
    <w:link w:val="Titre"/>
    <w:uiPriority w:val="10"/>
    <w:rsid w:val="001B595C"/>
    <w:rPr>
      <w:rFonts w:asciiTheme="majorHAnsi" w:eastAsiaTheme="majorEastAsia" w:hAnsiTheme="majorHAnsi" w:cstheme="majorBidi"/>
      <w:caps/>
      <w:color w:val="000000" w:themeColor="text1"/>
      <w:kern w:val="28"/>
      <w:sz w:val="38"/>
    </w:rPr>
  </w:style>
  <w:style w:type="table" w:styleId="Grilledutableau">
    <w:name w:val="Table Grid"/>
    <w:basedOn w:val="TableauNormal"/>
    <w:uiPriority w:val="59"/>
    <w:rsid w:val="0022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225582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25582"/>
    <w:rPr>
      <w:b/>
      <w:bCs/>
      <w:color w:val="5B9BD5" w:themeColor="accent1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225582"/>
    <w:rPr>
      <w:b/>
      <w:bCs/>
      <w:caps/>
      <w:color w:val="1F4E79" w:themeColor="accent1" w:themeShade="80"/>
      <w:sz w:val="28"/>
    </w:rPr>
  </w:style>
  <w:style w:type="table" w:customStyle="1" w:styleId="Tableaudeconseil">
    <w:name w:val="Tableau de conseil"/>
    <w:basedOn w:val="TableauNormal"/>
    <w:uiPriority w:val="99"/>
    <w:rsid w:val="00225582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xtedeconseil">
    <w:name w:val="Texte de conseil"/>
    <w:basedOn w:val="Normal"/>
    <w:uiPriority w:val="99"/>
    <w:rsid w:val="00225582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Textedelespacerserv">
    <w:name w:val="Placeholder Text"/>
    <w:basedOn w:val="Policepardfaut"/>
    <w:uiPriority w:val="99"/>
    <w:semiHidden/>
    <w:rsid w:val="00225582"/>
    <w:rPr>
      <w:color w:val="808080"/>
    </w:rPr>
  </w:style>
  <w:style w:type="paragraph" w:styleId="Sansinterligne">
    <w:name w:val="No Spacing"/>
    <w:uiPriority w:val="36"/>
    <w:qFormat/>
    <w:rsid w:val="00225582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225582"/>
    <w:rPr>
      <w:b/>
      <w:bCs/>
      <w:color w:val="5B9BD5" w:themeColor="accent1"/>
      <w:sz w:val="24"/>
    </w:rPr>
  </w:style>
  <w:style w:type="paragraph" w:styleId="Listepuces">
    <w:name w:val="List Bullet"/>
    <w:basedOn w:val="Normal"/>
    <w:uiPriority w:val="1"/>
    <w:unhideWhenUsed/>
    <w:qFormat/>
    <w:rsid w:val="00225582"/>
    <w:pPr>
      <w:numPr>
        <w:numId w:val="1"/>
      </w:numPr>
      <w:spacing w:after="60"/>
    </w:pPr>
  </w:style>
  <w:style w:type="paragraph" w:styleId="En-tte">
    <w:name w:val="header"/>
    <w:basedOn w:val="Normal"/>
    <w:link w:val="En-tteCar"/>
    <w:uiPriority w:val="99"/>
    <w:unhideWhenUsed/>
    <w:rsid w:val="00225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5582"/>
  </w:style>
  <w:style w:type="paragraph" w:styleId="Pieddepage">
    <w:name w:val="footer"/>
    <w:basedOn w:val="Normal"/>
    <w:link w:val="PieddepageCar"/>
    <w:uiPriority w:val="99"/>
    <w:unhideWhenUsed/>
    <w:rsid w:val="00225582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225582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customStyle="1" w:styleId="TableauGrille4-Accentuation11">
    <w:name w:val="Tableau Grille 4 - Accentuation 11"/>
    <w:basedOn w:val="TableauNormal"/>
    <w:uiPriority w:val="49"/>
    <w:rsid w:val="0022558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lledetableauclaire1">
    <w:name w:val="Grille de tableau claire1"/>
    <w:basedOn w:val="TableauNormal"/>
    <w:uiPriority w:val="40"/>
    <w:rsid w:val="002255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dobjectifduprojet">
    <w:name w:val="Tableau d’objectif du projet"/>
    <w:basedOn w:val="TableauNormal"/>
    <w:uiPriority w:val="99"/>
    <w:rsid w:val="00225582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Notedebasdepage">
    <w:name w:val="footnote text"/>
    <w:basedOn w:val="Normal"/>
    <w:link w:val="NotedebasdepageCar"/>
    <w:uiPriority w:val="12"/>
    <w:unhideWhenUsed/>
    <w:rsid w:val="00225582"/>
    <w:pPr>
      <w:spacing w:before="140" w:after="0" w:line="240" w:lineRule="auto"/>
    </w:pPr>
    <w:rPr>
      <w:i/>
      <w:iCs/>
      <w:sz w:val="14"/>
    </w:rPr>
  </w:style>
  <w:style w:type="character" w:customStyle="1" w:styleId="NotedebasdepageCar">
    <w:name w:val="Note de bas de page Car"/>
    <w:basedOn w:val="Policepardfaut"/>
    <w:link w:val="Notedebasdepage"/>
    <w:uiPriority w:val="12"/>
    <w:rsid w:val="00225582"/>
    <w:rPr>
      <w:i/>
      <w:iCs/>
      <w:sz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582"/>
    <w:rPr>
      <w:rFonts w:ascii="Tahoma" w:hAnsi="Tahoma" w:cs="Tahoma"/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2585E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szCs w:val="28"/>
      <w:lang w:val="fr-CA" w:eastAsia="fr-CA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82585E"/>
    <w:pPr>
      <w:spacing w:after="100"/>
      <w:ind w:left="180"/>
    </w:pPr>
  </w:style>
  <w:style w:type="paragraph" w:styleId="TM1">
    <w:name w:val="toc 1"/>
    <w:basedOn w:val="Normal"/>
    <w:next w:val="Normal"/>
    <w:autoRedefine/>
    <w:uiPriority w:val="39"/>
    <w:unhideWhenUsed/>
    <w:qFormat/>
    <w:rsid w:val="0082585E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82585E"/>
    <w:rPr>
      <w:color w:val="40ACD1" w:themeColor="hyperlink"/>
      <w:u w:val="single"/>
    </w:rPr>
  </w:style>
  <w:style w:type="table" w:styleId="Grillecouleur-Accent1">
    <w:name w:val="Colorful Grid Accent 1"/>
    <w:basedOn w:val="TableauNormal"/>
    <w:uiPriority w:val="73"/>
    <w:rsid w:val="008258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paragraph" w:styleId="Paragraphedeliste">
    <w:name w:val="List Paragraph"/>
    <w:basedOn w:val="Normal"/>
    <w:uiPriority w:val="34"/>
    <w:qFormat/>
    <w:rsid w:val="0082585E"/>
    <w:pPr>
      <w:ind w:left="720"/>
      <w:contextualSpacing/>
    </w:p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1B595C"/>
    <w:pPr>
      <w:spacing w:after="100" w:line="276" w:lineRule="auto"/>
      <w:ind w:left="440"/>
    </w:pPr>
    <w:rPr>
      <w:rFonts w:eastAsiaTheme="minorEastAsia"/>
      <w:color w:val="auto"/>
      <w:sz w:val="22"/>
      <w:szCs w:val="22"/>
      <w:lang w:val="fr-CA" w:eastAsia="fr-CA"/>
    </w:rPr>
  </w:style>
  <w:style w:type="table" w:customStyle="1" w:styleId="Grilledutableau2">
    <w:name w:val="Grille du tableau2"/>
    <w:basedOn w:val="TableauNormal"/>
    <w:next w:val="Grilledutableau"/>
    <w:rsid w:val="0010164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semiHidden/>
    <w:rsid w:val="00A5355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Marquedecommentaire">
    <w:name w:val="annotation reference"/>
    <w:basedOn w:val="Policepardfaut"/>
    <w:uiPriority w:val="99"/>
    <w:semiHidden/>
    <w:unhideWhenUsed/>
    <w:rsid w:val="00CF3F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3F5A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3F5A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3F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3F5A"/>
    <w:rPr>
      <w:b/>
      <w:bCs/>
      <w:sz w:val="20"/>
    </w:rPr>
  </w:style>
  <w:style w:type="paragraph" w:styleId="Rvision">
    <w:name w:val="Revision"/>
    <w:hidden/>
    <w:uiPriority w:val="99"/>
    <w:semiHidden/>
    <w:rsid w:val="00CF3F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gpapg\Downloads\tf02927813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1D0C999C994FD99FC59690B27FB8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4F5C2F-144D-42EF-B393-C9BEAF59AE39}"/>
      </w:docPartPr>
      <w:docPartBody>
        <w:p w:rsidR="00B26624" w:rsidRDefault="008006A9">
          <w:pPr>
            <w:pStyle w:val="A91D0C999C994FD99FC59690B27FB895"/>
          </w:pPr>
          <w:r>
            <w:t>[Choisir une date]</w:t>
          </w:r>
        </w:p>
      </w:docPartBody>
    </w:docPart>
    <w:docPart>
      <w:docPartPr>
        <w:name w:val="8B6B10D5204A43C4A6A70E7DD67882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BE12FB-E78F-4F4E-968C-69A387FB00FE}"/>
      </w:docPartPr>
      <w:docPartBody>
        <w:p w:rsidR="0064321E" w:rsidRDefault="00C80558" w:rsidP="00C80558">
          <w:pPr>
            <w:pStyle w:val="8B6B10D5204A43C4A6A70E7DD67882A61"/>
          </w:pPr>
          <w:r>
            <w:rPr>
              <w:color w:val="auto"/>
            </w:rPr>
            <w:t>Nom du produit</w:t>
          </w:r>
        </w:p>
      </w:docPartBody>
    </w:docPart>
    <w:docPart>
      <w:docPartPr>
        <w:name w:val="D55BA32A2D5D41E78EA4014580D184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7FBD90-6DAC-4000-9973-13415B33F375}"/>
      </w:docPartPr>
      <w:docPartBody>
        <w:p w:rsidR="00332C02" w:rsidRDefault="0021228A" w:rsidP="0021228A">
          <w:pPr>
            <w:pStyle w:val="D55BA32A2D5D41E78EA4014580D18421"/>
          </w:pPr>
          <w:r w:rsidRPr="00A86D2B">
            <w:rPr>
              <w:rStyle w:val="Textedelespacerserv"/>
              <w:color w:val="auto"/>
            </w:rPr>
            <w:t>Choisissez un élément.</w:t>
          </w:r>
        </w:p>
      </w:docPartBody>
    </w:docPart>
    <w:docPart>
      <w:docPartPr>
        <w:name w:val="88F659486FA145A89EAA932396810A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E56D46-6036-44F3-9239-090BEE05C6CE}"/>
      </w:docPartPr>
      <w:docPartBody>
        <w:p w:rsidR="00332C02" w:rsidRDefault="0021228A" w:rsidP="0021228A">
          <w:pPr>
            <w:pStyle w:val="88F659486FA145A89EAA932396810A1E"/>
          </w:pPr>
          <w:r>
            <w:t xml:space="preserve"> </w:t>
          </w:r>
        </w:p>
      </w:docPartBody>
    </w:docPart>
    <w:docPart>
      <w:docPartPr>
        <w:name w:val="2071467E961C4E9A9D9C00D431B5E7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5A2901-FE91-4AC9-9B58-50419F7B1B86}"/>
      </w:docPartPr>
      <w:docPartBody>
        <w:p w:rsidR="00332C02" w:rsidRDefault="0021228A" w:rsidP="0021228A">
          <w:pPr>
            <w:pStyle w:val="2071467E961C4E9A9D9C00D431B5E743"/>
          </w:pPr>
          <w:r w:rsidRPr="00A86D2B">
            <w:rPr>
              <w:rStyle w:val="Textedelespacerserv"/>
              <w:color w:val="auto"/>
            </w:rPr>
            <w:t>Choisissez un élément.</w:t>
          </w:r>
        </w:p>
      </w:docPartBody>
    </w:docPart>
    <w:docPart>
      <w:docPartPr>
        <w:name w:val="0066CFB45EFF4BB39B48505823096F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BD8AF1-D7B2-4E9D-8BD3-8C8BBA02ADC4}"/>
      </w:docPartPr>
      <w:docPartBody>
        <w:p w:rsidR="00332C02" w:rsidRDefault="0021228A" w:rsidP="0021228A">
          <w:pPr>
            <w:pStyle w:val="0066CFB45EFF4BB39B48505823096F6E"/>
          </w:pPr>
          <w:r w:rsidRPr="0050127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68655ECB0234FE6B83AC7D958E1E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7249E-B92C-4CC8-948E-E6C71DD59AF9}"/>
      </w:docPartPr>
      <w:docPartBody>
        <w:p w:rsidR="00332C02" w:rsidRDefault="0021228A" w:rsidP="0021228A">
          <w:pPr>
            <w:pStyle w:val="068655ECB0234FE6B83AC7D958E1E6F2"/>
          </w:pPr>
          <w:r w:rsidRPr="00A86D2B">
            <w:t xml:space="preserve"> </w:t>
          </w:r>
        </w:p>
      </w:docPartBody>
    </w:docPart>
    <w:docPart>
      <w:docPartPr>
        <w:name w:val="2B3B34DF3847477DA94598DB092E1A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A3AE97-8D2C-4FC4-B34D-A88069B8D406}"/>
      </w:docPartPr>
      <w:docPartBody>
        <w:p w:rsidR="00332C02" w:rsidRDefault="0021228A" w:rsidP="0021228A">
          <w:pPr>
            <w:pStyle w:val="2B3B34DF3847477DA94598DB092E1A95"/>
          </w:pPr>
          <w:r w:rsidRPr="00A86D2B">
            <w:rPr>
              <w:rStyle w:val="Textedelespacerserv"/>
              <w:color w:val="auto"/>
            </w:rPr>
            <w:t>Choisissez un élément.</w:t>
          </w:r>
        </w:p>
      </w:docPartBody>
    </w:docPart>
    <w:docPart>
      <w:docPartPr>
        <w:name w:val="A28B619E26AD4E589CA7713D8838E7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B8E78E-EEC5-4FE9-8196-406EFD0175B1}"/>
      </w:docPartPr>
      <w:docPartBody>
        <w:p w:rsidR="00332C02" w:rsidRDefault="0021228A" w:rsidP="0021228A">
          <w:pPr>
            <w:pStyle w:val="A28B619E26AD4E589CA7713D8838E713"/>
          </w:pPr>
          <w:r w:rsidRPr="0050127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C2A00EE4F414B90B167E1841EA66B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998B0-9DB3-451F-9303-D672575AB4F7}"/>
      </w:docPartPr>
      <w:docPartBody>
        <w:p w:rsidR="00332C02" w:rsidRDefault="0021228A" w:rsidP="0021228A">
          <w:pPr>
            <w:pStyle w:val="FC2A00EE4F414B90B167E1841EA66B83"/>
          </w:pPr>
          <w:r w:rsidRPr="00A86D2B">
            <w:t xml:space="preserve"> </w:t>
          </w:r>
        </w:p>
      </w:docPartBody>
    </w:docPart>
    <w:docPart>
      <w:docPartPr>
        <w:name w:val="7DB2F239A98F462A9897D1919452A4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0C34C3-C685-49BE-9A32-89208D96A528}"/>
      </w:docPartPr>
      <w:docPartBody>
        <w:p w:rsidR="00332C02" w:rsidRDefault="0021228A" w:rsidP="0021228A">
          <w:pPr>
            <w:pStyle w:val="7DB2F239A98F462A9897D1919452A48F"/>
          </w:pPr>
          <w:r w:rsidRPr="00A86D2B">
            <w:rPr>
              <w:rStyle w:val="Textedelespacerserv"/>
              <w:color w:val="auto"/>
            </w:rPr>
            <w:t>Choisissez un élément.</w:t>
          </w:r>
        </w:p>
      </w:docPartBody>
    </w:docPart>
    <w:docPart>
      <w:docPartPr>
        <w:name w:val="1E35C41B0FD64464B0312573C52F54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F29E00-0EE1-4F94-8A6F-7AFC977F4427}"/>
      </w:docPartPr>
      <w:docPartBody>
        <w:p w:rsidR="00332C02" w:rsidRDefault="0021228A" w:rsidP="0021228A">
          <w:pPr>
            <w:pStyle w:val="1E35C41B0FD64464B0312573C52F5461"/>
          </w:pPr>
          <w:r w:rsidRPr="0050127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54211C43C4940E18F99CB929A10F2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59CCC6-1A2D-4660-B579-F62C64B9C625}"/>
      </w:docPartPr>
      <w:docPartBody>
        <w:p w:rsidR="00332C02" w:rsidRDefault="0021228A" w:rsidP="0021228A">
          <w:pPr>
            <w:pStyle w:val="754211C43C4940E18F99CB929A10F2FC"/>
          </w:pPr>
          <w:r w:rsidRPr="00A86D2B">
            <w:t xml:space="preserve"> </w:t>
          </w:r>
        </w:p>
      </w:docPartBody>
    </w:docPart>
    <w:docPart>
      <w:docPartPr>
        <w:name w:val="8FA37DA74BC74CC29A30CB777AD2B5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D0A8C-6A86-483D-AB33-BCC0B1E79269}"/>
      </w:docPartPr>
      <w:docPartBody>
        <w:p w:rsidR="00332C02" w:rsidRDefault="0021228A" w:rsidP="0021228A">
          <w:pPr>
            <w:pStyle w:val="8FA37DA74BC74CC29A30CB777AD2B515"/>
          </w:pPr>
          <w:r w:rsidRPr="00A86D2B">
            <w:rPr>
              <w:rStyle w:val="Textedelespacerserv"/>
              <w:color w:val="auto"/>
            </w:rPr>
            <w:t>Choisissez un élément.</w:t>
          </w:r>
        </w:p>
      </w:docPartBody>
    </w:docPart>
    <w:docPart>
      <w:docPartPr>
        <w:name w:val="5B5ED02ED5EE4C00A85E433E6F2CD5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6A43B-7329-4C6F-A07F-A30378C7949F}"/>
      </w:docPartPr>
      <w:docPartBody>
        <w:p w:rsidR="00332C02" w:rsidRDefault="0021228A" w:rsidP="0021228A">
          <w:pPr>
            <w:pStyle w:val="5B5ED02ED5EE4C00A85E433E6F2CD557"/>
          </w:pPr>
          <w:r w:rsidRPr="0050127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6512150D3FF4EE6B2EAF77729E175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83567-88EE-4837-8891-19866C7BF922}"/>
      </w:docPartPr>
      <w:docPartBody>
        <w:p w:rsidR="00332C02" w:rsidRDefault="0021228A" w:rsidP="0021228A">
          <w:pPr>
            <w:pStyle w:val="86512150D3FF4EE6B2EAF77729E175A0"/>
          </w:pPr>
          <w:r w:rsidRPr="00A86D2B">
            <w:t xml:space="preserve"> </w:t>
          </w:r>
        </w:p>
      </w:docPartBody>
    </w:docPart>
    <w:docPart>
      <w:docPartPr>
        <w:name w:val="316DC77C7F29460CBAE6CED74F9400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B38EDD-B611-4437-AB2F-3F82F95570BD}"/>
      </w:docPartPr>
      <w:docPartBody>
        <w:p w:rsidR="00332C02" w:rsidRDefault="0021228A" w:rsidP="0021228A">
          <w:pPr>
            <w:pStyle w:val="316DC77C7F29460CBAE6CED74F94007E"/>
          </w:pPr>
          <w:r w:rsidRPr="00A86D2B">
            <w:rPr>
              <w:rStyle w:val="Textedelespacerserv"/>
              <w:color w:val="auto"/>
            </w:rPr>
            <w:t>Choisissez un élément.</w:t>
          </w:r>
        </w:p>
      </w:docPartBody>
    </w:docPart>
    <w:docPart>
      <w:docPartPr>
        <w:name w:val="53361A41EE614007A87F71A0E98E92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ED0711-84D3-43DC-8934-4C39C6683319}"/>
      </w:docPartPr>
      <w:docPartBody>
        <w:p w:rsidR="00332C02" w:rsidRDefault="0021228A" w:rsidP="0021228A">
          <w:pPr>
            <w:pStyle w:val="53361A41EE614007A87F71A0E98E9226"/>
          </w:pPr>
          <w:r w:rsidRPr="0050127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1345649E10343579824A4FBA23B80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731F6B-D0D7-4653-BB64-AD37DC63C89C}"/>
      </w:docPartPr>
      <w:docPartBody>
        <w:p w:rsidR="00332C02" w:rsidRDefault="0021228A" w:rsidP="0021228A">
          <w:pPr>
            <w:pStyle w:val="91345649E10343579824A4FBA23B80B1"/>
          </w:pPr>
          <w:r w:rsidRPr="00A86D2B">
            <w:t xml:space="preserve"> </w:t>
          </w:r>
        </w:p>
      </w:docPartBody>
    </w:docPart>
    <w:docPart>
      <w:docPartPr>
        <w:name w:val="C857AABF0B6545769A49E723B8FF03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068BF4-3B77-42E1-89FA-9405CD7ED6F0}"/>
      </w:docPartPr>
      <w:docPartBody>
        <w:p w:rsidR="00332C02" w:rsidRDefault="0021228A" w:rsidP="0021228A">
          <w:pPr>
            <w:pStyle w:val="C857AABF0B6545769A49E723B8FF0341"/>
          </w:pPr>
          <w:r w:rsidRPr="00A86D2B">
            <w:rPr>
              <w:rStyle w:val="Textedelespacerserv"/>
              <w:color w:val="auto"/>
            </w:rPr>
            <w:t>Choisissez un élément.</w:t>
          </w:r>
        </w:p>
      </w:docPartBody>
    </w:docPart>
    <w:docPart>
      <w:docPartPr>
        <w:name w:val="87C5A20670C2421EA205C9E8CEB3C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F98561-3CAE-4F3B-AF64-B771C93BD72D}"/>
      </w:docPartPr>
      <w:docPartBody>
        <w:p w:rsidR="00332C02" w:rsidRDefault="0021228A" w:rsidP="0021228A">
          <w:pPr>
            <w:pStyle w:val="87C5A20670C2421EA205C9E8CEB3C079"/>
          </w:pPr>
          <w:r w:rsidRPr="0050127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5E606C2DF454957AF18491961A0FE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44CA14-9627-4C63-AA1B-EF98D0614139}"/>
      </w:docPartPr>
      <w:docPartBody>
        <w:p w:rsidR="00332C02" w:rsidRDefault="0021228A" w:rsidP="0021228A">
          <w:pPr>
            <w:pStyle w:val="E5E606C2DF454957AF18491961A0FED6"/>
          </w:pPr>
          <w:r w:rsidRPr="00A86D2B">
            <w:t xml:space="preserve"> </w:t>
          </w:r>
        </w:p>
      </w:docPartBody>
    </w:docPart>
    <w:docPart>
      <w:docPartPr>
        <w:name w:val="A0F1FAF6B1734B49A427394F1AF6B4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A0ECA7-2A34-4258-9583-EBA832354AA7}"/>
      </w:docPartPr>
      <w:docPartBody>
        <w:p w:rsidR="00332C02" w:rsidRDefault="0021228A" w:rsidP="0021228A">
          <w:pPr>
            <w:pStyle w:val="A0F1FAF6B1734B49A427394F1AF6B44A"/>
          </w:pPr>
          <w:r w:rsidRPr="00A86D2B">
            <w:rPr>
              <w:rStyle w:val="Textedelespacerserv"/>
              <w:color w:val="auto"/>
            </w:rPr>
            <w:t>Choisissez un élément.</w:t>
          </w:r>
        </w:p>
      </w:docPartBody>
    </w:docPart>
    <w:docPart>
      <w:docPartPr>
        <w:name w:val="5D2C48C5BA7E475B919493BEAF3C06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224860-6EF1-4C87-A93A-4B0BB7A7462D}"/>
      </w:docPartPr>
      <w:docPartBody>
        <w:p w:rsidR="00332C02" w:rsidRDefault="0021228A" w:rsidP="0021228A">
          <w:pPr>
            <w:pStyle w:val="5D2C48C5BA7E475B919493BEAF3C0646"/>
          </w:pPr>
          <w:r w:rsidRPr="0050127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C74BEF89B954253A369202BBC85BA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EAD13D-1920-4C46-BB0F-C5E8660BCD2B}"/>
      </w:docPartPr>
      <w:docPartBody>
        <w:p w:rsidR="00332C02" w:rsidRDefault="0021228A" w:rsidP="0021228A">
          <w:pPr>
            <w:pStyle w:val="9C74BEF89B954253A369202BBC85BAC2"/>
          </w:pPr>
          <w:r w:rsidRPr="00A86D2B">
            <w:t xml:space="preserve"> </w:t>
          </w:r>
        </w:p>
      </w:docPartBody>
    </w:docPart>
    <w:docPart>
      <w:docPartPr>
        <w:name w:val="D5C6C361AC0C4FE2AE470A1176F85B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330AB-83B3-41C5-9E5A-39F2F5F9862D}"/>
      </w:docPartPr>
      <w:docPartBody>
        <w:p w:rsidR="00332C02" w:rsidRDefault="0021228A" w:rsidP="0021228A">
          <w:pPr>
            <w:pStyle w:val="D5C6C361AC0C4FE2AE470A1176F85B33"/>
          </w:pPr>
          <w:r w:rsidRPr="00A86D2B">
            <w:rPr>
              <w:rStyle w:val="Textedelespacerserv"/>
              <w:color w:val="auto"/>
            </w:rPr>
            <w:t>Choisissez un élément.</w:t>
          </w:r>
        </w:p>
      </w:docPartBody>
    </w:docPart>
    <w:docPart>
      <w:docPartPr>
        <w:name w:val="23493348334C4C3D81B3B202CD862F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C6E708-3C1D-4447-AADD-78C58620ED5F}"/>
      </w:docPartPr>
      <w:docPartBody>
        <w:p w:rsidR="00332C02" w:rsidRDefault="0021228A" w:rsidP="0021228A">
          <w:pPr>
            <w:pStyle w:val="23493348334C4C3D81B3B202CD862F3B"/>
          </w:pPr>
          <w:r w:rsidRPr="0050127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8941C48CF8A4FABB591768BC6355A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42E883-B741-4453-B434-1999D03E1824}"/>
      </w:docPartPr>
      <w:docPartBody>
        <w:p w:rsidR="00332C02" w:rsidRDefault="0021228A" w:rsidP="0021228A">
          <w:pPr>
            <w:pStyle w:val="B8941C48CF8A4FABB591768BC6355A05"/>
          </w:pPr>
          <w:r w:rsidRPr="00A86D2B">
            <w:t xml:space="preserve"> </w:t>
          </w:r>
        </w:p>
      </w:docPartBody>
    </w:docPart>
    <w:docPart>
      <w:docPartPr>
        <w:name w:val="4B21299C807743B38548FBF77AE3A6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F3C131-BFB7-4C7B-99A1-279FCA138C52}"/>
      </w:docPartPr>
      <w:docPartBody>
        <w:p w:rsidR="00332C02" w:rsidRDefault="0021228A" w:rsidP="0021228A">
          <w:pPr>
            <w:pStyle w:val="4B21299C807743B38548FBF77AE3A67F"/>
          </w:pPr>
          <w:r w:rsidRPr="00A86D2B">
            <w:t xml:space="preserve"> </w:t>
          </w:r>
        </w:p>
      </w:docPartBody>
    </w:docPart>
    <w:docPart>
      <w:docPartPr>
        <w:name w:val="1DA90714A4B448F3B79D4F15A35DE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103697-EBAE-4965-8736-91F0F22FD005}"/>
      </w:docPartPr>
      <w:docPartBody>
        <w:p w:rsidR="00332C02" w:rsidRDefault="0021228A" w:rsidP="0021228A">
          <w:pPr>
            <w:pStyle w:val="1DA90714A4B448F3B79D4F15A35DE6C4"/>
          </w:pPr>
          <w:r w:rsidRPr="00A86D2B">
            <w:t xml:space="preserve"> </w:t>
          </w:r>
        </w:p>
      </w:docPartBody>
    </w:docPart>
    <w:docPart>
      <w:docPartPr>
        <w:name w:val="5A9B8CB883014C3B83F387CBF1F53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D2E569-52BC-407D-8690-E3F395709306}"/>
      </w:docPartPr>
      <w:docPartBody>
        <w:p w:rsidR="00332C02" w:rsidRDefault="0021228A" w:rsidP="0021228A">
          <w:pPr>
            <w:pStyle w:val="5A9B8CB883014C3B83F387CBF1F53640"/>
          </w:pPr>
          <w:r w:rsidRPr="00A86D2B">
            <w:t xml:space="preserve"> </w:t>
          </w:r>
        </w:p>
      </w:docPartBody>
    </w:docPart>
    <w:docPart>
      <w:docPartPr>
        <w:name w:val="0BAE3A52B8CA4B098E852821DA631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95A411-BDD1-44BA-8B1E-B60351FF8A31}"/>
      </w:docPartPr>
      <w:docPartBody>
        <w:p w:rsidR="00332C02" w:rsidRDefault="0021228A" w:rsidP="0021228A">
          <w:pPr>
            <w:pStyle w:val="0BAE3A52B8CA4B098E852821DA631DBB"/>
          </w:pPr>
          <w:r w:rsidRPr="00A86D2B">
            <w:t xml:space="preserve"> </w:t>
          </w:r>
        </w:p>
      </w:docPartBody>
    </w:docPart>
    <w:docPart>
      <w:docPartPr>
        <w:name w:val="F67CB8E727BD46F09903A41B1F8A50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69C298-B3B4-45B9-9687-F13675EF5A24}"/>
      </w:docPartPr>
      <w:docPartBody>
        <w:p w:rsidR="00332C02" w:rsidRDefault="0021228A" w:rsidP="0021228A">
          <w:pPr>
            <w:pStyle w:val="F67CB8E727BD46F09903A41B1F8A50A5"/>
          </w:pPr>
          <w:r w:rsidRPr="00A86D2B">
            <w:t xml:space="preserve"> </w:t>
          </w:r>
        </w:p>
      </w:docPartBody>
    </w:docPart>
    <w:docPart>
      <w:docPartPr>
        <w:name w:val="BA77E111DED34F14B42E79DD1A99EA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AC265B-17EC-4D40-8D94-249A8B97D1C1}"/>
      </w:docPartPr>
      <w:docPartBody>
        <w:p w:rsidR="00332C02" w:rsidRDefault="0021228A" w:rsidP="0021228A">
          <w:pPr>
            <w:pStyle w:val="BA77E111DED34F14B42E79DD1A99EA52"/>
          </w:pPr>
          <w:r w:rsidRPr="00A86D2B">
            <w:t xml:space="preserve"> </w:t>
          </w:r>
        </w:p>
      </w:docPartBody>
    </w:docPart>
    <w:docPart>
      <w:docPartPr>
        <w:name w:val="F946F192BAFB44E4A93BE9A3AF24BF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9169CA-19DB-4BD6-A106-2ECC74B66534}"/>
      </w:docPartPr>
      <w:docPartBody>
        <w:p w:rsidR="00332C02" w:rsidRDefault="0021228A" w:rsidP="0021228A">
          <w:pPr>
            <w:pStyle w:val="F946F192BAFB44E4A93BE9A3AF24BFE2"/>
          </w:pPr>
          <w:r w:rsidRPr="00A86D2B">
            <w:t xml:space="preserve"> </w:t>
          </w:r>
        </w:p>
      </w:docPartBody>
    </w:docPart>
    <w:docPart>
      <w:docPartPr>
        <w:name w:val="80AFB245B0074958A2DDDD425FB63A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7E298C-2ED6-4E98-ABD9-918EB6BE3957}"/>
      </w:docPartPr>
      <w:docPartBody>
        <w:p w:rsidR="00332C02" w:rsidRDefault="0021228A" w:rsidP="0021228A">
          <w:pPr>
            <w:pStyle w:val="80AFB245B0074958A2DDDD425FB63A74"/>
          </w:pPr>
          <w:r w:rsidRPr="00A86D2B">
            <w:t xml:space="preserve"> </w:t>
          </w:r>
        </w:p>
      </w:docPartBody>
    </w:docPart>
    <w:docPart>
      <w:docPartPr>
        <w:name w:val="CE9641EE2C6240B0B6B54FF46172D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D38DDE-A235-4DC9-AFDA-A85915618547}"/>
      </w:docPartPr>
      <w:docPartBody>
        <w:p w:rsidR="00332C02" w:rsidRDefault="0021228A" w:rsidP="0021228A">
          <w:pPr>
            <w:pStyle w:val="CE9641EE2C6240B0B6B54FF46172D83C"/>
          </w:pPr>
          <w:r w:rsidRPr="00A86D2B">
            <w:t xml:space="preserve"> </w:t>
          </w:r>
        </w:p>
      </w:docPartBody>
    </w:docPart>
    <w:docPart>
      <w:docPartPr>
        <w:name w:val="FBB22873F78A42E1A4403FA78D5C02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7C0094-C1B7-49A5-8A57-8A9F009A1C3D}"/>
      </w:docPartPr>
      <w:docPartBody>
        <w:p w:rsidR="00332C02" w:rsidRDefault="0021228A" w:rsidP="0021228A">
          <w:pPr>
            <w:pStyle w:val="FBB22873F78A42E1A4403FA78D5C02C5"/>
          </w:pPr>
          <w:r w:rsidRPr="00A86D2B">
            <w:t xml:space="preserve"> </w:t>
          </w:r>
        </w:p>
      </w:docPartBody>
    </w:docPart>
    <w:docPart>
      <w:docPartPr>
        <w:name w:val="4A11AF14665D4D16B0F06B307B1543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9E4CC9-540B-4C63-90AF-4123DAF4F08D}"/>
      </w:docPartPr>
      <w:docPartBody>
        <w:p w:rsidR="00332C02" w:rsidRDefault="0021228A" w:rsidP="0021228A">
          <w:pPr>
            <w:pStyle w:val="4A11AF14665D4D16B0F06B307B154378"/>
          </w:pPr>
          <w:r w:rsidRPr="00A86D2B">
            <w:t xml:space="preserve"> </w:t>
          </w:r>
        </w:p>
      </w:docPartBody>
    </w:docPart>
    <w:docPart>
      <w:docPartPr>
        <w:name w:val="0DB56BAFFE544655924E9400AED45F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4BDDD3-6B2A-43AC-9BFC-4F4FFAF26893}"/>
      </w:docPartPr>
      <w:docPartBody>
        <w:p w:rsidR="00332C02" w:rsidRDefault="0021228A" w:rsidP="0021228A">
          <w:pPr>
            <w:pStyle w:val="0DB56BAFFE544655924E9400AED45FD0"/>
          </w:pPr>
          <w:r w:rsidRPr="00A86D2B">
            <w:t xml:space="preserve"> </w:t>
          </w:r>
        </w:p>
      </w:docPartBody>
    </w:docPart>
    <w:docPart>
      <w:docPartPr>
        <w:name w:val="52A33838E3C741718BC715F59EE01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1686F4-A2E7-4F0F-87B3-9B8677935FF8}"/>
      </w:docPartPr>
      <w:docPartBody>
        <w:p w:rsidR="00332C02" w:rsidRDefault="0021228A" w:rsidP="0021228A">
          <w:pPr>
            <w:pStyle w:val="52A33838E3C741718BC715F59EE017EF"/>
          </w:pPr>
          <w:r w:rsidRPr="00A86D2B">
            <w:t xml:space="preserve"> </w:t>
          </w:r>
        </w:p>
      </w:docPartBody>
    </w:docPart>
    <w:docPart>
      <w:docPartPr>
        <w:name w:val="384982F484D440B8A17763D45A5413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1D5E29-6B94-41B7-9BC5-36CBC4219D15}"/>
      </w:docPartPr>
      <w:docPartBody>
        <w:p w:rsidR="00332C02" w:rsidRDefault="0021228A" w:rsidP="0021228A">
          <w:pPr>
            <w:pStyle w:val="384982F484D440B8A17763D45A5413B5"/>
          </w:pPr>
          <w:r w:rsidRPr="00A86D2B">
            <w:t xml:space="preserve"> </w:t>
          </w:r>
        </w:p>
      </w:docPartBody>
    </w:docPart>
    <w:docPart>
      <w:docPartPr>
        <w:name w:val="CB619D974A0D474981EC3E47B3BBC3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FE74BC-DFB8-4C0D-ADD3-36DC7D763584}"/>
      </w:docPartPr>
      <w:docPartBody>
        <w:p w:rsidR="00332C02" w:rsidRDefault="0021228A" w:rsidP="0021228A">
          <w:pPr>
            <w:pStyle w:val="CB619D974A0D474981EC3E47B3BBC3B7"/>
          </w:pPr>
          <w:r w:rsidRPr="00A86D2B">
            <w:t xml:space="preserve"> </w:t>
          </w:r>
        </w:p>
      </w:docPartBody>
    </w:docPart>
    <w:docPart>
      <w:docPartPr>
        <w:name w:val="EDEE071F55394F0DA2EF76F67AAC8B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5204F5-7658-455A-B635-3CAB15F4E0BA}"/>
      </w:docPartPr>
      <w:docPartBody>
        <w:p w:rsidR="00332C02" w:rsidRDefault="0021228A" w:rsidP="0021228A">
          <w:pPr>
            <w:pStyle w:val="EDEE071F55394F0DA2EF76F67AAC8B56"/>
          </w:pPr>
          <w:r w:rsidRPr="00A86D2B">
            <w:t xml:space="preserve"> </w:t>
          </w:r>
        </w:p>
      </w:docPartBody>
    </w:docPart>
    <w:docPart>
      <w:docPartPr>
        <w:name w:val="AC22804FBAA5461BAD214F78E36C72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AB6D55-3824-494F-B32A-21453BEE418C}"/>
      </w:docPartPr>
      <w:docPartBody>
        <w:p w:rsidR="00332C02" w:rsidRDefault="0021228A" w:rsidP="0021228A">
          <w:pPr>
            <w:pStyle w:val="AC22804FBAA5461BAD214F78E36C7299"/>
          </w:pPr>
          <w:r w:rsidRPr="00A86D2B">
            <w:t xml:space="preserve"> </w:t>
          </w:r>
        </w:p>
      </w:docPartBody>
    </w:docPart>
    <w:docPart>
      <w:docPartPr>
        <w:name w:val="56AC276671634D2087541E51B5262F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B61E58-AF1B-470C-809D-8F10828ED32A}"/>
      </w:docPartPr>
      <w:docPartBody>
        <w:p w:rsidR="00332C02" w:rsidRDefault="0021228A" w:rsidP="0021228A">
          <w:pPr>
            <w:pStyle w:val="56AC276671634D2087541E51B5262F24"/>
          </w:pPr>
          <w:r w:rsidRPr="00A86D2B">
            <w:t xml:space="preserve"> </w:t>
          </w:r>
        </w:p>
      </w:docPartBody>
    </w:docPart>
    <w:docPart>
      <w:docPartPr>
        <w:name w:val="B22F71B805724337ABB783F8210FA1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EBB86-B881-4E65-8FDC-1FBF52E088FF}"/>
      </w:docPartPr>
      <w:docPartBody>
        <w:p w:rsidR="00332C02" w:rsidRDefault="0021228A" w:rsidP="0021228A">
          <w:pPr>
            <w:pStyle w:val="B22F71B805724337ABB783F8210FA1FB"/>
          </w:pPr>
          <w:r w:rsidRPr="00A86D2B">
            <w:t xml:space="preserve"> </w:t>
          </w:r>
        </w:p>
      </w:docPartBody>
    </w:docPart>
    <w:docPart>
      <w:docPartPr>
        <w:name w:val="35B621B186494196B695A1E89E17C0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1CB542-BD8C-44A8-A271-653B57183FFB}"/>
      </w:docPartPr>
      <w:docPartBody>
        <w:p w:rsidR="00332C02" w:rsidRDefault="0021228A" w:rsidP="0021228A">
          <w:pPr>
            <w:pStyle w:val="35B621B186494196B695A1E89E17C09D"/>
          </w:pPr>
          <w:r w:rsidRPr="00A86D2B">
            <w:t xml:space="preserve"> </w:t>
          </w:r>
        </w:p>
      </w:docPartBody>
    </w:docPart>
    <w:docPart>
      <w:docPartPr>
        <w:name w:val="41C1ADA2E58E4FB4B2E8085C751035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760421-FC42-46FD-9C09-7EF99F0C623D}"/>
      </w:docPartPr>
      <w:docPartBody>
        <w:p w:rsidR="00332C02" w:rsidRDefault="0021228A" w:rsidP="0021228A">
          <w:pPr>
            <w:pStyle w:val="41C1ADA2E58E4FB4B2E8085C75103537"/>
          </w:pPr>
          <w:r w:rsidRPr="00A86D2B">
            <w:t xml:space="preserve"> </w:t>
          </w:r>
        </w:p>
      </w:docPartBody>
    </w:docPart>
    <w:docPart>
      <w:docPartPr>
        <w:name w:val="CEC45731CD5E47FFB5ED22C689508D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DAA29F-07AD-42CB-A5E6-AA560A234222}"/>
      </w:docPartPr>
      <w:docPartBody>
        <w:p w:rsidR="00332C02" w:rsidRDefault="0021228A" w:rsidP="0021228A">
          <w:pPr>
            <w:pStyle w:val="CEC45731CD5E47FFB5ED22C689508D77"/>
          </w:pPr>
          <w:r w:rsidRPr="00A86D2B">
            <w:t xml:space="preserve"> </w:t>
          </w:r>
        </w:p>
      </w:docPartBody>
    </w:docPart>
    <w:docPart>
      <w:docPartPr>
        <w:name w:val="DAF3F4BF62DF45D2B814EBA4CBA6E8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E5027F-B398-452F-8196-56610D0514BA}"/>
      </w:docPartPr>
      <w:docPartBody>
        <w:p w:rsidR="00332C02" w:rsidRDefault="0021228A" w:rsidP="0021228A">
          <w:pPr>
            <w:pStyle w:val="DAF3F4BF62DF45D2B814EBA4CBA6E879"/>
          </w:pPr>
          <w:r w:rsidRPr="00A86D2B">
            <w:t xml:space="preserve"> </w:t>
          </w:r>
        </w:p>
      </w:docPartBody>
    </w:docPart>
    <w:docPart>
      <w:docPartPr>
        <w:name w:val="05DBB5BAC51045FCB2DDEAA3C09F85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85513B-30C1-4B1B-A927-9E079477A0F5}"/>
      </w:docPartPr>
      <w:docPartBody>
        <w:p w:rsidR="00332C02" w:rsidRDefault="0021228A" w:rsidP="0021228A">
          <w:pPr>
            <w:pStyle w:val="05DBB5BAC51045FCB2DDEAA3C09F8589"/>
          </w:pPr>
          <w:r w:rsidRPr="00A86D2B">
            <w:t xml:space="preserve"> </w:t>
          </w:r>
        </w:p>
      </w:docPartBody>
    </w:docPart>
    <w:docPart>
      <w:docPartPr>
        <w:name w:val="EF645CB8F6F74FF1A21DAF987A33B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DBC0B4-8ECE-4A8B-868C-2C3AAD137555}"/>
      </w:docPartPr>
      <w:docPartBody>
        <w:p w:rsidR="00332C02" w:rsidRDefault="0021228A" w:rsidP="0021228A">
          <w:pPr>
            <w:pStyle w:val="EF645CB8F6F74FF1A21DAF987A33BD6C"/>
          </w:pPr>
          <w:r w:rsidRPr="00A86D2B">
            <w:t xml:space="preserve"> </w:t>
          </w:r>
        </w:p>
      </w:docPartBody>
    </w:docPart>
    <w:docPart>
      <w:docPartPr>
        <w:name w:val="367CFB2DC09F492EAFFAE8F8F5EF2E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21B925-8855-4A88-8CF9-B1F692B13301}"/>
      </w:docPartPr>
      <w:docPartBody>
        <w:p w:rsidR="00332C02" w:rsidRDefault="0021228A" w:rsidP="0021228A">
          <w:pPr>
            <w:pStyle w:val="367CFB2DC09F492EAFFAE8F8F5EF2E62"/>
          </w:pPr>
          <w:r w:rsidRPr="00A86D2B">
            <w:t xml:space="preserve"> </w:t>
          </w:r>
        </w:p>
      </w:docPartBody>
    </w:docPart>
    <w:docPart>
      <w:docPartPr>
        <w:name w:val="E38F5EB21A424EAD987699567C7C1F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E276BB-29A6-4DBC-8EDF-D0F16699F6F4}"/>
      </w:docPartPr>
      <w:docPartBody>
        <w:p w:rsidR="00332C02" w:rsidRDefault="0021228A" w:rsidP="0021228A">
          <w:pPr>
            <w:pStyle w:val="E38F5EB21A424EAD987699567C7C1F14"/>
          </w:pPr>
          <w:r w:rsidRPr="00A86D2B">
            <w:t xml:space="preserve"> </w:t>
          </w:r>
        </w:p>
      </w:docPartBody>
    </w:docPart>
    <w:docPart>
      <w:docPartPr>
        <w:name w:val="7B936C393B4F443E8C34193166F377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CC2244-C116-4DBF-995F-88251E6E50A7}"/>
      </w:docPartPr>
      <w:docPartBody>
        <w:p w:rsidR="00332C02" w:rsidRDefault="0021228A" w:rsidP="0021228A">
          <w:pPr>
            <w:pStyle w:val="7B936C393B4F443E8C34193166F377B8"/>
          </w:pPr>
          <w:r w:rsidRPr="00A86D2B">
            <w:t xml:space="preserve"> </w:t>
          </w:r>
        </w:p>
      </w:docPartBody>
    </w:docPart>
    <w:docPart>
      <w:docPartPr>
        <w:name w:val="8167968C348F4627B6F871DF7C249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128BC4-D685-4999-88E5-36648ECC3381}"/>
      </w:docPartPr>
      <w:docPartBody>
        <w:p w:rsidR="00332C02" w:rsidRDefault="0021228A" w:rsidP="0021228A">
          <w:pPr>
            <w:pStyle w:val="8167968C348F4627B6F871DF7C249574"/>
          </w:pPr>
          <w:r w:rsidRPr="00A86D2B">
            <w:t xml:space="preserve"> </w:t>
          </w:r>
        </w:p>
      </w:docPartBody>
    </w:docPart>
    <w:docPart>
      <w:docPartPr>
        <w:name w:val="6DCDF659EF2F4DD9912317E83541FB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DC8F39-4CC3-4239-91EA-A584F63DD637}"/>
      </w:docPartPr>
      <w:docPartBody>
        <w:p w:rsidR="00332C02" w:rsidRDefault="0021228A" w:rsidP="0021228A">
          <w:pPr>
            <w:pStyle w:val="6DCDF659EF2F4DD9912317E83541FBE8"/>
          </w:pPr>
          <w:r w:rsidRPr="00A86D2B">
            <w:t xml:space="preserve"> </w:t>
          </w:r>
        </w:p>
      </w:docPartBody>
    </w:docPart>
    <w:docPart>
      <w:docPartPr>
        <w:name w:val="F5096A7C64794E9EBD31B58B44A8C4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6BA001-01FC-41BF-AD01-3CDB0238429C}"/>
      </w:docPartPr>
      <w:docPartBody>
        <w:p w:rsidR="00332C02" w:rsidRDefault="0021228A" w:rsidP="0021228A">
          <w:pPr>
            <w:pStyle w:val="F5096A7C64794E9EBD31B58B44A8C47C"/>
          </w:pPr>
          <w:r w:rsidRPr="00A86D2B">
            <w:t xml:space="preserve"> </w:t>
          </w:r>
        </w:p>
      </w:docPartBody>
    </w:docPart>
    <w:docPart>
      <w:docPartPr>
        <w:name w:val="7890EF2544414788A241C73F772ADF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929FE2-21E8-4BE5-8BEC-06065B6A832B}"/>
      </w:docPartPr>
      <w:docPartBody>
        <w:p w:rsidR="00332C02" w:rsidRDefault="0021228A" w:rsidP="0021228A">
          <w:pPr>
            <w:pStyle w:val="7890EF2544414788A241C73F772ADFC8"/>
          </w:pPr>
          <w:r w:rsidRPr="00A86D2B">
            <w:t xml:space="preserve"> </w:t>
          </w:r>
        </w:p>
      </w:docPartBody>
    </w:docPart>
    <w:docPart>
      <w:docPartPr>
        <w:name w:val="DD8C53395BD7417C882EACBAD4F198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A1A518-0539-4C13-A91D-5A27B19E336C}"/>
      </w:docPartPr>
      <w:docPartBody>
        <w:p w:rsidR="00332C02" w:rsidRDefault="0021228A" w:rsidP="0021228A">
          <w:pPr>
            <w:pStyle w:val="DD8C53395BD7417C882EACBAD4F198CD"/>
          </w:pPr>
          <w:r w:rsidRPr="00A86D2B">
            <w:t xml:space="preserve"> </w:t>
          </w:r>
        </w:p>
      </w:docPartBody>
    </w:docPart>
    <w:docPart>
      <w:docPartPr>
        <w:name w:val="4BA5240ECA414C4B9F3123BF023E15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3C1AAF-F187-4583-A4B5-11DD1B9B3245}"/>
      </w:docPartPr>
      <w:docPartBody>
        <w:p w:rsidR="00332C02" w:rsidRDefault="0021228A" w:rsidP="0021228A">
          <w:pPr>
            <w:pStyle w:val="4BA5240ECA414C4B9F3123BF023E1579"/>
          </w:pPr>
          <w:r w:rsidRPr="00A86D2B">
            <w:t xml:space="preserve"> </w:t>
          </w:r>
        </w:p>
      </w:docPartBody>
    </w:docPart>
    <w:docPart>
      <w:docPartPr>
        <w:name w:val="256A40B93D24486E9F1E4311C24BB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735AC-3EC3-4D04-9A02-848164614961}"/>
      </w:docPartPr>
      <w:docPartBody>
        <w:p w:rsidR="00332C02" w:rsidRDefault="0021228A" w:rsidP="0021228A">
          <w:pPr>
            <w:pStyle w:val="256A40B93D24486E9F1E4311C24BBCBE"/>
          </w:pPr>
          <w:r w:rsidRPr="00A86D2B">
            <w:t xml:space="preserve"> </w:t>
          </w:r>
        </w:p>
      </w:docPartBody>
    </w:docPart>
    <w:docPart>
      <w:docPartPr>
        <w:name w:val="D180344A7EB6409790CCE4C5F662E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C08BEC-09E5-481D-928D-AC5E118136DF}"/>
      </w:docPartPr>
      <w:docPartBody>
        <w:p w:rsidR="00332C02" w:rsidRDefault="0021228A" w:rsidP="0021228A">
          <w:pPr>
            <w:pStyle w:val="D180344A7EB6409790CCE4C5F662E185"/>
          </w:pPr>
          <w:r w:rsidRPr="001B595C">
            <w:rPr>
              <w:color w:val="404040" w:themeColor="text1" w:themeTint="BF"/>
            </w:rPr>
            <w:t>.</w:t>
          </w:r>
        </w:p>
      </w:docPartBody>
    </w:docPart>
    <w:docPart>
      <w:docPartPr>
        <w:name w:val="C6EA6EE1F8324F0FA21C0F5C9849E0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F03D0A-C937-4CED-A9E4-DE39E75D802E}"/>
      </w:docPartPr>
      <w:docPartBody>
        <w:p w:rsidR="00332C02" w:rsidRDefault="0021228A" w:rsidP="0021228A">
          <w:pPr>
            <w:pStyle w:val="C6EA6EE1F8324F0FA21C0F5C9849E050"/>
          </w:pPr>
          <w:r w:rsidRPr="001B595C">
            <w:rPr>
              <w:color w:val="404040" w:themeColor="text1" w:themeTint="BF"/>
            </w:rPr>
            <w:t>.</w:t>
          </w:r>
        </w:p>
      </w:docPartBody>
    </w:docPart>
    <w:docPart>
      <w:docPartPr>
        <w:name w:val="B35F2C07FE18448888558A53E55E2F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0225F1-830C-45E9-BF7C-99C7CB63BFB1}"/>
      </w:docPartPr>
      <w:docPartBody>
        <w:p w:rsidR="00332C02" w:rsidRDefault="0021228A" w:rsidP="0021228A">
          <w:pPr>
            <w:pStyle w:val="B35F2C07FE18448888558A53E55E2F1F"/>
          </w:pPr>
          <w:r w:rsidRPr="001B595C">
            <w:rPr>
              <w:color w:val="404040" w:themeColor="text1" w:themeTint="BF"/>
            </w:rPr>
            <w:t>.</w:t>
          </w:r>
        </w:p>
      </w:docPartBody>
    </w:docPart>
    <w:docPart>
      <w:docPartPr>
        <w:name w:val="0303E83CAA094F1C8A434508B1DD1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A9C7E-F080-43CC-8292-BC56DDF39919}"/>
      </w:docPartPr>
      <w:docPartBody>
        <w:p w:rsidR="00332C02" w:rsidRDefault="0021228A" w:rsidP="0021228A">
          <w:pPr>
            <w:pStyle w:val="0303E83CAA094F1C8A434508B1DD1F8F"/>
          </w:pPr>
          <w:r w:rsidRPr="001B595C">
            <w:rPr>
              <w:color w:val="404040" w:themeColor="text1" w:themeTint="BF"/>
            </w:rPr>
            <w:t>.</w:t>
          </w:r>
        </w:p>
      </w:docPartBody>
    </w:docPart>
    <w:docPart>
      <w:docPartPr>
        <w:name w:val="10BE37760B7D4CC7ADD7A8CBBE4791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E3D32A-A357-417F-8DA3-2C0EFE3AF66A}"/>
      </w:docPartPr>
      <w:docPartBody>
        <w:p w:rsidR="00332C02" w:rsidRDefault="0021228A" w:rsidP="0021228A">
          <w:pPr>
            <w:pStyle w:val="10BE37760B7D4CC7ADD7A8CBBE479141"/>
          </w:pPr>
          <w:r w:rsidRPr="001B595C">
            <w:rPr>
              <w:color w:val="404040" w:themeColor="text1" w:themeTint="BF"/>
            </w:rPr>
            <w:t>.</w:t>
          </w:r>
        </w:p>
      </w:docPartBody>
    </w:docPart>
    <w:docPart>
      <w:docPartPr>
        <w:name w:val="C3830935F5C84B0092112DF898211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DE112E-C958-4FE1-9404-9B0FB11CB14E}"/>
      </w:docPartPr>
      <w:docPartBody>
        <w:p w:rsidR="00000000" w:rsidRDefault="00A32430" w:rsidP="00A32430">
          <w:pPr>
            <w:pStyle w:val="C3830935F5C84B0092112DF8982118AF"/>
          </w:pPr>
          <w:r w:rsidRPr="00A86D2B">
            <w:rPr>
              <w:rStyle w:val="Textedelespacerserv"/>
              <w:color w:val="auto"/>
            </w:rPr>
            <w:t>Choisissez un élément.</w:t>
          </w:r>
        </w:p>
      </w:docPartBody>
    </w:docPart>
    <w:docPart>
      <w:docPartPr>
        <w:name w:val="789999D07F254A48B94EFE12826CE4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16F199-2508-4A1D-8B4C-9DB0FB24C445}"/>
      </w:docPartPr>
      <w:docPartBody>
        <w:p w:rsidR="00000000" w:rsidRDefault="00A32430" w:rsidP="00A32430">
          <w:pPr>
            <w:pStyle w:val="789999D07F254A48B94EFE12826CE468"/>
          </w:pPr>
          <w:r>
            <w:t>Nom, site web</w:t>
          </w:r>
        </w:p>
      </w:docPartBody>
    </w:docPart>
    <w:docPart>
      <w:docPartPr>
        <w:name w:val="757B98DC6D724371BC3918CF1285C3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C3E6ED-75B1-45A3-A4F4-6FC9132D6AC0}"/>
      </w:docPartPr>
      <w:docPartBody>
        <w:p w:rsidR="00000000" w:rsidRDefault="00A32430" w:rsidP="00A32430">
          <w:pPr>
            <w:pStyle w:val="757B98DC6D724371BC3918CF1285C39C"/>
          </w:pPr>
          <w:r>
            <w:t xml:space="preserve"> </w:t>
          </w:r>
        </w:p>
      </w:docPartBody>
    </w:docPart>
    <w:docPart>
      <w:docPartPr>
        <w:name w:val="AB112139BE0E4F2381EA301936776F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AA6B8-FEF7-45CB-A5CC-E3256E9D69B7}"/>
      </w:docPartPr>
      <w:docPartBody>
        <w:p w:rsidR="00000000" w:rsidRDefault="00A32430" w:rsidP="00A32430">
          <w:pPr>
            <w:pStyle w:val="AB112139BE0E4F2381EA301936776FB6"/>
          </w:pPr>
          <w:r>
            <w:t xml:space="preserve"> </w:t>
          </w:r>
        </w:p>
      </w:docPartBody>
    </w:docPart>
    <w:docPart>
      <w:docPartPr>
        <w:name w:val="98DDC87199DD416DA1C26DDB4DDEE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BD9C43-5762-4EE1-95D2-4DAEFB8BE14C}"/>
      </w:docPartPr>
      <w:docPartBody>
        <w:p w:rsidR="00000000" w:rsidRDefault="00A32430" w:rsidP="00A32430">
          <w:pPr>
            <w:pStyle w:val="98DDC87199DD416DA1C26DDB4DDEEFE4"/>
          </w:pPr>
          <w:r>
            <w:t>Nom, site web</w:t>
          </w:r>
        </w:p>
      </w:docPartBody>
    </w:docPart>
    <w:docPart>
      <w:docPartPr>
        <w:name w:val="A32D9A7AE7F640F6ACF37824748EF5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A25C8D-005A-43AA-A18E-EF4DF6ED1B5C}"/>
      </w:docPartPr>
      <w:docPartBody>
        <w:p w:rsidR="00000000" w:rsidRDefault="00A32430" w:rsidP="00A32430">
          <w:pPr>
            <w:pStyle w:val="A32D9A7AE7F640F6ACF37824748EF537"/>
          </w:pPr>
          <w:r>
            <w:t xml:space="preserve"> </w:t>
          </w:r>
        </w:p>
      </w:docPartBody>
    </w:docPart>
    <w:docPart>
      <w:docPartPr>
        <w:name w:val="B2528C01A3DE417497B396E52C6DAD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A0734-29B4-46C9-A3F6-EA47DE8A6827}"/>
      </w:docPartPr>
      <w:docPartBody>
        <w:p w:rsidR="00000000" w:rsidRDefault="00A32430" w:rsidP="00A32430">
          <w:pPr>
            <w:pStyle w:val="B2528C01A3DE417497B396E52C6DADD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6A9"/>
    <w:rsid w:val="001A2488"/>
    <w:rsid w:val="001C2158"/>
    <w:rsid w:val="0021228A"/>
    <w:rsid w:val="002B0E2F"/>
    <w:rsid w:val="00332C02"/>
    <w:rsid w:val="00442721"/>
    <w:rsid w:val="00536351"/>
    <w:rsid w:val="0064321E"/>
    <w:rsid w:val="006F49C2"/>
    <w:rsid w:val="007B4B04"/>
    <w:rsid w:val="007C3ED7"/>
    <w:rsid w:val="008006A9"/>
    <w:rsid w:val="009A4D23"/>
    <w:rsid w:val="009B0A44"/>
    <w:rsid w:val="009D4C41"/>
    <w:rsid w:val="00A32430"/>
    <w:rsid w:val="00B26624"/>
    <w:rsid w:val="00C5317D"/>
    <w:rsid w:val="00C80558"/>
    <w:rsid w:val="00D6542C"/>
    <w:rsid w:val="00D65F88"/>
    <w:rsid w:val="00E0775A"/>
    <w:rsid w:val="00E96F49"/>
    <w:rsid w:val="00ED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91D0C999C994FD99FC59690B27FB895">
    <w:name w:val="A91D0C999C994FD99FC59690B27FB895"/>
  </w:style>
  <w:style w:type="character" w:styleId="Textedelespacerserv">
    <w:name w:val="Placeholder Text"/>
    <w:basedOn w:val="Policepardfaut"/>
    <w:uiPriority w:val="99"/>
    <w:semiHidden/>
    <w:rsid w:val="00A32430"/>
    <w:rPr>
      <w:color w:val="808080"/>
    </w:rPr>
  </w:style>
  <w:style w:type="paragraph" w:customStyle="1" w:styleId="D55BA32A2D5D41E78EA4014580D18421">
    <w:name w:val="D55BA32A2D5D41E78EA4014580D18421"/>
    <w:rsid w:val="0021228A"/>
    <w:pPr>
      <w:spacing w:after="160" w:line="259" w:lineRule="auto"/>
    </w:pPr>
  </w:style>
  <w:style w:type="paragraph" w:customStyle="1" w:styleId="88F659486FA145A89EAA932396810A1E">
    <w:name w:val="88F659486FA145A89EAA932396810A1E"/>
    <w:rsid w:val="0021228A"/>
    <w:pPr>
      <w:spacing w:after="160" w:line="259" w:lineRule="auto"/>
    </w:pPr>
  </w:style>
  <w:style w:type="paragraph" w:customStyle="1" w:styleId="2071467E961C4E9A9D9C00D431B5E743">
    <w:name w:val="2071467E961C4E9A9D9C00D431B5E743"/>
    <w:rsid w:val="0021228A"/>
    <w:pPr>
      <w:spacing w:after="160" w:line="259" w:lineRule="auto"/>
    </w:pPr>
  </w:style>
  <w:style w:type="paragraph" w:customStyle="1" w:styleId="0066CFB45EFF4BB39B48505823096F6E">
    <w:name w:val="0066CFB45EFF4BB39B48505823096F6E"/>
    <w:rsid w:val="0021228A"/>
    <w:pPr>
      <w:spacing w:after="160" w:line="259" w:lineRule="auto"/>
    </w:pPr>
  </w:style>
  <w:style w:type="paragraph" w:customStyle="1" w:styleId="068655ECB0234FE6B83AC7D958E1E6F2">
    <w:name w:val="068655ECB0234FE6B83AC7D958E1E6F2"/>
    <w:rsid w:val="0021228A"/>
    <w:pPr>
      <w:spacing w:after="160" w:line="259" w:lineRule="auto"/>
    </w:pPr>
  </w:style>
  <w:style w:type="paragraph" w:customStyle="1" w:styleId="2B3B34DF3847477DA94598DB092E1A95">
    <w:name w:val="2B3B34DF3847477DA94598DB092E1A95"/>
    <w:rsid w:val="0021228A"/>
    <w:pPr>
      <w:spacing w:after="160" w:line="259" w:lineRule="auto"/>
    </w:pPr>
  </w:style>
  <w:style w:type="paragraph" w:customStyle="1" w:styleId="A28B619E26AD4E589CA7713D8838E713">
    <w:name w:val="A28B619E26AD4E589CA7713D8838E713"/>
    <w:rsid w:val="0021228A"/>
    <w:pPr>
      <w:spacing w:after="160" w:line="259" w:lineRule="auto"/>
    </w:pPr>
  </w:style>
  <w:style w:type="paragraph" w:customStyle="1" w:styleId="FC2A00EE4F414B90B167E1841EA66B83">
    <w:name w:val="FC2A00EE4F414B90B167E1841EA66B83"/>
    <w:rsid w:val="0021228A"/>
    <w:pPr>
      <w:spacing w:after="160" w:line="259" w:lineRule="auto"/>
    </w:pPr>
  </w:style>
  <w:style w:type="paragraph" w:customStyle="1" w:styleId="7DB2F239A98F462A9897D1919452A48F">
    <w:name w:val="7DB2F239A98F462A9897D1919452A48F"/>
    <w:rsid w:val="0021228A"/>
    <w:pPr>
      <w:spacing w:after="160" w:line="259" w:lineRule="auto"/>
    </w:pPr>
  </w:style>
  <w:style w:type="paragraph" w:customStyle="1" w:styleId="1E35C41B0FD64464B0312573C52F5461">
    <w:name w:val="1E35C41B0FD64464B0312573C52F5461"/>
    <w:rsid w:val="0021228A"/>
    <w:pPr>
      <w:spacing w:after="160" w:line="259" w:lineRule="auto"/>
    </w:pPr>
  </w:style>
  <w:style w:type="paragraph" w:customStyle="1" w:styleId="754211C43C4940E18F99CB929A10F2FC">
    <w:name w:val="754211C43C4940E18F99CB929A10F2FC"/>
    <w:rsid w:val="0021228A"/>
    <w:pPr>
      <w:spacing w:after="160" w:line="259" w:lineRule="auto"/>
    </w:pPr>
  </w:style>
  <w:style w:type="paragraph" w:customStyle="1" w:styleId="8FA37DA74BC74CC29A30CB777AD2B515">
    <w:name w:val="8FA37DA74BC74CC29A30CB777AD2B515"/>
    <w:rsid w:val="0021228A"/>
    <w:pPr>
      <w:spacing w:after="160" w:line="259" w:lineRule="auto"/>
    </w:pPr>
  </w:style>
  <w:style w:type="paragraph" w:customStyle="1" w:styleId="5B5ED02ED5EE4C00A85E433E6F2CD557">
    <w:name w:val="5B5ED02ED5EE4C00A85E433E6F2CD557"/>
    <w:rsid w:val="0021228A"/>
    <w:pPr>
      <w:spacing w:after="160" w:line="259" w:lineRule="auto"/>
    </w:pPr>
  </w:style>
  <w:style w:type="paragraph" w:customStyle="1" w:styleId="86512150D3FF4EE6B2EAF77729E175A0">
    <w:name w:val="86512150D3FF4EE6B2EAF77729E175A0"/>
    <w:rsid w:val="0021228A"/>
    <w:pPr>
      <w:spacing w:after="160" w:line="259" w:lineRule="auto"/>
    </w:pPr>
  </w:style>
  <w:style w:type="paragraph" w:customStyle="1" w:styleId="316DC77C7F29460CBAE6CED74F94007E">
    <w:name w:val="316DC77C7F29460CBAE6CED74F94007E"/>
    <w:rsid w:val="0021228A"/>
    <w:pPr>
      <w:spacing w:after="160" w:line="259" w:lineRule="auto"/>
    </w:pPr>
  </w:style>
  <w:style w:type="paragraph" w:customStyle="1" w:styleId="53361A41EE614007A87F71A0E98E9226">
    <w:name w:val="53361A41EE614007A87F71A0E98E9226"/>
    <w:rsid w:val="0021228A"/>
    <w:pPr>
      <w:spacing w:after="160" w:line="259" w:lineRule="auto"/>
    </w:pPr>
  </w:style>
  <w:style w:type="paragraph" w:customStyle="1" w:styleId="91345649E10343579824A4FBA23B80B1">
    <w:name w:val="91345649E10343579824A4FBA23B80B1"/>
    <w:rsid w:val="0021228A"/>
    <w:pPr>
      <w:spacing w:after="160" w:line="259" w:lineRule="auto"/>
    </w:pPr>
  </w:style>
  <w:style w:type="paragraph" w:customStyle="1" w:styleId="C857AABF0B6545769A49E723B8FF0341">
    <w:name w:val="C857AABF0B6545769A49E723B8FF0341"/>
    <w:rsid w:val="0021228A"/>
    <w:pPr>
      <w:spacing w:after="160" w:line="259" w:lineRule="auto"/>
    </w:pPr>
  </w:style>
  <w:style w:type="paragraph" w:customStyle="1" w:styleId="87C5A20670C2421EA205C9E8CEB3C079">
    <w:name w:val="87C5A20670C2421EA205C9E8CEB3C079"/>
    <w:rsid w:val="0021228A"/>
    <w:pPr>
      <w:spacing w:after="160" w:line="259" w:lineRule="auto"/>
    </w:pPr>
  </w:style>
  <w:style w:type="paragraph" w:customStyle="1" w:styleId="E5E606C2DF454957AF18491961A0FED6">
    <w:name w:val="E5E606C2DF454957AF18491961A0FED6"/>
    <w:rsid w:val="0021228A"/>
    <w:pPr>
      <w:spacing w:after="160" w:line="259" w:lineRule="auto"/>
    </w:pPr>
  </w:style>
  <w:style w:type="paragraph" w:customStyle="1" w:styleId="A0F1FAF6B1734B49A427394F1AF6B44A">
    <w:name w:val="A0F1FAF6B1734B49A427394F1AF6B44A"/>
    <w:rsid w:val="0021228A"/>
    <w:pPr>
      <w:spacing w:after="160" w:line="259" w:lineRule="auto"/>
    </w:pPr>
  </w:style>
  <w:style w:type="paragraph" w:customStyle="1" w:styleId="5D2C48C5BA7E475B919493BEAF3C0646">
    <w:name w:val="5D2C48C5BA7E475B919493BEAF3C0646"/>
    <w:rsid w:val="0021228A"/>
    <w:pPr>
      <w:spacing w:after="160" w:line="259" w:lineRule="auto"/>
    </w:pPr>
  </w:style>
  <w:style w:type="paragraph" w:customStyle="1" w:styleId="9C74BEF89B954253A369202BBC85BAC2">
    <w:name w:val="9C74BEF89B954253A369202BBC85BAC2"/>
    <w:rsid w:val="0021228A"/>
    <w:pPr>
      <w:spacing w:after="160" w:line="259" w:lineRule="auto"/>
    </w:pPr>
  </w:style>
  <w:style w:type="paragraph" w:customStyle="1" w:styleId="D5C6C361AC0C4FE2AE470A1176F85B33">
    <w:name w:val="D5C6C361AC0C4FE2AE470A1176F85B33"/>
    <w:rsid w:val="0021228A"/>
    <w:pPr>
      <w:spacing w:after="160" w:line="259" w:lineRule="auto"/>
    </w:pPr>
  </w:style>
  <w:style w:type="paragraph" w:customStyle="1" w:styleId="23493348334C4C3D81B3B202CD862F3B">
    <w:name w:val="23493348334C4C3D81B3B202CD862F3B"/>
    <w:rsid w:val="0021228A"/>
    <w:pPr>
      <w:spacing w:after="160" w:line="259" w:lineRule="auto"/>
    </w:pPr>
  </w:style>
  <w:style w:type="paragraph" w:customStyle="1" w:styleId="8B6B10D5204A43C4A6A70E7DD67882A61">
    <w:name w:val="8B6B10D5204A43C4A6A70E7DD67882A61"/>
    <w:rsid w:val="00C80558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val="fr-FR" w:eastAsia="fr-FR"/>
    </w:rPr>
  </w:style>
  <w:style w:type="paragraph" w:customStyle="1" w:styleId="B8941C48CF8A4FABB591768BC6355A05">
    <w:name w:val="B8941C48CF8A4FABB591768BC6355A05"/>
    <w:rsid w:val="0021228A"/>
    <w:pPr>
      <w:spacing w:after="160" w:line="259" w:lineRule="auto"/>
    </w:pPr>
  </w:style>
  <w:style w:type="paragraph" w:customStyle="1" w:styleId="20E4E559280E41B19D5033C195EC5FF3">
    <w:name w:val="20E4E559280E41B19D5033C195EC5FF3"/>
    <w:rsid w:val="0021228A"/>
    <w:pPr>
      <w:spacing w:after="160" w:line="259" w:lineRule="auto"/>
    </w:pPr>
  </w:style>
  <w:style w:type="paragraph" w:customStyle="1" w:styleId="029A624E99D64A1091BBE51457A9C640">
    <w:name w:val="029A624E99D64A1091BBE51457A9C640"/>
    <w:rsid w:val="0021228A"/>
    <w:pPr>
      <w:spacing w:after="160" w:line="259" w:lineRule="auto"/>
    </w:pPr>
  </w:style>
  <w:style w:type="paragraph" w:customStyle="1" w:styleId="AB5750E67D3F40F98411E1DD43B073F0">
    <w:name w:val="AB5750E67D3F40F98411E1DD43B073F0"/>
    <w:rsid w:val="0021228A"/>
    <w:pPr>
      <w:spacing w:after="160" w:line="259" w:lineRule="auto"/>
    </w:pPr>
  </w:style>
  <w:style w:type="paragraph" w:customStyle="1" w:styleId="C1D58861300F46F4922ED843A3C7A82F">
    <w:name w:val="C1D58861300F46F4922ED843A3C7A82F"/>
    <w:rsid w:val="0021228A"/>
    <w:pPr>
      <w:spacing w:after="160" w:line="259" w:lineRule="auto"/>
    </w:pPr>
  </w:style>
  <w:style w:type="paragraph" w:customStyle="1" w:styleId="B0975844E80248229FC1418C4BDD73E8">
    <w:name w:val="B0975844E80248229FC1418C4BDD73E8"/>
    <w:rsid w:val="0021228A"/>
    <w:pPr>
      <w:spacing w:after="160" w:line="259" w:lineRule="auto"/>
    </w:pPr>
  </w:style>
  <w:style w:type="paragraph" w:customStyle="1" w:styleId="4E0E57294F2B4DEA8E39E42A356BEA98">
    <w:name w:val="4E0E57294F2B4DEA8E39E42A356BEA98"/>
    <w:rsid w:val="0021228A"/>
    <w:pPr>
      <w:spacing w:after="160" w:line="259" w:lineRule="auto"/>
    </w:pPr>
  </w:style>
  <w:style w:type="paragraph" w:customStyle="1" w:styleId="A4E39145A0E44DC18AF536FD86AF31B7">
    <w:name w:val="A4E39145A0E44DC18AF536FD86AF31B7"/>
    <w:rsid w:val="0021228A"/>
    <w:pPr>
      <w:spacing w:after="160" w:line="259" w:lineRule="auto"/>
    </w:pPr>
  </w:style>
  <w:style w:type="paragraph" w:customStyle="1" w:styleId="DF73A70F99E74EE196D21B32010DA1B2">
    <w:name w:val="DF73A70F99E74EE196D21B32010DA1B2"/>
    <w:rsid w:val="0021228A"/>
    <w:pPr>
      <w:spacing w:after="160" w:line="259" w:lineRule="auto"/>
    </w:pPr>
  </w:style>
  <w:style w:type="paragraph" w:customStyle="1" w:styleId="81BCE035C4494A3A85949E35101629AE">
    <w:name w:val="81BCE035C4494A3A85949E35101629AE"/>
    <w:rsid w:val="0021228A"/>
    <w:pPr>
      <w:spacing w:after="160" w:line="259" w:lineRule="auto"/>
    </w:pPr>
  </w:style>
  <w:style w:type="paragraph" w:customStyle="1" w:styleId="A29A98C1B27F406DAAE3FF3500295645">
    <w:name w:val="A29A98C1B27F406DAAE3FF3500295645"/>
    <w:rsid w:val="0021228A"/>
    <w:pPr>
      <w:spacing w:after="160" w:line="259" w:lineRule="auto"/>
    </w:pPr>
  </w:style>
  <w:style w:type="paragraph" w:customStyle="1" w:styleId="91CAB83556DA4112A525F4E075A879F0">
    <w:name w:val="91CAB83556DA4112A525F4E075A879F0"/>
    <w:rsid w:val="0021228A"/>
    <w:pPr>
      <w:spacing w:after="160" w:line="259" w:lineRule="auto"/>
    </w:pPr>
  </w:style>
  <w:style w:type="paragraph" w:customStyle="1" w:styleId="2078D830C22A4B918BA02C82E6470771">
    <w:name w:val="2078D830C22A4B918BA02C82E6470771"/>
    <w:rsid w:val="0021228A"/>
    <w:pPr>
      <w:spacing w:after="160" w:line="259" w:lineRule="auto"/>
    </w:pPr>
  </w:style>
  <w:style w:type="paragraph" w:customStyle="1" w:styleId="4E8BE79E967E4D9280C5ED4B1259E7F2">
    <w:name w:val="4E8BE79E967E4D9280C5ED4B1259E7F2"/>
    <w:rsid w:val="0021228A"/>
    <w:pPr>
      <w:spacing w:after="160" w:line="259" w:lineRule="auto"/>
    </w:pPr>
  </w:style>
  <w:style w:type="paragraph" w:customStyle="1" w:styleId="B123F0266ED34287B9495D56954518B4">
    <w:name w:val="B123F0266ED34287B9495D56954518B4"/>
    <w:rsid w:val="0021228A"/>
    <w:pPr>
      <w:spacing w:after="160" w:line="259" w:lineRule="auto"/>
    </w:pPr>
  </w:style>
  <w:style w:type="paragraph" w:customStyle="1" w:styleId="226A44EF2D24443CA3BA3A9BC123C425">
    <w:name w:val="226A44EF2D24443CA3BA3A9BC123C425"/>
    <w:rsid w:val="0021228A"/>
    <w:pPr>
      <w:spacing w:after="160" w:line="259" w:lineRule="auto"/>
    </w:pPr>
  </w:style>
  <w:style w:type="paragraph" w:customStyle="1" w:styleId="4B21299C807743B38548FBF77AE3A67F">
    <w:name w:val="4B21299C807743B38548FBF77AE3A67F"/>
    <w:rsid w:val="0021228A"/>
    <w:pPr>
      <w:spacing w:after="160" w:line="259" w:lineRule="auto"/>
    </w:pPr>
  </w:style>
  <w:style w:type="paragraph" w:customStyle="1" w:styleId="1DA90714A4B448F3B79D4F15A35DE6C4">
    <w:name w:val="1DA90714A4B448F3B79D4F15A35DE6C4"/>
    <w:rsid w:val="0021228A"/>
    <w:pPr>
      <w:spacing w:after="160" w:line="259" w:lineRule="auto"/>
    </w:pPr>
  </w:style>
  <w:style w:type="paragraph" w:customStyle="1" w:styleId="5A9B8CB883014C3B83F387CBF1F53640">
    <w:name w:val="5A9B8CB883014C3B83F387CBF1F53640"/>
    <w:rsid w:val="0021228A"/>
    <w:pPr>
      <w:spacing w:after="160" w:line="259" w:lineRule="auto"/>
    </w:pPr>
  </w:style>
  <w:style w:type="paragraph" w:customStyle="1" w:styleId="0BAE3A52B8CA4B098E852821DA631DBB">
    <w:name w:val="0BAE3A52B8CA4B098E852821DA631DBB"/>
    <w:rsid w:val="0021228A"/>
    <w:pPr>
      <w:spacing w:after="160" w:line="259" w:lineRule="auto"/>
    </w:pPr>
  </w:style>
  <w:style w:type="paragraph" w:customStyle="1" w:styleId="F67CB8E727BD46F09903A41B1F8A50A5">
    <w:name w:val="F67CB8E727BD46F09903A41B1F8A50A5"/>
    <w:rsid w:val="0021228A"/>
    <w:pPr>
      <w:spacing w:after="160" w:line="259" w:lineRule="auto"/>
    </w:pPr>
  </w:style>
  <w:style w:type="paragraph" w:customStyle="1" w:styleId="BA77E111DED34F14B42E79DD1A99EA52">
    <w:name w:val="BA77E111DED34F14B42E79DD1A99EA52"/>
    <w:rsid w:val="0021228A"/>
    <w:pPr>
      <w:spacing w:after="160" w:line="259" w:lineRule="auto"/>
    </w:pPr>
  </w:style>
  <w:style w:type="paragraph" w:customStyle="1" w:styleId="F946F192BAFB44E4A93BE9A3AF24BFE2">
    <w:name w:val="F946F192BAFB44E4A93BE9A3AF24BFE2"/>
    <w:rsid w:val="0021228A"/>
    <w:pPr>
      <w:spacing w:after="160" w:line="259" w:lineRule="auto"/>
    </w:pPr>
  </w:style>
  <w:style w:type="paragraph" w:customStyle="1" w:styleId="80AFB245B0074958A2DDDD425FB63A74">
    <w:name w:val="80AFB245B0074958A2DDDD425FB63A74"/>
    <w:rsid w:val="0021228A"/>
    <w:pPr>
      <w:spacing w:after="160" w:line="259" w:lineRule="auto"/>
    </w:pPr>
  </w:style>
  <w:style w:type="paragraph" w:customStyle="1" w:styleId="CE9641EE2C6240B0B6B54FF46172D83C">
    <w:name w:val="CE9641EE2C6240B0B6B54FF46172D83C"/>
    <w:rsid w:val="0021228A"/>
    <w:pPr>
      <w:spacing w:after="160" w:line="259" w:lineRule="auto"/>
    </w:pPr>
  </w:style>
  <w:style w:type="paragraph" w:customStyle="1" w:styleId="FBB22873F78A42E1A4403FA78D5C02C5">
    <w:name w:val="FBB22873F78A42E1A4403FA78D5C02C5"/>
    <w:rsid w:val="0021228A"/>
    <w:pPr>
      <w:spacing w:after="160" w:line="259" w:lineRule="auto"/>
    </w:pPr>
  </w:style>
  <w:style w:type="paragraph" w:customStyle="1" w:styleId="4A11AF14665D4D16B0F06B307B154378">
    <w:name w:val="4A11AF14665D4D16B0F06B307B154378"/>
    <w:rsid w:val="0021228A"/>
    <w:pPr>
      <w:spacing w:after="160" w:line="259" w:lineRule="auto"/>
    </w:pPr>
  </w:style>
  <w:style w:type="paragraph" w:customStyle="1" w:styleId="0DB56BAFFE544655924E9400AED45FD0">
    <w:name w:val="0DB56BAFFE544655924E9400AED45FD0"/>
    <w:rsid w:val="0021228A"/>
    <w:pPr>
      <w:spacing w:after="160" w:line="259" w:lineRule="auto"/>
    </w:pPr>
  </w:style>
  <w:style w:type="paragraph" w:customStyle="1" w:styleId="52A33838E3C741718BC715F59EE017EF">
    <w:name w:val="52A33838E3C741718BC715F59EE017EF"/>
    <w:rsid w:val="0021228A"/>
    <w:pPr>
      <w:spacing w:after="160" w:line="259" w:lineRule="auto"/>
    </w:pPr>
  </w:style>
  <w:style w:type="paragraph" w:customStyle="1" w:styleId="384982F484D440B8A17763D45A5413B5">
    <w:name w:val="384982F484D440B8A17763D45A5413B5"/>
    <w:rsid w:val="0021228A"/>
    <w:pPr>
      <w:spacing w:after="160" w:line="259" w:lineRule="auto"/>
    </w:pPr>
  </w:style>
  <w:style w:type="paragraph" w:customStyle="1" w:styleId="CB619D974A0D474981EC3E47B3BBC3B7">
    <w:name w:val="CB619D974A0D474981EC3E47B3BBC3B7"/>
    <w:rsid w:val="0021228A"/>
    <w:pPr>
      <w:spacing w:after="160" w:line="259" w:lineRule="auto"/>
    </w:pPr>
  </w:style>
  <w:style w:type="paragraph" w:customStyle="1" w:styleId="EDEE071F55394F0DA2EF76F67AAC8B56">
    <w:name w:val="EDEE071F55394F0DA2EF76F67AAC8B56"/>
    <w:rsid w:val="0021228A"/>
    <w:pPr>
      <w:spacing w:after="160" w:line="259" w:lineRule="auto"/>
    </w:pPr>
  </w:style>
  <w:style w:type="paragraph" w:customStyle="1" w:styleId="AC22804FBAA5461BAD214F78E36C7299">
    <w:name w:val="AC22804FBAA5461BAD214F78E36C7299"/>
    <w:rsid w:val="0021228A"/>
    <w:pPr>
      <w:spacing w:after="160" w:line="259" w:lineRule="auto"/>
    </w:pPr>
  </w:style>
  <w:style w:type="paragraph" w:customStyle="1" w:styleId="56AC276671634D2087541E51B5262F24">
    <w:name w:val="56AC276671634D2087541E51B5262F24"/>
    <w:rsid w:val="0021228A"/>
    <w:pPr>
      <w:spacing w:after="160" w:line="259" w:lineRule="auto"/>
    </w:pPr>
  </w:style>
  <w:style w:type="paragraph" w:customStyle="1" w:styleId="B22F71B805724337ABB783F8210FA1FB">
    <w:name w:val="B22F71B805724337ABB783F8210FA1FB"/>
    <w:rsid w:val="0021228A"/>
    <w:pPr>
      <w:spacing w:after="160" w:line="259" w:lineRule="auto"/>
    </w:pPr>
  </w:style>
  <w:style w:type="paragraph" w:customStyle="1" w:styleId="35B621B186494196B695A1E89E17C09D">
    <w:name w:val="35B621B186494196B695A1E89E17C09D"/>
    <w:rsid w:val="0021228A"/>
    <w:pPr>
      <w:spacing w:after="160" w:line="259" w:lineRule="auto"/>
    </w:pPr>
  </w:style>
  <w:style w:type="paragraph" w:customStyle="1" w:styleId="41C1ADA2E58E4FB4B2E8085C75103537">
    <w:name w:val="41C1ADA2E58E4FB4B2E8085C75103537"/>
    <w:rsid w:val="0021228A"/>
    <w:pPr>
      <w:spacing w:after="160" w:line="259" w:lineRule="auto"/>
    </w:pPr>
  </w:style>
  <w:style w:type="paragraph" w:customStyle="1" w:styleId="CEC45731CD5E47FFB5ED22C689508D77">
    <w:name w:val="CEC45731CD5E47FFB5ED22C689508D77"/>
    <w:rsid w:val="0021228A"/>
    <w:pPr>
      <w:spacing w:after="160" w:line="259" w:lineRule="auto"/>
    </w:pPr>
  </w:style>
  <w:style w:type="paragraph" w:customStyle="1" w:styleId="DAF3F4BF62DF45D2B814EBA4CBA6E879">
    <w:name w:val="DAF3F4BF62DF45D2B814EBA4CBA6E879"/>
    <w:rsid w:val="0021228A"/>
    <w:pPr>
      <w:spacing w:after="160" w:line="259" w:lineRule="auto"/>
    </w:pPr>
  </w:style>
  <w:style w:type="paragraph" w:customStyle="1" w:styleId="05DBB5BAC51045FCB2DDEAA3C09F8589">
    <w:name w:val="05DBB5BAC51045FCB2DDEAA3C09F8589"/>
    <w:rsid w:val="0021228A"/>
    <w:pPr>
      <w:spacing w:after="160" w:line="259" w:lineRule="auto"/>
    </w:pPr>
  </w:style>
  <w:style w:type="paragraph" w:customStyle="1" w:styleId="EF645CB8F6F74FF1A21DAF987A33BD6C">
    <w:name w:val="EF645CB8F6F74FF1A21DAF987A33BD6C"/>
    <w:rsid w:val="0021228A"/>
    <w:pPr>
      <w:spacing w:after="160" w:line="259" w:lineRule="auto"/>
    </w:pPr>
  </w:style>
  <w:style w:type="paragraph" w:customStyle="1" w:styleId="367CFB2DC09F492EAFFAE8F8F5EF2E62">
    <w:name w:val="367CFB2DC09F492EAFFAE8F8F5EF2E62"/>
    <w:rsid w:val="0021228A"/>
    <w:pPr>
      <w:spacing w:after="160" w:line="259" w:lineRule="auto"/>
    </w:pPr>
  </w:style>
  <w:style w:type="paragraph" w:customStyle="1" w:styleId="E38F5EB21A424EAD987699567C7C1F14">
    <w:name w:val="E38F5EB21A424EAD987699567C7C1F14"/>
    <w:rsid w:val="0021228A"/>
    <w:pPr>
      <w:spacing w:after="160" w:line="259" w:lineRule="auto"/>
    </w:pPr>
  </w:style>
  <w:style w:type="paragraph" w:customStyle="1" w:styleId="7B936C393B4F443E8C34193166F377B8">
    <w:name w:val="7B936C393B4F443E8C34193166F377B8"/>
    <w:rsid w:val="0021228A"/>
    <w:pPr>
      <w:spacing w:after="160" w:line="259" w:lineRule="auto"/>
    </w:pPr>
  </w:style>
  <w:style w:type="paragraph" w:customStyle="1" w:styleId="8167968C348F4627B6F871DF7C249574">
    <w:name w:val="8167968C348F4627B6F871DF7C249574"/>
    <w:rsid w:val="0021228A"/>
    <w:pPr>
      <w:spacing w:after="160" w:line="259" w:lineRule="auto"/>
    </w:pPr>
  </w:style>
  <w:style w:type="paragraph" w:customStyle="1" w:styleId="6DCDF659EF2F4DD9912317E83541FBE8">
    <w:name w:val="6DCDF659EF2F4DD9912317E83541FBE8"/>
    <w:rsid w:val="0021228A"/>
    <w:pPr>
      <w:spacing w:after="160" w:line="259" w:lineRule="auto"/>
    </w:pPr>
  </w:style>
  <w:style w:type="paragraph" w:customStyle="1" w:styleId="F5096A7C64794E9EBD31B58B44A8C47C">
    <w:name w:val="F5096A7C64794E9EBD31B58B44A8C47C"/>
    <w:rsid w:val="0021228A"/>
    <w:pPr>
      <w:spacing w:after="160" w:line="259" w:lineRule="auto"/>
    </w:pPr>
  </w:style>
  <w:style w:type="paragraph" w:customStyle="1" w:styleId="7890EF2544414788A241C73F772ADFC8">
    <w:name w:val="7890EF2544414788A241C73F772ADFC8"/>
    <w:rsid w:val="0021228A"/>
    <w:pPr>
      <w:spacing w:after="160" w:line="259" w:lineRule="auto"/>
    </w:pPr>
  </w:style>
  <w:style w:type="paragraph" w:customStyle="1" w:styleId="DD8C53395BD7417C882EACBAD4F198CD">
    <w:name w:val="DD8C53395BD7417C882EACBAD4F198CD"/>
    <w:rsid w:val="0021228A"/>
    <w:pPr>
      <w:spacing w:after="160" w:line="259" w:lineRule="auto"/>
    </w:pPr>
  </w:style>
  <w:style w:type="paragraph" w:customStyle="1" w:styleId="4BA5240ECA414C4B9F3123BF023E1579">
    <w:name w:val="4BA5240ECA414C4B9F3123BF023E1579"/>
    <w:rsid w:val="0021228A"/>
    <w:pPr>
      <w:spacing w:after="160" w:line="259" w:lineRule="auto"/>
    </w:pPr>
  </w:style>
  <w:style w:type="paragraph" w:customStyle="1" w:styleId="256A40B93D24486E9F1E4311C24BBCBE">
    <w:name w:val="256A40B93D24486E9F1E4311C24BBCBE"/>
    <w:rsid w:val="0021228A"/>
    <w:pPr>
      <w:spacing w:after="160" w:line="259" w:lineRule="auto"/>
    </w:pPr>
  </w:style>
  <w:style w:type="paragraph" w:customStyle="1" w:styleId="D180344A7EB6409790CCE4C5F662E185">
    <w:name w:val="D180344A7EB6409790CCE4C5F662E185"/>
    <w:rsid w:val="0021228A"/>
    <w:pPr>
      <w:spacing w:after="160" w:line="259" w:lineRule="auto"/>
    </w:pPr>
  </w:style>
  <w:style w:type="paragraph" w:customStyle="1" w:styleId="C6EA6EE1F8324F0FA21C0F5C9849E050">
    <w:name w:val="C6EA6EE1F8324F0FA21C0F5C9849E050"/>
    <w:rsid w:val="0021228A"/>
    <w:pPr>
      <w:spacing w:after="160" w:line="259" w:lineRule="auto"/>
    </w:pPr>
  </w:style>
  <w:style w:type="paragraph" w:customStyle="1" w:styleId="B35F2C07FE18448888558A53E55E2F1F">
    <w:name w:val="B35F2C07FE18448888558A53E55E2F1F"/>
    <w:rsid w:val="0021228A"/>
    <w:pPr>
      <w:spacing w:after="160" w:line="259" w:lineRule="auto"/>
    </w:pPr>
  </w:style>
  <w:style w:type="paragraph" w:customStyle="1" w:styleId="0303E83CAA094F1C8A434508B1DD1F8F">
    <w:name w:val="0303E83CAA094F1C8A434508B1DD1F8F"/>
    <w:rsid w:val="0021228A"/>
    <w:pPr>
      <w:spacing w:after="160" w:line="259" w:lineRule="auto"/>
    </w:pPr>
  </w:style>
  <w:style w:type="paragraph" w:customStyle="1" w:styleId="10BE37760B7D4CC7ADD7A8CBBE479141">
    <w:name w:val="10BE37760B7D4CC7ADD7A8CBBE479141"/>
    <w:rsid w:val="0021228A"/>
    <w:pPr>
      <w:spacing w:after="160" w:line="259" w:lineRule="auto"/>
    </w:pPr>
  </w:style>
  <w:style w:type="paragraph" w:customStyle="1" w:styleId="6F0CFD3BF704429CB97526CF04CFAC9E">
    <w:name w:val="6F0CFD3BF704429CB97526CF04CFAC9E"/>
    <w:rsid w:val="0021228A"/>
    <w:pPr>
      <w:spacing w:after="160" w:line="259" w:lineRule="auto"/>
    </w:pPr>
  </w:style>
  <w:style w:type="paragraph" w:customStyle="1" w:styleId="CE18DE437E4D4A999B853372E049E7AC">
    <w:name w:val="CE18DE437E4D4A999B853372E049E7AC"/>
    <w:rsid w:val="0021228A"/>
    <w:pPr>
      <w:spacing w:after="160" w:line="259" w:lineRule="auto"/>
    </w:pPr>
  </w:style>
  <w:style w:type="paragraph" w:customStyle="1" w:styleId="3107370D362844359656D11344774D02">
    <w:name w:val="3107370D362844359656D11344774D02"/>
    <w:rsid w:val="0021228A"/>
    <w:pPr>
      <w:spacing w:after="160" w:line="259" w:lineRule="auto"/>
    </w:pPr>
  </w:style>
  <w:style w:type="paragraph" w:customStyle="1" w:styleId="C8CBECBB6129451988429718AD911739">
    <w:name w:val="C8CBECBB6129451988429718AD911739"/>
    <w:rsid w:val="0021228A"/>
    <w:pPr>
      <w:spacing w:after="160" w:line="259" w:lineRule="auto"/>
    </w:pPr>
  </w:style>
  <w:style w:type="paragraph" w:customStyle="1" w:styleId="5EA5E04938E64B9CAEBE638A0279036F">
    <w:name w:val="5EA5E04938E64B9CAEBE638A0279036F"/>
    <w:rsid w:val="0021228A"/>
    <w:pPr>
      <w:spacing w:after="160" w:line="259" w:lineRule="auto"/>
    </w:pPr>
  </w:style>
  <w:style w:type="paragraph" w:customStyle="1" w:styleId="F6DC75A86C0B4365A340002E69B8D6D6">
    <w:name w:val="F6DC75A86C0B4365A340002E69B8D6D6"/>
    <w:rsid w:val="0021228A"/>
    <w:pPr>
      <w:spacing w:after="160" w:line="259" w:lineRule="auto"/>
    </w:pPr>
  </w:style>
  <w:style w:type="paragraph" w:customStyle="1" w:styleId="1D042546D58C4FE3A0F2C65624647E3E">
    <w:name w:val="1D042546D58C4FE3A0F2C65624647E3E"/>
    <w:rsid w:val="0021228A"/>
    <w:pPr>
      <w:spacing w:after="160" w:line="259" w:lineRule="auto"/>
    </w:pPr>
  </w:style>
  <w:style w:type="paragraph" w:customStyle="1" w:styleId="748AA8613DEC49D5A56F53D72503123E">
    <w:name w:val="748AA8613DEC49D5A56F53D72503123E"/>
    <w:rsid w:val="0021228A"/>
    <w:pPr>
      <w:spacing w:after="160" w:line="259" w:lineRule="auto"/>
    </w:pPr>
  </w:style>
  <w:style w:type="paragraph" w:customStyle="1" w:styleId="2CB76E9AD1124226B0E32E489BE016E5">
    <w:name w:val="2CB76E9AD1124226B0E32E489BE016E5"/>
    <w:rsid w:val="0021228A"/>
    <w:pPr>
      <w:spacing w:after="160" w:line="259" w:lineRule="auto"/>
    </w:pPr>
  </w:style>
  <w:style w:type="paragraph" w:customStyle="1" w:styleId="56A11D7EFC304C03BE6EBF08B93B1235">
    <w:name w:val="56A11D7EFC304C03BE6EBF08B93B1235"/>
    <w:rsid w:val="0021228A"/>
    <w:pPr>
      <w:spacing w:after="160" w:line="259" w:lineRule="auto"/>
    </w:pPr>
  </w:style>
  <w:style w:type="paragraph" w:customStyle="1" w:styleId="C3830935F5C84B0092112DF8982118AF">
    <w:name w:val="C3830935F5C84B0092112DF8982118AF"/>
    <w:rsid w:val="00A32430"/>
    <w:pPr>
      <w:spacing w:after="160" w:line="259" w:lineRule="auto"/>
    </w:pPr>
  </w:style>
  <w:style w:type="paragraph" w:customStyle="1" w:styleId="789999D07F254A48B94EFE12826CE468">
    <w:name w:val="789999D07F254A48B94EFE12826CE468"/>
    <w:rsid w:val="00A32430"/>
    <w:pPr>
      <w:spacing w:after="160" w:line="259" w:lineRule="auto"/>
    </w:pPr>
  </w:style>
  <w:style w:type="paragraph" w:customStyle="1" w:styleId="757B98DC6D724371BC3918CF1285C39C">
    <w:name w:val="757B98DC6D724371BC3918CF1285C39C"/>
    <w:rsid w:val="00A32430"/>
    <w:pPr>
      <w:spacing w:after="160" w:line="259" w:lineRule="auto"/>
    </w:pPr>
  </w:style>
  <w:style w:type="paragraph" w:customStyle="1" w:styleId="AB112139BE0E4F2381EA301936776FB6">
    <w:name w:val="AB112139BE0E4F2381EA301936776FB6"/>
    <w:rsid w:val="00A32430"/>
    <w:pPr>
      <w:spacing w:after="160" w:line="259" w:lineRule="auto"/>
    </w:pPr>
  </w:style>
  <w:style w:type="paragraph" w:customStyle="1" w:styleId="98DDC87199DD416DA1C26DDB4DDEEFE4">
    <w:name w:val="98DDC87199DD416DA1C26DDB4DDEEFE4"/>
    <w:rsid w:val="00A32430"/>
    <w:pPr>
      <w:spacing w:after="160" w:line="259" w:lineRule="auto"/>
    </w:pPr>
  </w:style>
  <w:style w:type="paragraph" w:customStyle="1" w:styleId="A32D9A7AE7F640F6ACF37824748EF537">
    <w:name w:val="A32D9A7AE7F640F6ACF37824748EF537"/>
    <w:rsid w:val="00A32430"/>
    <w:pPr>
      <w:spacing w:after="160" w:line="259" w:lineRule="auto"/>
    </w:pPr>
  </w:style>
  <w:style w:type="paragraph" w:customStyle="1" w:styleId="B2528C01A3DE417497B396E52C6DADD6">
    <w:name w:val="B2528C01A3DE417497B396E52C6DADD6"/>
    <w:rsid w:val="00A3243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9924D1ECC420D47A2456556BC94F7370400BDF4491DEA4973499845289601F88B9F" ma:contentTypeVersion="55" ma:contentTypeDescription="Create a new document." ma:contentTypeScope="" ma:versionID="41eb558a2b826e6e4f9defd990175bec">
  <xsd:schema xmlns:xsd="http://www.w3.org/2001/XMLSchema" xmlns:xs="http://www.w3.org/2001/XMLSchema" xmlns:p="http://schemas.microsoft.com/office/2006/metadata/properties" xmlns:ns2="6d93d202-47fc-4405-873a-cab67cc5f1b2" xmlns:ns3="64acb2c5-0a2b-4bda-bd34-58e36cbb80d2" targetNamespace="http://schemas.microsoft.com/office/2006/metadata/properties" ma:root="true" ma:fieldsID="19deea0185cf7bc57eee9b90b1ba2ace" ns2:_="" ns3:_="">
    <xsd:import namespace="6d93d202-47fc-4405-873a-cab67cc5f1b2"/>
    <xsd:import namespace="64acb2c5-0a2b-4bda-bd34-58e36cbb80d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d202-47fc-4405-873a-cab67cc5f1b2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dc79c007-7f28-4db9-9ba1-525d19a3279b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80C6DD30-196A-4C6B-B1BF-A43F3B8ACD4F}" ma:internalName="CSXSubmissionMarket" ma:readOnly="false" ma:showField="MarketName" ma:web="6d93d202-47fc-4405-873a-cab67cc5f1b2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bb16b974-ed24-4278-8820-8e232d38904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7E2D4CA2-442A-4FDA-AA57-71B8C7B2C53C}" ma:internalName="InProjectListLookup" ma:readOnly="true" ma:showField="InProjectLis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fd9a49dc-3dbf-4047-b62d-1d587abe7b40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7E2D4CA2-442A-4FDA-AA57-71B8C7B2C53C}" ma:internalName="LastCompleteVersionLookup" ma:readOnly="true" ma:showField="LastComplete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7E2D4CA2-442A-4FDA-AA57-71B8C7B2C53C}" ma:internalName="LastPreviewErrorLookup" ma:readOnly="true" ma:showField="LastPreview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7E2D4CA2-442A-4FDA-AA57-71B8C7B2C53C}" ma:internalName="LastPreviewResultLookup" ma:readOnly="true" ma:showField="LastPreview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7E2D4CA2-442A-4FDA-AA57-71B8C7B2C53C}" ma:internalName="LastPreviewAttemptDateLookup" ma:readOnly="true" ma:showField="LastPreview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7E2D4CA2-442A-4FDA-AA57-71B8C7B2C53C}" ma:internalName="LastPreviewedByLookup" ma:readOnly="true" ma:showField="LastPreview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7E2D4CA2-442A-4FDA-AA57-71B8C7B2C53C}" ma:internalName="LastPreviewTimeLookup" ma:readOnly="true" ma:showField="LastPreview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7E2D4CA2-442A-4FDA-AA57-71B8C7B2C53C}" ma:internalName="LastPreviewVersionLookup" ma:readOnly="true" ma:showField="LastPreview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7E2D4CA2-442A-4FDA-AA57-71B8C7B2C53C}" ma:internalName="LastPublishErrorLookup" ma:readOnly="true" ma:showField="LastPublish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7E2D4CA2-442A-4FDA-AA57-71B8C7B2C53C}" ma:internalName="LastPublishResultLookup" ma:readOnly="true" ma:showField="LastPublish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7E2D4CA2-442A-4FDA-AA57-71B8C7B2C53C}" ma:internalName="LastPublishAttemptDateLookup" ma:readOnly="true" ma:showField="LastPublish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7E2D4CA2-442A-4FDA-AA57-71B8C7B2C53C}" ma:internalName="LastPublishedByLookup" ma:readOnly="true" ma:showField="LastPublish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7E2D4CA2-442A-4FDA-AA57-71B8C7B2C53C}" ma:internalName="LastPublishTimeLookup" ma:readOnly="true" ma:showField="LastPublish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7E2D4CA2-442A-4FDA-AA57-71B8C7B2C53C}" ma:internalName="LastPublishVersionLookup" ma:readOnly="true" ma:showField="LastPublish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4CDE398E-75A7-4993-8C61-2BFD31F64754}" ma:internalName="LocLastLocAttemptVersionLookup" ma:readOnly="false" ma:showField="LastLocAttemptVersion" ma:web="6d93d202-47fc-4405-873a-cab67cc5f1b2">
      <xsd:simpleType>
        <xsd:restriction base="dms:Lookup"/>
      </xsd:simpleType>
    </xsd:element>
    <xsd:element name="LocLastLocAttemptVersionTypeLookup" ma:index="72" nillable="true" ma:displayName="Loc Last Loc Attempt Version Type" ma:default="" ma:list="{4CDE398E-75A7-4993-8C61-2BFD31F64754}" ma:internalName="LocLastLocAttemptVersionTypeLookup" ma:readOnly="true" ma:showField="LastLocAttemptVersionType" ma:web="6d93d202-47fc-4405-873a-cab67cc5f1b2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4CDE398E-75A7-4993-8C61-2BFD31F64754}" ma:internalName="LocNewPublishedVersionLookup" ma:readOnly="true" ma:showField="NewPublishedVersion" ma:web="6d93d202-47fc-4405-873a-cab67cc5f1b2">
      <xsd:simpleType>
        <xsd:restriction base="dms:Lookup"/>
      </xsd:simpleType>
    </xsd:element>
    <xsd:element name="LocOverallHandbackStatusLookup" ma:index="76" nillable="true" ma:displayName="Loc Overall Handback Status" ma:default="" ma:list="{4CDE398E-75A7-4993-8C61-2BFD31F64754}" ma:internalName="LocOverallHandbackStatusLookup" ma:readOnly="true" ma:showField="OverallHandbackStatus" ma:web="6d93d202-47fc-4405-873a-cab67cc5f1b2">
      <xsd:simpleType>
        <xsd:restriction base="dms:Lookup"/>
      </xsd:simpleType>
    </xsd:element>
    <xsd:element name="LocOverallLocStatusLookup" ma:index="77" nillable="true" ma:displayName="Loc Overall Localize Status" ma:default="" ma:list="{4CDE398E-75A7-4993-8C61-2BFD31F64754}" ma:internalName="LocOverallLocStatusLookup" ma:readOnly="true" ma:showField="OverallLocStatus" ma:web="6d93d202-47fc-4405-873a-cab67cc5f1b2">
      <xsd:simpleType>
        <xsd:restriction base="dms:Lookup"/>
      </xsd:simpleType>
    </xsd:element>
    <xsd:element name="LocOverallPreviewStatusLookup" ma:index="78" nillable="true" ma:displayName="Loc Overall Preview Status" ma:default="" ma:list="{4CDE398E-75A7-4993-8C61-2BFD31F64754}" ma:internalName="LocOverallPreviewStatusLookup" ma:readOnly="true" ma:showField="OverallPreviewStatus" ma:web="6d93d202-47fc-4405-873a-cab67cc5f1b2">
      <xsd:simpleType>
        <xsd:restriction base="dms:Lookup"/>
      </xsd:simpleType>
    </xsd:element>
    <xsd:element name="LocOverallPublishStatusLookup" ma:index="79" nillable="true" ma:displayName="Loc Overall Publish Status" ma:default="" ma:list="{4CDE398E-75A7-4993-8C61-2BFD31F64754}" ma:internalName="LocOverallPublishStatusLookup" ma:readOnly="true" ma:showField="OverallPublishStatus" ma:web="6d93d202-47fc-4405-873a-cab67cc5f1b2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4CDE398E-75A7-4993-8C61-2BFD31F64754}" ma:internalName="LocProcessedForHandoffsLookup" ma:readOnly="true" ma:showField="ProcessedForHandoffs" ma:web="6d93d202-47fc-4405-873a-cab67cc5f1b2">
      <xsd:simpleType>
        <xsd:restriction base="dms:Lookup"/>
      </xsd:simpleType>
    </xsd:element>
    <xsd:element name="LocProcessedForMarketsLookup" ma:index="82" nillable="true" ma:displayName="Loc Processed For Markets" ma:default="" ma:list="{4CDE398E-75A7-4993-8C61-2BFD31F64754}" ma:internalName="LocProcessedForMarketsLookup" ma:readOnly="true" ma:showField="ProcessedForMarkets" ma:web="6d93d202-47fc-4405-873a-cab67cc5f1b2">
      <xsd:simpleType>
        <xsd:restriction base="dms:Lookup"/>
      </xsd:simpleType>
    </xsd:element>
    <xsd:element name="LocPublishedDependentAssetsLookup" ma:index="83" nillable="true" ma:displayName="Loc Published Dependent Assets" ma:default="" ma:list="{4CDE398E-75A7-4993-8C61-2BFD31F64754}" ma:internalName="LocPublishedDependentAssetsLookup" ma:readOnly="true" ma:showField="PublishedDependentAssets" ma:web="6d93d202-47fc-4405-873a-cab67cc5f1b2">
      <xsd:simpleType>
        <xsd:restriction base="dms:Lookup"/>
      </xsd:simpleType>
    </xsd:element>
    <xsd:element name="LocPublishedLinkedAssetsLookup" ma:index="84" nillable="true" ma:displayName="Loc Published Linked Assets" ma:default="" ma:list="{4CDE398E-75A7-4993-8C61-2BFD31F64754}" ma:internalName="LocPublishedLinkedAssetsLookup" ma:readOnly="true" ma:showField="PublishedLinkedAssets" ma:web="6d93d202-47fc-4405-873a-cab67cc5f1b2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db560eb5-700a-4f94-8fda-b57de4261f12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80C6DD30-196A-4C6B-B1BF-A43F3B8ACD4F}" ma:internalName="Markets" ma:readOnly="false" ma:showField="MarketNa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7E2D4CA2-442A-4FDA-AA57-71B8C7B2C53C}" ma:internalName="NumOfRatingsLookup" ma:readOnly="true" ma:showField="NumOfRating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7E2D4CA2-442A-4FDA-AA57-71B8C7B2C53C}" ma:internalName="PublishStatusLookup" ma:readOnly="false" ma:showField="PublishStatu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6e3f7319-fb8f-4449-8902-000ab73a856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11d213f5-ec09-44b6-a8be-9da225be7a8d}" ma:internalName="TaxCatchAll" ma:showField="CatchAllData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11d213f5-ec09-44b6-a8be-9da225be7a8d}" ma:internalName="TaxCatchAllLabel" ma:readOnly="true" ma:showField="CatchAllDataLabel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cb2c5-0a2b-4bda-bd34-58e36cbb80d2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6d93d202-47fc-4405-873a-cab67cc5f1b2" xsi:nil="true"/>
    <AssetExpire xmlns="6d93d202-47fc-4405-873a-cab67cc5f1b2">2029-01-01T08:00:00+00:00</AssetExpire>
    <CampaignTagsTaxHTField0 xmlns="6d93d202-47fc-4405-873a-cab67cc5f1b2">
      <Terms xmlns="http://schemas.microsoft.com/office/infopath/2007/PartnerControls"/>
    </CampaignTagsTaxHTField0>
    <IntlLangReviewDate xmlns="6d93d202-47fc-4405-873a-cab67cc5f1b2" xsi:nil="true"/>
    <TPFriendlyName xmlns="6d93d202-47fc-4405-873a-cab67cc5f1b2" xsi:nil="true"/>
    <IntlLangReview xmlns="6d93d202-47fc-4405-873a-cab67cc5f1b2">false</IntlLangReview>
    <LocLastLocAttemptVersionLookup xmlns="6d93d202-47fc-4405-873a-cab67cc5f1b2">844755</LocLastLocAttemptVersionLookup>
    <PolicheckWords xmlns="6d93d202-47fc-4405-873a-cab67cc5f1b2" xsi:nil="true"/>
    <SubmitterId xmlns="6d93d202-47fc-4405-873a-cab67cc5f1b2" xsi:nil="true"/>
    <AcquiredFrom xmlns="6d93d202-47fc-4405-873a-cab67cc5f1b2">Internal MS</AcquiredFrom>
    <EditorialStatus xmlns="6d93d202-47fc-4405-873a-cab67cc5f1b2">Complete</EditorialStatus>
    <Markets xmlns="6d93d202-47fc-4405-873a-cab67cc5f1b2"/>
    <OriginAsset xmlns="6d93d202-47fc-4405-873a-cab67cc5f1b2" xsi:nil="true"/>
    <AssetStart xmlns="6d93d202-47fc-4405-873a-cab67cc5f1b2">2012-06-27T21:54:00+00:00</AssetStart>
    <FriendlyTitle xmlns="6d93d202-47fc-4405-873a-cab67cc5f1b2" xsi:nil="true"/>
    <MarketSpecific xmlns="6d93d202-47fc-4405-873a-cab67cc5f1b2">false</MarketSpecific>
    <TPNamespace xmlns="6d93d202-47fc-4405-873a-cab67cc5f1b2" xsi:nil="true"/>
    <PublishStatusLookup xmlns="6d93d202-47fc-4405-873a-cab67cc5f1b2">
      <Value>494770</Value>
    </PublishStatusLookup>
    <APAuthor xmlns="6d93d202-47fc-4405-873a-cab67cc5f1b2">
      <UserInfo>
        <DisplayName>MIDDLEEAST\v-keerth</DisplayName>
        <AccountId>2799</AccountId>
        <AccountType/>
      </UserInfo>
    </APAuthor>
    <TPCommandLine xmlns="6d93d202-47fc-4405-873a-cab67cc5f1b2" xsi:nil="true"/>
    <IntlLangReviewer xmlns="6d93d202-47fc-4405-873a-cab67cc5f1b2" xsi:nil="true"/>
    <OpenTemplate xmlns="6d93d202-47fc-4405-873a-cab67cc5f1b2">true</OpenTemplate>
    <CSXSubmissionDate xmlns="6d93d202-47fc-4405-873a-cab67cc5f1b2" xsi:nil="true"/>
    <TaxCatchAll xmlns="6d93d202-47fc-4405-873a-cab67cc5f1b2"/>
    <Manager xmlns="6d93d202-47fc-4405-873a-cab67cc5f1b2" xsi:nil="true"/>
    <NumericId xmlns="6d93d202-47fc-4405-873a-cab67cc5f1b2" xsi:nil="true"/>
    <ParentAssetId xmlns="6d93d202-47fc-4405-873a-cab67cc5f1b2" xsi:nil="true"/>
    <OriginalSourceMarket xmlns="6d93d202-47fc-4405-873a-cab67cc5f1b2">english</OriginalSourceMarket>
    <ApprovalStatus xmlns="6d93d202-47fc-4405-873a-cab67cc5f1b2">InProgress</ApprovalStatus>
    <TPComponent xmlns="6d93d202-47fc-4405-873a-cab67cc5f1b2" xsi:nil="true"/>
    <EditorialTags xmlns="6d93d202-47fc-4405-873a-cab67cc5f1b2" xsi:nil="true"/>
    <TPExecutable xmlns="6d93d202-47fc-4405-873a-cab67cc5f1b2" xsi:nil="true"/>
    <TPLaunchHelpLink xmlns="6d93d202-47fc-4405-873a-cab67cc5f1b2" xsi:nil="true"/>
    <LocComments xmlns="6d93d202-47fc-4405-873a-cab67cc5f1b2" xsi:nil="true"/>
    <LocRecommendedHandoff xmlns="6d93d202-47fc-4405-873a-cab67cc5f1b2" xsi:nil="true"/>
    <SourceTitle xmlns="6d93d202-47fc-4405-873a-cab67cc5f1b2" xsi:nil="true"/>
    <CSXUpdate xmlns="6d93d202-47fc-4405-873a-cab67cc5f1b2">false</CSXUpdate>
    <IntlLocPriority xmlns="6d93d202-47fc-4405-873a-cab67cc5f1b2" xsi:nil="true"/>
    <UAProjectedTotalWords xmlns="6d93d202-47fc-4405-873a-cab67cc5f1b2" xsi:nil="true"/>
    <AssetType xmlns="6d93d202-47fc-4405-873a-cab67cc5f1b2">TP</AssetType>
    <MachineTranslated xmlns="6d93d202-47fc-4405-873a-cab67cc5f1b2">false</MachineTranslated>
    <OutputCachingOn xmlns="6d93d202-47fc-4405-873a-cab67cc5f1b2">false</OutputCachingOn>
    <TemplateStatus xmlns="6d93d202-47fc-4405-873a-cab67cc5f1b2">Complete</TemplateStatus>
    <IsSearchable xmlns="6d93d202-47fc-4405-873a-cab67cc5f1b2">true</IsSearchable>
    <ContentItem xmlns="6d93d202-47fc-4405-873a-cab67cc5f1b2" xsi:nil="true"/>
    <HandoffToMSDN xmlns="6d93d202-47fc-4405-873a-cab67cc5f1b2" xsi:nil="true"/>
    <ShowIn xmlns="6d93d202-47fc-4405-873a-cab67cc5f1b2">Show everywhere</ShowIn>
    <ThumbnailAssetId xmlns="6d93d202-47fc-4405-873a-cab67cc5f1b2" xsi:nil="true"/>
    <UALocComments xmlns="6d93d202-47fc-4405-873a-cab67cc5f1b2" xsi:nil="true"/>
    <UALocRecommendation xmlns="6d93d202-47fc-4405-873a-cab67cc5f1b2">Localize</UALocRecommendation>
    <LastModifiedDateTime xmlns="6d93d202-47fc-4405-873a-cab67cc5f1b2" xsi:nil="true"/>
    <LegacyData xmlns="6d93d202-47fc-4405-873a-cab67cc5f1b2" xsi:nil="true"/>
    <LocManualTestRequired xmlns="6d93d202-47fc-4405-873a-cab67cc5f1b2">false</LocManualTestRequired>
    <LocMarketGroupTiers2 xmlns="6d93d202-47fc-4405-873a-cab67cc5f1b2" xsi:nil="true"/>
    <ClipArtFilename xmlns="6d93d202-47fc-4405-873a-cab67cc5f1b2" xsi:nil="true"/>
    <TPApplication xmlns="6d93d202-47fc-4405-873a-cab67cc5f1b2" xsi:nil="true"/>
    <CSXHash xmlns="6d93d202-47fc-4405-873a-cab67cc5f1b2" xsi:nil="true"/>
    <DirectSourceMarket xmlns="6d93d202-47fc-4405-873a-cab67cc5f1b2">english</DirectSourceMarket>
    <PrimaryImageGen xmlns="6d93d202-47fc-4405-873a-cab67cc5f1b2">true</PrimaryImageGen>
    <PlannedPubDate xmlns="6d93d202-47fc-4405-873a-cab67cc5f1b2" xsi:nil="true"/>
    <CSXSubmissionMarket xmlns="6d93d202-47fc-4405-873a-cab67cc5f1b2" xsi:nil="true"/>
    <Downloads xmlns="6d93d202-47fc-4405-873a-cab67cc5f1b2">0</Downloads>
    <ArtSampleDocs xmlns="6d93d202-47fc-4405-873a-cab67cc5f1b2" xsi:nil="true"/>
    <TrustLevel xmlns="6d93d202-47fc-4405-873a-cab67cc5f1b2">1 Microsoft Managed Content</TrustLevel>
    <BlockPublish xmlns="6d93d202-47fc-4405-873a-cab67cc5f1b2">false</BlockPublish>
    <TPLaunchHelpLinkType xmlns="6d93d202-47fc-4405-873a-cab67cc5f1b2">Template</TPLaunchHelpLinkType>
    <LocalizationTagsTaxHTField0 xmlns="6d93d202-47fc-4405-873a-cab67cc5f1b2">
      <Terms xmlns="http://schemas.microsoft.com/office/infopath/2007/PartnerControls"/>
    </LocalizationTagsTaxHTField0>
    <BusinessGroup xmlns="6d93d202-47fc-4405-873a-cab67cc5f1b2" xsi:nil="true"/>
    <Providers xmlns="6d93d202-47fc-4405-873a-cab67cc5f1b2" xsi:nil="true"/>
    <TemplateTemplateType xmlns="6d93d202-47fc-4405-873a-cab67cc5f1b2">Word Document Template</TemplateTemplateType>
    <TimesCloned xmlns="6d93d202-47fc-4405-873a-cab67cc5f1b2" xsi:nil="true"/>
    <TPAppVersion xmlns="6d93d202-47fc-4405-873a-cab67cc5f1b2" xsi:nil="true"/>
    <VoteCount xmlns="6d93d202-47fc-4405-873a-cab67cc5f1b2" xsi:nil="true"/>
    <AverageRating xmlns="6d93d202-47fc-4405-873a-cab67cc5f1b2" xsi:nil="true"/>
    <FeatureTagsTaxHTField0 xmlns="6d93d202-47fc-4405-873a-cab67cc5f1b2">
      <Terms xmlns="http://schemas.microsoft.com/office/infopath/2007/PartnerControls"/>
    </FeatureTagsTaxHTField0>
    <Provider xmlns="6d93d202-47fc-4405-873a-cab67cc5f1b2" xsi:nil="true"/>
    <UACurrentWords xmlns="6d93d202-47fc-4405-873a-cab67cc5f1b2">399</UACurrentWords>
    <AssetId xmlns="6d93d202-47fc-4405-873a-cab67cc5f1b2">TP102927812</AssetId>
    <TPClientViewer xmlns="6d93d202-47fc-4405-873a-cab67cc5f1b2" xsi:nil="true"/>
    <DSATActionTaken xmlns="6d93d202-47fc-4405-873a-cab67cc5f1b2" xsi:nil="true"/>
    <APEditor xmlns="6d93d202-47fc-4405-873a-cab67cc5f1b2">
      <UserInfo>
        <DisplayName/>
        <AccountId xsi:nil="true"/>
        <AccountType/>
      </UserInfo>
    </APEditor>
    <TPInstallLocation xmlns="6d93d202-47fc-4405-873a-cab67cc5f1b2" xsi:nil="true"/>
    <OOCacheId xmlns="6d93d202-47fc-4405-873a-cab67cc5f1b2" xsi:nil="true"/>
    <IsDeleted xmlns="6d93d202-47fc-4405-873a-cab67cc5f1b2">false</IsDeleted>
    <PublishTargets xmlns="6d93d202-47fc-4405-873a-cab67cc5f1b2">OfficeOnlineVNext</PublishTargets>
    <ApprovalLog xmlns="6d93d202-47fc-4405-873a-cab67cc5f1b2" xsi:nil="true"/>
    <BugNumber xmlns="6d93d202-47fc-4405-873a-cab67cc5f1b2" xsi:nil="true"/>
    <CrawlForDependencies xmlns="6d93d202-47fc-4405-873a-cab67cc5f1b2">false</CrawlForDependencies>
    <InternalTagsTaxHTField0 xmlns="6d93d202-47fc-4405-873a-cab67cc5f1b2">
      <Terms xmlns="http://schemas.microsoft.com/office/infopath/2007/PartnerControls"/>
    </InternalTagsTaxHTField0>
    <LastHandOff xmlns="6d93d202-47fc-4405-873a-cab67cc5f1b2" xsi:nil="true"/>
    <Milestone xmlns="6d93d202-47fc-4405-873a-cab67cc5f1b2" xsi:nil="true"/>
    <OriginalRelease xmlns="6d93d202-47fc-4405-873a-cab67cc5f1b2">15</OriginalRelease>
    <RecommendationsModifier xmlns="6d93d202-47fc-4405-873a-cab67cc5f1b2" xsi:nil="true"/>
    <ScenarioTagsTaxHTField0 xmlns="6d93d202-47fc-4405-873a-cab67cc5f1b2">
      <Terms xmlns="http://schemas.microsoft.com/office/infopath/2007/PartnerControls"/>
    </ScenarioTagsTaxHTField0>
    <UANotes xmlns="6d93d202-47fc-4405-873a-cab67cc5f1b2" xsi:nil="true"/>
    <Component xmlns="64acb2c5-0a2b-4bda-bd34-58e36cbb80d2" xsi:nil="true"/>
    <Description0 xmlns="64acb2c5-0a2b-4bda-bd34-58e36cbb80d2" xsi:nil="true"/>
  </documentManagement>
</p:properties>
</file>

<file path=customXml/itemProps1.xml><?xml version="1.0" encoding="utf-8"?>
<ds:datastoreItem xmlns:ds="http://schemas.openxmlformats.org/officeDocument/2006/customXml" ds:itemID="{EE371770-17E6-4153-B66C-5ABDCB7E1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7C969-421A-4572-B799-607E0F0EC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27C5F9-9636-457E-9F38-FB3568A4F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3d202-47fc-4405-873a-cab67cc5f1b2"/>
    <ds:schemaRef ds:uri="64acb2c5-0a2b-4bda-bd34-58e36cbb8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6D547B-1A8E-42A3-8288-1ECB4B3B303B}">
  <ds:schemaRefs>
    <ds:schemaRef ds:uri="http://schemas.microsoft.com/office/2006/metadata/properties"/>
    <ds:schemaRef ds:uri="http://schemas.microsoft.com/office/infopath/2007/PartnerControls"/>
    <ds:schemaRef ds:uri="6d93d202-47fc-4405-873a-cab67cc5f1b2"/>
    <ds:schemaRef ds:uri="64acb2c5-0a2b-4bda-bd34-58e36cbb80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tf02927813 (2)</Template>
  <TotalTime>51</TotalTime>
  <Pages>4</Pages>
  <Words>826</Words>
  <Characters>4544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En-têtes</vt:lpstr>
      </vt:variant>
      <vt:variant>
        <vt:i4>11</vt:i4>
      </vt:variant>
    </vt:vector>
  </HeadingPairs>
  <TitlesOfParts>
    <vt:vector size="12" baseType="lpstr">
      <vt:lpstr/>
      <vt:lpstr>Présentation</vt:lpstr>
      <vt:lpstr>    Historique et description du projet</vt:lpstr>
      <vt:lpstr>    Objectif du projet</vt:lpstr>
      <vt:lpstr>    Exigences principales</vt:lpstr>
      <vt:lpstr>    Livrables</vt:lpstr>
      <vt:lpstr>    Parties affectées</vt:lpstr>
      <vt:lpstr>    Systèmes ou processus d’entreprise affectés</vt:lpstr>
      <vt:lpstr>    Exclusions spécifiques de l’objectif</vt:lpstr>
      <vt:lpstr>    Plan de mise en œuvre</vt:lpstr>
      <vt:lpstr>    Chronologie/planification principale</vt:lpstr>
      <vt:lpstr>Approbation et autorisation</vt:lpstr>
    </vt:vector>
  </TitlesOfParts>
  <Company>Hewlett-Packard Company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Luc-Axel Assy</dc:creator>
  <cp:lastModifiedBy>Sabrina Cote</cp:lastModifiedBy>
  <cp:revision>4</cp:revision>
  <cp:lastPrinted>2018-10-15T18:19:00Z</cp:lastPrinted>
  <dcterms:created xsi:type="dcterms:W3CDTF">2021-12-10T16:04:00Z</dcterms:created>
  <dcterms:modified xsi:type="dcterms:W3CDTF">2021-12-10T16:42:00Z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0x01010069924D1ECC420D47A2456556BC94F7370400BDF4491DEA4973499845289601F88B9F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HiddenCategoryTags">
    <vt:lpwstr/>
  </property>
  <property fmtid="{D5CDD505-2E9C-101B-9397-08002B2CF9AE}" pid="9" name="CategoryTags">
    <vt:lpwstr/>
  </property>
  <property fmtid="{D5CDD505-2E9C-101B-9397-08002B2CF9AE}" pid="10" name="CategoryTagsTaxHTField0">
    <vt:lpwstr/>
  </property>
  <property fmtid="{D5CDD505-2E9C-101B-9397-08002B2CF9AE}" pid="11" name="HiddenCategoryTagsTaxHTField0">
    <vt:lpwstr/>
  </property>
</Properties>
</file>